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71" w:rsidRPr="00E77130" w:rsidRDefault="00BD4B71" w:rsidP="003A1882">
      <w:pPr>
        <w:suppressAutoHyphens/>
        <w:ind w:firstLine="709"/>
        <w:jc w:val="center"/>
        <w:rPr>
          <w:rFonts w:ascii="Times New Roman" w:eastAsia="SimSun" w:hAnsi="Times New Roman"/>
          <w:b/>
          <w:kern w:val="2"/>
          <w:lang w:eastAsia="hi-IN" w:bidi="hi-IN"/>
        </w:rPr>
      </w:pPr>
      <w:r w:rsidRPr="00E77130">
        <w:rPr>
          <w:rFonts w:ascii="Times New Roman" w:eastAsia="SimSun" w:hAnsi="Times New Roman"/>
          <w:b/>
          <w:kern w:val="2"/>
          <w:lang w:eastAsia="hi-IN" w:bidi="hi-IN"/>
        </w:rPr>
        <w:t>АДМИНИСТРАЦИЯ</w:t>
      </w:r>
    </w:p>
    <w:p w:rsidR="00BD4B71" w:rsidRPr="00E77130" w:rsidRDefault="00B15F14" w:rsidP="003A1882">
      <w:pPr>
        <w:suppressAutoHyphens/>
        <w:ind w:firstLine="709"/>
        <w:jc w:val="center"/>
        <w:rPr>
          <w:rFonts w:ascii="Times New Roman" w:eastAsia="SimSun" w:hAnsi="Times New Roman"/>
          <w:b/>
          <w:kern w:val="2"/>
          <w:lang w:eastAsia="hi-IN" w:bidi="hi-IN"/>
        </w:rPr>
      </w:pPr>
      <w:r>
        <w:rPr>
          <w:rFonts w:ascii="Times New Roman" w:eastAsia="SimSun" w:hAnsi="Times New Roman"/>
          <w:b/>
          <w:kern w:val="2"/>
          <w:lang w:eastAsia="hi-IN" w:bidi="hi-IN"/>
        </w:rPr>
        <w:t xml:space="preserve">КРАСНОЛОГСКОГО </w:t>
      </w:r>
      <w:r w:rsidR="00BD4B71" w:rsidRPr="00E77130">
        <w:rPr>
          <w:rFonts w:ascii="Times New Roman" w:eastAsia="SimSun" w:hAnsi="Times New Roman"/>
          <w:b/>
          <w:kern w:val="2"/>
          <w:lang w:eastAsia="hi-IN" w:bidi="hi-IN"/>
        </w:rPr>
        <w:t>СЕЛЬСКОГО ПОСЕЛЕНИЯ</w:t>
      </w:r>
    </w:p>
    <w:p w:rsidR="00BD4B71" w:rsidRPr="00E77130" w:rsidRDefault="00E77130" w:rsidP="003A1882">
      <w:pPr>
        <w:suppressAutoHyphens/>
        <w:ind w:firstLine="709"/>
        <w:jc w:val="center"/>
        <w:rPr>
          <w:rFonts w:ascii="Times New Roman" w:eastAsia="SimSun" w:hAnsi="Times New Roman"/>
          <w:b/>
          <w:kern w:val="2"/>
          <w:lang w:eastAsia="hi-IN" w:bidi="hi-IN"/>
        </w:rPr>
      </w:pPr>
      <w:r w:rsidRPr="00E77130">
        <w:rPr>
          <w:rFonts w:ascii="Times New Roman" w:eastAsia="SimSun" w:hAnsi="Times New Roman"/>
          <w:b/>
          <w:kern w:val="2"/>
          <w:lang w:eastAsia="hi-IN" w:bidi="hi-IN"/>
        </w:rPr>
        <w:t xml:space="preserve">КАШИРСКОГО </w:t>
      </w:r>
      <w:r w:rsidR="00BD4B71" w:rsidRPr="00E77130">
        <w:rPr>
          <w:rFonts w:ascii="Times New Roman" w:eastAsia="SimSun" w:hAnsi="Times New Roman"/>
          <w:b/>
          <w:kern w:val="2"/>
          <w:lang w:eastAsia="hi-IN" w:bidi="hi-IN"/>
        </w:rPr>
        <w:t>МУНИЦИПАЛЬНОГО РАЙОНА</w:t>
      </w:r>
    </w:p>
    <w:p w:rsidR="00BD4B71" w:rsidRPr="00E77130" w:rsidRDefault="00BD4B71" w:rsidP="003A1882">
      <w:pPr>
        <w:suppressAutoHyphens/>
        <w:ind w:firstLine="709"/>
        <w:jc w:val="center"/>
        <w:rPr>
          <w:rFonts w:ascii="Times New Roman" w:eastAsia="SimSun" w:hAnsi="Times New Roman"/>
          <w:b/>
          <w:kern w:val="2"/>
          <w:lang w:eastAsia="hi-IN" w:bidi="hi-IN"/>
        </w:rPr>
      </w:pPr>
      <w:r w:rsidRPr="00E77130">
        <w:rPr>
          <w:rFonts w:ascii="Times New Roman" w:eastAsia="SimSun" w:hAnsi="Times New Roman"/>
          <w:b/>
          <w:kern w:val="2"/>
          <w:lang w:eastAsia="hi-IN" w:bidi="hi-IN"/>
        </w:rPr>
        <w:t>ВОРОНЕЖСКОЙ ОБЛАСТИ</w:t>
      </w:r>
    </w:p>
    <w:p w:rsidR="00F00435" w:rsidRPr="00E77130" w:rsidRDefault="00F00435" w:rsidP="003A1882">
      <w:pPr>
        <w:pStyle w:val="Standard"/>
        <w:ind w:firstLine="709"/>
        <w:jc w:val="center"/>
        <w:rPr>
          <w:b/>
        </w:rPr>
      </w:pPr>
    </w:p>
    <w:p w:rsidR="00F00435" w:rsidRDefault="00F00435" w:rsidP="003A1882">
      <w:pPr>
        <w:pStyle w:val="Standard"/>
        <w:ind w:firstLine="709"/>
        <w:jc w:val="center"/>
        <w:rPr>
          <w:b/>
        </w:rPr>
      </w:pPr>
      <w:r w:rsidRPr="00E77130">
        <w:rPr>
          <w:b/>
        </w:rPr>
        <w:t>ПОСТАНОВЛЕНИЕ</w:t>
      </w:r>
    </w:p>
    <w:p w:rsidR="00E77130" w:rsidRPr="00851916" w:rsidRDefault="00E77130" w:rsidP="003A1882">
      <w:pPr>
        <w:pStyle w:val="Standard"/>
        <w:ind w:firstLine="709"/>
        <w:jc w:val="center"/>
      </w:pPr>
    </w:p>
    <w:p w:rsidR="00E77130" w:rsidRPr="00851916" w:rsidRDefault="00B15F14" w:rsidP="00E77130">
      <w:pPr>
        <w:pStyle w:val="Standard"/>
        <w:ind w:hanging="1701"/>
      </w:pPr>
      <w:r>
        <w:t xml:space="preserve">                           о</w:t>
      </w:r>
      <w:r w:rsidR="00E77130" w:rsidRPr="00851916">
        <w:t xml:space="preserve">т </w:t>
      </w:r>
      <w:r w:rsidR="0045374E">
        <w:t>19.05</w:t>
      </w:r>
      <w:r>
        <w:t xml:space="preserve">.2025г.  </w:t>
      </w:r>
      <w:r w:rsidR="00E77130" w:rsidRPr="00851916">
        <w:t xml:space="preserve"> № </w:t>
      </w:r>
      <w:r>
        <w:t>41</w:t>
      </w:r>
    </w:p>
    <w:p w:rsidR="00E77130" w:rsidRPr="00851916" w:rsidRDefault="00B15F14" w:rsidP="00E77130">
      <w:pPr>
        <w:pStyle w:val="Standard"/>
        <w:ind w:hanging="1701"/>
      </w:pPr>
      <w:r>
        <w:t xml:space="preserve">                           с. Красный Лог</w:t>
      </w:r>
    </w:p>
    <w:p w:rsidR="00E77130" w:rsidRDefault="00E77130" w:rsidP="003A1882">
      <w:pPr>
        <w:pStyle w:val="Standard"/>
        <w:ind w:firstLine="709"/>
        <w:jc w:val="center"/>
        <w:rPr>
          <w:b/>
        </w:rPr>
      </w:pPr>
    </w:p>
    <w:p w:rsidR="00E77130" w:rsidRPr="00E77130" w:rsidRDefault="00E77130" w:rsidP="003A1882">
      <w:pPr>
        <w:pStyle w:val="Standard"/>
        <w:ind w:firstLine="709"/>
        <w:jc w:val="center"/>
        <w:rPr>
          <w:b/>
        </w:rPr>
      </w:pPr>
    </w:p>
    <w:p w:rsidR="00BE74B7" w:rsidRPr="00E77130" w:rsidRDefault="00275BAD" w:rsidP="00B15F14">
      <w:pPr>
        <w:pStyle w:val="a4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E77130">
        <w:rPr>
          <w:rFonts w:ascii="Times New Roman" w:hAnsi="Times New Roman"/>
          <w:b/>
          <w:bCs/>
          <w:kern w:val="28"/>
          <w:sz w:val="24"/>
          <w:szCs w:val="24"/>
        </w:rPr>
        <w:t>Об </w:t>
      </w:r>
      <w:r w:rsidR="00BE74B7" w:rsidRPr="00E77130">
        <w:rPr>
          <w:rFonts w:ascii="Times New Roman" w:hAnsi="Times New Roman"/>
          <w:b/>
          <w:bCs/>
          <w:kern w:val="28"/>
          <w:sz w:val="24"/>
          <w:szCs w:val="24"/>
        </w:rPr>
        <w:t>утверждении состава и порядка работы комиссии по обследованию жилых помещений</w:t>
      </w:r>
      <w:r w:rsidR="00F00435" w:rsidRPr="00E77130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BE74B7" w:rsidRPr="00E77130">
        <w:rPr>
          <w:rFonts w:ascii="Times New Roman" w:hAnsi="Times New Roman"/>
          <w:b/>
          <w:bCs/>
          <w:kern w:val="28"/>
          <w:sz w:val="24"/>
          <w:szCs w:val="24"/>
        </w:rPr>
        <w:t>инвалидов и общего имущества в многоквартирных</w:t>
      </w:r>
      <w:r w:rsidR="00F00435" w:rsidRPr="00E77130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BE74B7" w:rsidRPr="00E77130">
        <w:rPr>
          <w:rFonts w:ascii="Times New Roman" w:hAnsi="Times New Roman"/>
          <w:b/>
          <w:bCs/>
          <w:kern w:val="28"/>
          <w:sz w:val="24"/>
          <w:szCs w:val="24"/>
        </w:rPr>
        <w:t>домах, в которых проживают инвалиды, в целях приспособления с у</w:t>
      </w:r>
      <w:r w:rsidR="003A1882" w:rsidRPr="00E77130">
        <w:rPr>
          <w:rFonts w:ascii="Times New Roman" w:hAnsi="Times New Roman"/>
          <w:b/>
          <w:bCs/>
          <w:kern w:val="28"/>
          <w:sz w:val="24"/>
          <w:szCs w:val="24"/>
        </w:rPr>
        <w:t xml:space="preserve">четом потребностей инвалидов </w:t>
      </w:r>
      <w:r w:rsidR="00B15F14" w:rsidRPr="00E77130">
        <w:rPr>
          <w:rFonts w:ascii="Times New Roman" w:hAnsi="Times New Roman"/>
          <w:b/>
          <w:bCs/>
          <w:kern w:val="28"/>
          <w:sz w:val="24"/>
          <w:szCs w:val="24"/>
        </w:rPr>
        <w:t>и обеспечения</w:t>
      </w:r>
      <w:r w:rsidR="00BE74B7" w:rsidRPr="00E77130">
        <w:rPr>
          <w:rFonts w:ascii="Times New Roman" w:hAnsi="Times New Roman"/>
          <w:b/>
          <w:bCs/>
          <w:kern w:val="28"/>
          <w:sz w:val="24"/>
          <w:szCs w:val="24"/>
        </w:rPr>
        <w:t xml:space="preserve"> условий их доступности для инвалидов</w:t>
      </w:r>
    </w:p>
    <w:p w:rsidR="00BE74B7" w:rsidRPr="00E77130" w:rsidRDefault="00BE74B7" w:rsidP="003A1882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</w:t>
      </w:r>
      <w:r w:rsidR="00F00435" w:rsidRPr="00E77130">
        <w:rPr>
          <w:rFonts w:ascii="Times New Roman" w:hAnsi="Times New Roman"/>
          <w:sz w:val="24"/>
          <w:szCs w:val="24"/>
        </w:rPr>
        <w:t xml:space="preserve"> инвалидов», администрация </w:t>
      </w:r>
      <w:r w:rsidR="00B15F14">
        <w:rPr>
          <w:rFonts w:ascii="Times New Roman" w:hAnsi="Times New Roman"/>
          <w:sz w:val="24"/>
          <w:szCs w:val="24"/>
        </w:rPr>
        <w:t xml:space="preserve">Краснологского </w:t>
      </w:r>
      <w:r w:rsidRPr="00E7713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77130">
        <w:rPr>
          <w:rFonts w:ascii="Times New Roman" w:hAnsi="Times New Roman"/>
          <w:sz w:val="24"/>
          <w:szCs w:val="24"/>
        </w:rPr>
        <w:t>Каширского</w:t>
      </w:r>
      <w:r w:rsidRPr="00E77130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</w:p>
    <w:p w:rsidR="00E77130" w:rsidRPr="00E77130" w:rsidRDefault="00E77130" w:rsidP="00E77130">
      <w:pPr>
        <w:pStyle w:val="Standard"/>
        <w:ind w:firstLine="709"/>
        <w:jc w:val="both"/>
        <w:rPr>
          <w:b/>
        </w:rPr>
      </w:pPr>
      <w:r w:rsidRPr="00E77130">
        <w:rPr>
          <w:b/>
        </w:rPr>
        <w:t xml:space="preserve">     </w:t>
      </w:r>
    </w:p>
    <w:p w:rsidR="00E77130" w:rsidRPr="00E77130" w:rsidRDefault="00E77130" w:rsidP="00E77130">
      <w:pPr>
        <w:pStyle w:val="a4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74B7" w:rsidRDefault="00E77130" w:rsidP="003A1882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</w:t>
      </w:r>
      <w:r w:rsidR="00BE74B7" w:rsidRPr="00E77130">
        <w:rPr>
          <w:rFonts w:ascii="Times New Roman" w:hAnsi="Times New Roman"/>
          <w:sz w:val="24"/>
          <w:szCs w:val="24"/>
        </w:rPr>
        <w:t>АНОВЛЯЕТ:</w:t>
      </w:r>
    </w:p>
    <w:p w:rsidR="00E77130" w:rsidRPr="00E77130" w:rsidRDefault="00E77130" w:rsidP="003A1882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D4B71" w:rsidRPr="00E77130" w:rsidRDefault="003A1882" w:rsidP="003A1882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 xml:space="preserve"> </w:t>
      </w:r>
      <w:r w:rsidR="00F00435" w:rsidRPr="00E77130">
        <w:rPr>
          <w:rFonts w:ascii="Times New Roman" w:hAnsi="Times New Roman"/>
          <w:sz w:val="24"/>
          <w:szCs w:val="24"/>
        </w:rPr>
        <w:t>1.</w:t>
      </w:r>
      <w:r w:rsidR="00E77130">
        <w:rPr>
          <w:rFonts w:ascii="Times New Roman" w:hAnsi="Times New Roman"/>
          <w:sz w:val="24"/>
          <w:szCs w:val="24"/>
        </w:rPr>
        <w:t xml:space="preserve"> </w:t>
      </w:r>
      <w:r w:rsidR="00BE74B7" w:rsidRPr="00E77130">
        <w:rPr>
          <w:rFonts w:ascii="Times New Roman" w:hAnsi="Times New Roman"/>
          <w:sz w:val="24"/>
          <w:szCs w:val="24"/>
        </w:rPr>
        <w:t xml:space="preserve">Утвердить состав комиссии </w:t>
      </w:r>
      <w:r w:rsidR="00BE74B7" w:rsidRPr="00E77130">
        <w:rPr>
          <w:rFonts w:ascii="Times New Roman" w:hAnsi="Times New Roman"/>
          <w:bCs/>
          <w:sz w:val="24"/>
          <w:szCs w:val="24"/>
        </w:rPr>
        <w:t>по обследованию жилых помещений</w:t>
      </w:r>
      <w:r w:rsidRPr="00E77130">
        <w:rPr>
          <w:rFonts w:ascii="Times New Roman" w:hAnsi="Times New Roman"/>
          <w:bCs/>
          <w:sz w:val="24"/>
          <w:szCs w:val="24"/>
        </w:rPr>
        <w:t xml:space="preserve">    </w:t>
      </w:r>
      <w:r w:rsidR="00BE74B7" w:rsidRPr="00E77130">
        <w:rPr>
          <w:rFonts w:ascii="Times New Roman" w:hAnsi="Times New Roman"/>
          <w:bCs/>
          <w:sz w:val="24"/>
          <w:szCs w:val="24"/>
        </w:rPr>
        <w:t>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услов</w:t>
      </w:r>
      <w:r w:rsidR="00851916">
        <w:rPr>
          <w:rFonts w:ascii="Times New Roman" w:hAnsi="Times New Roman"/>
          <w:bCs/>
          <w:sz w:val="24"/>
          <w:szCs w:val="24"/>
        </w:rPr>
        <w:t>ий их доступности для инвалидов (</w:t>
      </w:r>
      <w:r w:rsidR="00BE74B7" w:rsidRPr="00E77130">
        <w:rPr>
          <w:rFonts w:ascii="Times New Roman" w:hAnsi="Times New Roman"/>
          <w:bCs/>
          <w:sz w:val="24"/>
          <w:szCs w:val="24"/>
        </w:rPr>
        <w:t>Приложение №1</w:t>
      </w:r>
      <w:r w:rsidR="00851916">
        <w:rPr>
          <w:rFonts w:ascii="Times New Roman" w:hAnsi="Times New Roman"/>
          <w:bCs/>
          <w:sz w:val="24"/>
          <w:szCs w:val="24"/>
        </w:rPr>
        <w:t>)</w:t>
      </w:r>
      <w:r w:rsidR="00BE74B7" w:rsidRPr="00E77130">
        <w:rPr>
          <w:rFonts w:ascii="Times New Roman" w:hAnsi="Times New Roman"/>
          <w:bCs/>
          <w:sz w:val="24"/>
          <w:szCs w:val="24"/>
        </w:rPr>
        <w:t>.</w:t>
      </w:r>
    </w:p>
    <w:p w:rsidR="00BD4B71" w:rsidRPr="00E77130" w:rsidRDefault="00F00435" w:rsidP="003A1882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7130">
        <w:rPr>
          <w:rFonts w:ascii="Times New Roman" w:hAnsi="Times New Roman"/>
          <w:bCs/>
          <w:sz w:val="24"/>
          <w:szCs w:val="24"/>
        </w:rPr>
        <w:t>2.</w:t>
      </w:r>
      <w:r w:rsidR="00E77130">
        <w:rPr>
          <w:rFonts w:ascii="Times New Roman" w:hAnsi="Times New Roman"/>
          <w:bCs/>
          <w:sz w:val="24"/>
          <w:szCs w:val="24"/>
        </w:rPr>
        <w:t xml:space="preserve"> </w:t>
      </w:r>
      <w:r w:rsidR="00BE74B7" w:rsidRPr="00E77130">
        <w:rPr>
          <w:rFonts w:ascii="Times New Roman" w:hAnsi="Times New Roman"/>
          <w:bCs/>
          <w:sz w:val="24"/>
          <w:szCs w:val="24"/>
        </w:rPr>
        <w:t xml:space="preserve">Утвердить Порядок </w:t>
      </w:r>
      <w:r w:rsidR="00BE74B7" w:rsidRPr="00E77130">
        <w:rPr>
          <w:rFonts w:ascii="Times New Roman" w:hAnsi="Times New Roman"/>
          <w:sz w:val="24"/>
          <w:szCs w:val="24"/>
        </w:rPr>
        <w:t>работы комиссии по обследованию жилых помещений</w:t>
      </w:r>
      <w:r w:rsidR="00A83D2C" w:rsidRPr="00E77130">
        <w:rPr>
          <w:rFonts w:ascii="Times New Roman" w:hAnsi="Times New Roman"/>
          <w:sz w:val="24"/>
          <w:szCs w:val="24"/>
        </w:rPr>
        <w:t xml:space="preserve"> </w:t>
      </w:r>
      <w:r w:rsidR="00BE74B7" w:rsidRPr="00E77130">
        <w:rPr>
          <w:rFonts w:ascii="Times New Roman" w:hAnsi="Times New Roman"/>
          <w:sz w:val="24"/>
          <w:szCs w:val="24"/>
        </w:rPr>
        <w:t>инвалидов и общего имущества в многоквартирном доме с учетом потребностей инвалидов, в целях их приспособления с</w:t>
      </w:r>
      <w:r w:rsidR="00275BAD" w:rsidRPr="00E77130">
        <w:rPr>
          <w:rFonts w:ascii="Times New Roman" w:hAnsi="Times New Roman"/>
          <w:sz w:val="24"/>
          <w:szCs w:val="24"/>
        </w:rPr>
        <w:t xml:space="preserve"> учетом потребностей инвалидов </w:t>
      </w:r>
      <w:r w:rsidR="00BE74B7" w:rsidRPr="00E77130">
        <w:rPr>
          <w:rFonts w:ascii="Times New Roman" w:hAnsi="Times New Roman"/>
          <w:sz w:val="24"/>
          <w:szCs w:val="24"/>
        </w:rPr>
        <w:t>и обеспечения условий</w:t>
      </w:r>
      <w:r w:rsidR="00851916">
        <w:rPr>
          <w:rFonts w:ascii="Times New Roman" w:hAnsi="Times New Roman"/>
          <w:sz w:val="24"/>
          <w:szCs w:val="24"/>
        </w:rPr>
        <w:t xml:space="preserve"> их доступности для инвалидов (П</w:t>
      </w:r>
      <w:r w:rsidR="00BE74B7" w:rsidRPr="00E77130">
        <w:rPr>
          <w:rFonts w:ascii="Times New Roman" w:hAnsi="Times New Roman"/>
          <w:sz w:val="24"/>
          <w:szCs w:val="24"/>
        </w:rPr>
        <w:t>риложение № 2</w:t>
      </w:r>
      <w:r w:rsidR="00851916">
        <w:rPr>
          <w:rFonts w:ascii="Times New Roman" w:hAnsi="Times New Roman"/>
          <w:sz w:val="24"/>
          <w:szCs w:val="24"/>
        </w:rPr>
        <w:t>)</w:t>
      </w:r>
      <w:r w:rsidR="00BE74B7" w:rsidRPr="00E77130">
        <w:rPr>
          <w:rFonts w:ascii="Times New Roman" w:hAnsi="Times New Roman"/>
          <w:sz w:val="24"/>
          <w:szCs w:val="24"/>
        </w:rPr>
        <w:t>.</w:t>
      </w:r>
    </w:p>
    <w:p w:rsidR="00BE74B7" w:rsidRPr="00E77130" w:rsidRDefault="00E77130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00435" w:rsidRPr="00E771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E74B7" w:rsidRPr="00E77130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74B7" w:rsidRDefault="00B15F14" w:rsidP="004243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о. главы администрации </w:t>
      </w:r>
    </w:p>
    <w:p w:rsidR="004243CD" w:rsidRPr="00E77130" w:rsidRDefault="004243CD" w:rsidP="004243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Краснологского сельского поселения                                                     Колбасова А.Я.</w:t>
      </w:r>
    </w:p>
    <w:p w:rsidR="00BE74B7" w:rsidRPr="00E77130" w:rsidRDefault="003A1882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br w:type="page"/>
      </w:r>
      <w:r w:rsidR="00BE74B7" w:rsidRPr="00E7713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00435" w:rsidRPr="00E77130" w:rsidRDefault="00BE74B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 xml:space="preserve">к </w:t>
      </w:r>
      <w:r w:rsidR="000554F0" w:rsidRPr="00E77130">
        <w:rPr>
          <w:rFonts w:ascii="Times New Roman" w:hAnsi="Times New Roman"/>
          <w:sz w:val="24"/>
          <w:szCs w:val="24"/>
        </w:rPr>
        <w:t>постановлению</w:t>
      </w:r>
      <w:r w:rsidRPr="00E77130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E74B7" w:rsidRPr="00E77130" w:rsidRDefault="00022ABA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Краснологского </w:t>
      </w:r>
      <w:r w:rsidR="00F00435" w:rsidRPr="00E77130">
        <w:rPr>
          <w:rFonts w:ascii="Times New Roman" w:hAnsi="Times New Roman"/>
          <w:sz w:val="24"/>
          <w:szCs w:val="24"/>
        </w:rPr>
        <w:t>сельского поселения</w:t>
      </w:r>
      <w:r w:rsidR="00BE74B7" w:rsidRPr="00E77130">
        <w:rPr>
          <w:rFonts w:ascii="Times New Roman" w:hAnsi="Times New Roman"/>
          <w:sz w:val="24"/>
          <w:szCs w:val="24"/>
        </w:rPr>
        <w:t xml:space="preserve"> </w:t>
      </w:r>
    </w:p>
    <w:p w:rsidR="00BE74B7" w:rsidRPr="00E77130" w:rsidRDefault="00E77130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Каширского</w:t>
      </w:r>
      <w:r w:rsidR="00BE74B7" w:rsidRPr="00E77130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E74B7" w:rsidRPr="00E77130" w:rsidRDefault="00E77130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2AB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 w:rsidR="0045374E">
        <w:rPr>
          <w:rFonts w:ascii="Times New Roman" w:hAnsi="Times New Roman"/>
          <w:sz w:val="24"/>
          <w:szCs w:val="24"/>
        </w:rPr>
        <w:t xml:space="preserve"> 19.05</w:t>
      </w:r>
      <w:r w:rsidR="00022ABA">
        <w:rPr>
          <w:rFonts w:ascii="Times New Roman" w:hAnsi="Times New Roman"/>
          <w:sz w:val="24"/>
          <w:szCs w:val="24"/>
        </w:rPr>
        <w:t>.2025</w:t>
      </w:r>
      <w:r w:rsidR="000554F0" w:rsidRPr="00E77130">
        <w:rPr>
          <w:rFonts w:ascii="Times New Roman" w:hAnsi="Times New Roman"/>
          <w:sz w:val="24"/>
          <w:szCs w:val="24"/>
        </w:rPr>
        <w:t xml:space="preserve"> </w:t>
      </w:r>
      <w:r w:rsidR="00BD4B71" w:rsidRPr="00E77130">
        <w:rPr>
          <w:rFonts w:ascii="Times New Roman" w:hAnsi="Times New Roman"/>
          <w:sz w:val="24"/>
          <w:szCs w:val="24"/>
        </w:rPr>
        <w:t xml:space="preserve">г.№ </w:t>
      </w:r>
      <w:r w:rsidR="00022ABA">
        <w:rPr>
          <w:rFonts w:ascii="Times New Roman" w:hAnsi="Times New Roman"/>
          <w:sz w:val="24"/>
          <w:szCs w:val="24"/>
        </w:rPr>
        <w:t>41</w:t>
      </w:r>
    </w:p>
    <w:p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3316" w:rsidRPr="00E77130" w:rsidRDefault="009B3316" w:rsidP="003A188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7130">
        <w:rPr>
          <w:rFonts w:ascii="Times New Roman" w:hAnsi="Times New Roman" w:cs="Times New Roman"/>
          <w:sz w:val="24"/>
          <w:szCs w:val="24"/>
        </w:rPr>
        <w:t>Состав комиссии</w:t>
      </w:r>
    </w:p>
    <w:p w:rsidR="009B3316" w:rsidRPr="00E77130" w:rsidRDefault="009B3316" w:rsidP="003A188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7130">
        <w:rPr>
          <w:rFonts w:ascii="Times New Roman" w:hAnsi="Times New Roman" w:cs="Times New Roman"/>
          <w:spacing w:val="3"/>
          <w:sz w:val="24"/>
          <w:szCs w:val="24"/>
        </w:rPr>
        <w:t>по обследованию жилых помещений инвалидов и общего имущества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9B3316" w:rsidRPr="00E77130" w:rsidRDefault="009B3316" w:rsidP="003A1882">
      <w:pPr>
        <w:ind w:firstLine="709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2255"/>
        <w:gridCol w:w="6565"/>
      </w:tblGrid>
      <w:tr w:rsidR="009B3316" w:rsidRPr="00E77130" w:rsidTr="007F4469">
        <w:tc>
          <w:tcPr>
            <w:tcW w:w="808" w:type="dxa"/>
          </w:tcPr>
          <w:p w:rsidR="009B3316" w:rsidRPr="00E77130" w:rsidRDefault="009B3316" w:rsidP="003A1882">
            <w:pPr>
              <w:ind w:firstLine="0"/>
              <w:rPr>
                <w:rFonts w:ascii="Times New Roman" w:hAnsi="Times New Roman"/>
              </w:rPr>
            </w:pPr>
            <w:r w:rsidRPr="00E77130">
              <w:rPr>
                <w:rFonts w:ascii="Times New Roman" w:hAnsi="Times New Roman"/>
              </w:rPr>
              <w:t>1.</w:t>
            </w:r>
          </w:p>
        </w:tc>
        <w:tc>
          <w:tcPr>
            <w:tcW w:w="2255" w:type="dxa"/>
          </w:tcPr>
          <w:p w:rsidR="009B3316" w:rsidRPr="00E77130" w:rsidRDefault="009B3316" w:rsidP="003A18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565" w:type="dxa"/>
            <w:vAlign w:val="center"/>
          </w:tcPr>
          <w:p w:rsidR="009B3316" w:rsidRPr="00E77130" w:rsidRDefault="00E77130" w:rsidP="00022AB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администрации </w:t>
            </w:r>
            <w:r w:rsidR="00022ABA">
              <w:rPr>
                <w:rFonts w:ascii="Times New Roman" w:hAnsi="Times New Roman"/>
              </w:rPr>
              <w:t>Краснологского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  <w:r w:rsidR="009B3316" w:rsidRPr="00E7713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9B3316" w:rsidRPr="00E77130">
              <w:rPr>
                <w:rFonts w:ascii="Times New Roman" w:hAnsi="Times New Roman"/>
              </w:rPr>
              <w:t>председатель комиссии</w:t>
            </w:r>
          </w:p>
        </w:tc>
      </w:tr>
      <w:tr w:rsidR="009B3316" w:rsidRPr="00E77130" w:rsidTr="007F4469">
        <w:tc>
          <w:tcPr>
            <w:tcW w:w="808" w:type="dxa"/>
          </w:tcPr>
          <w:p w:rsidR="009B3316" w:rsidRPr="00E77130" w:rsidRDefault="00851916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B3316" w:rsidRPr="00E77130">
              <w:rPr>
                <w:rFonts w:ascii="Times New Roman" w:hAnsi="Times New Roman"/>
              </w:rPr>
              <w:t>.</w:t>
            </w:r>
          </w:p>
        </w:tc>
        <w:tc>
          <w:tcPr>
            <w:tcW w:w="2255" w:type="dxa"/>
          </w:tcPr>
          <w:p w:rsidR="009B3316" w:rsidRPr="00E77130" w:rsidRDefault="009B3316" w:rsidP="003A18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565" w:type="dxa"/>
            <w:vAlign w:val="center"/>
          </w:tcPr>
          <w:p w:rsidR="009B3316" w:rsidRPr="00E77130" w:rsidRDefault="009B3316" w:rsidP="00022ABA">
            <w:pPr>
              <w:ind w:firstLine="0"/>
              <w:rPr>
                <w:rFonts w:ascii="Times New Roman" w:hAnsi="Times New Roman"/>
              </w:rPr>
            </w:pPr>
            <w:r w:rsidRPr="00E77130">
              <w:rPr>
                <w:rFonts w:ascii="Times New Roman" w:hAnsi="Times New Roman"/>
              </w:rPr>
              <w:t xml:space="preserve"> </w:t>
            </w:r>
            <w:r w:rsidR="00851916">
              <w:rPr>
                <w:rFonts w:ascii="Times New Roman" w:hAnsi="Times New Roman"/>
              </w:rPr>
              <w:t xml:space="preserve">Ведущий специалист </w:t>
            </w:r>
            <w:r w:rsidRPr="00E77130">
              <w:rPr>
                <w:rFonts w:ascii="Times New Roman" w:hAnsi="Times New Roman"/>
              </w:rPr>
              <w:t xml:space="preserve">администрации </w:t>
            </w:r>
            <w:r w:rsidR="00022ABA">
              <w:rPr>
                <w:rFonts w:ascii="Times New Roman" w:hAnsi="Times New Roman"/>
              </w:rPr>
              <w:t xml:space="preserve">Краснологского </w:t>
            </w:r>
            <w:r w:rsidRPr="00E77130">
              <w:rPr>
                <w:rFonts w:ascii="Times New Roman" w:hAnsi="Times New Roman"/>
              </w:rPr>
              <w:t>сельского поселения, секретарь комиссии</w:t>
            </w:r>
          </w:p>
        </w:tc>
      </w:tr>
      <w:tr w:rsidR="009B3316" w:rsidRPr="00E77130" w:rsidTr="007F4469">
        <w:tc>
          <w:tcPr>
            <w:tcW w:w="3063" w:type="dxa"/>
            <w:gridSpan w:val="2"/>
            <w:vAlign w:val="center"/>
          </w:tcPr>
          <w:p w:rsidR="009B3316" w:rsidRPr="00E77130" w:rsidRDefault="009B3316" w:rsidP="003A1882">
            <w:pPr>
              <w:ind w:firstLine="0"/>
              <w:rPr>
                <w:rFonts w:ascii="Times New Roman" w:hAnsi="Times New Roman"/>
              </w:rPr>
            </w:pPr>
            <w:r w:rsidRPr="00E77130">
              <w:rPr>
                <w:rFonts w:ascii="Times New Roman" w:hAnsi="Times New Roman"/>
              </w:rPr>
              <w:t>Члены комиссии:</w:t>
            </w:r>
          </w:p>
        </w:tc>
        <w:tc>
          <w:tcPr>
            <w:tcW w:w="6565" w:type="dxa"/>
            <w:vAlign w:val="center"/>
          </w:tcPr>
          <w:p w:rsidR="009B3316" w:rsidRPr="00E77130" w:rsidRDefault="009B3316" w:rsidP="003A188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B3316" w:rsidRPr="00E77130" w:rsidTr="007F4469">
        <w:tc>
          <w:tcPr>
            <w:tcW w:w="808" w:type="dxa"/>
          </w:tcPr>
          <w:p w:rsidR="009B3316" w:rsidRPr="00E77130" w:rsidRDefault="00851916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B3316" w:rsidRPr="00E77130">
              <w:rPr>
                <w:rFonts w:ascii="Times New Roman" w:hAnsi="Times New Roman"/>
              </w:rPr>
              <w:t>.</w:t>
            </w:r>
          </w:p>
        </w:tc>
        <w:tc>
          <w:tcPr>
            <w:tcW w:w="2255" w:type="dxa"/>
          </w:tcPr>
          <w:p w:rsidR="009B3316" w:rsidRPr="00E77130" w:rsidRDefault="00D93BD5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2E69A6">
              <w:rPr>
                <w:rFonts w:ascii="Times New Roman" w:hAnsi="Times New Roman"/>
              </w:rPr>
              <w:t>оминова Н.С.</w:t>
            </w:r>
          </w:p>
        </w:tc>
        <w:tc>
          <w:tcPr>
            <w:tcW w:w="6565" w:type="dxa"/>
            <w:vAlign w:val="center"/>
          </w:tcPr>
          <w:p w:rsidR="009B3316" w:rsidRPr="00E77130" w:rsidRDefault="003C4EBD" w:rsidP="002E69A6">
            <w:pPr>
              <w:tabs>
                <w:tab w:val="left" w:pos="411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9B3316" w:rsidRPr="00E77130">
              <w:rPr>
                <w:rFonts w:ascii="Times New Roman" w:hAnsi="Times New Roman"/>
              </w:rPr>
              <w:t xml:space="preserve">ачальник </w:t>
            </w:r>
            <w:r w:rsidR="002E69A6">
              <w:rPr>
                <w:rFonts w:ascii="Times New Roman" w:hAnsi="Times New Roman"/>
              </w:rPr>
              <w:t xml:space="preserve">сектора по территориальному планированию и градостроительной деятельности </w:t>
            </w:r>
            <w:r w:rsidR="009B3316" w:rsidRPr="00E77130">
              <w:rPr>
                <w:rFonts w:ascii="Times New Roman" w:hAnsi="Times New Roman"/>
              </w:rPr>
              <w:t xml:space="preserve">администрации </w:t>
            </w:r>
            <w:r w:rsidR="00E77130">
              <w:rPr>
                <w:rFonts w:ascii="Times New Roman" w:hAnsi="Times New Roman"/>
              </w:rPr>
              <w:t>Каширского</w:t>
            </w:r>
            <w:r w:rsidR="009B3316" w:rsidRPr="00E77130">
              <w:rPr>
                <w:rFonts w:ascii="Times New Roman" w:hAnsi="Times New Roman"/>
              </w:rPr>
              <w:t xml:space="preserve"> муниципального района (по согласованию)</w:t>
            </w:r>
          </w:p>
        </w:tc>
      </w:tr>
      <w:tr w:rsidR="002E69A6" w:rsidRPr="00E77130" w:rsidTr="007F4469">
        <w:tc>
          <w:tcPr>
            <w:tcW w:w="808" w:type="dxa"/>
          </w:tcPr>
          <w:p w:rsidR="002E69A6" w:rsidRPr="00E77130" w:rsidRDefault="00851916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E69A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55" w:type="dxa"/>
          </w:tcPr>
          <w:p w:rsidR="002E69A6" w:rsidRDefault="00DD3303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Горин Д.В.</w:t>
            </w:r>
          </w:p>
        </w:tc>
        <w:tc>
          <w:tcPr>
            <w:tcW w:w="6565" w:type="dxa"/>
            <w:vAlign w:val="center"/>
          </w:tcPr>
          <w:p w:rsidR="002E69A6" w:rsidRPr="00E77130" w:rsidRDefault="002E69A6" w:rsidP="002E69A6">
            <w:pPr>
              <w:tabs>
                <w:tab w:val="left" w:pos="411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архитектуры, </w:t>
            </w:r>
            <w:r w:rsidR="00A46E48">
              <w:rPr>
                <w:rFonts w:ascii="Times New Roman" w:hAnsi="Times New Roman"/>
              </w:rPr>
              <w:t xml:space="preserve">строительства, </w:t>
            </w:r>
            <w:r>
              <w:rPr>
                <w:rFonts w:ascii="Times New Roman" w:hAnsi="Times New Roman"/>
              </w:rPr>
              <w:t xml:space="preserve">транспорта, связи и ЖКХ </w:t>
            </w:r>
            <w:r w:rsidRPr="00E77130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>Каширского</w:t>
            </w:r>
            <w:r w:rsidRPr="00E77130">
              <w:rPr>
                <w:rFonts w:ascii="Times New Roman" w:hAnsi="Times New Roman"/>
              </w:rPr>
              <w:t xml:space="preserve"> муниципального района (по согласованию)</w:t>
            </w:r>
          </w:p>
        </w:tc>
      </w:tr>
      <w:tr w:rsidR="009B3316" w:rsidRPr="00E77130" w:rsidTr="007F4469">
        <w:tc>
          <w:tcPr>
            <w:tcW w:w="808" w:type="dxa"/>
          </w:tcPr>
          <w:p w:rsidR="009B3316" w:rsidRPr="00E77130" w:rsidRDefault="00851916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B3316" w:rsidRPr="00E77130">
              <w:rPr>
                <w:rFonts w:ascii="Times New Roman" w:hAnsi="Times New Roman"/>
              </w:rPr>
              <w:t>.</w:t>
            </w:r>
          </w:p>
        </w:tc>
        <w:tc>
          <w:tcPr>
            <w:tcW w:w="2255" w:type="dxa"/>
          </w:tcPr>
          <w:p w:rsidR="009B3316" w:rsidRPr="00E77130" w:rsidRDefault="003C4EBD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Карцева Т.А.</w:t>
            </w:r>
          </w:p>
        </w:tc>
        <w:tc>
          <w:tcPr>
            <w:tcW w:w="6565" w:type="dxa"/>
            <w:vAlign w:val="center"/>
          </w:tcPr>
          <w:p w:rsidR="009B3316" w:rsidRPr="00E77130" w:rsidRDefault="003C4EBD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9B3316" w:rsidRPr="00E77130">
              <w:rPr>
                <w:rFonts w:ascii="Times New Roman" w:hAnsi="Times New Roman"/>
              </w:rPr>
              <w:t xml:space="preserve">иректор КУ ВО «Управление социальной защиты населения </w:t>
            </w:r>
            <w:r w:rsidR="00E77130">
              <w:rPr>
                <w:rFonts w:ascii="Times New Roman" w:hAnsi="Times New Roman"/>
              </w:rPr>
              <w:t>Каширского</w:t>
            </w:r>
            <w:r w:rsidR="009B3316" w:rsidRPr="00E77130">
              <w:rPr>
                <w:rFonts w:ascii="Times New Roman" w:hAnsi="Times New Roman"/>
              </w:rPr>
              <w:t xml:space="preserve"> района» (по согласованию)</w:t>
            </w:r>
          </w:p>
        </w:tc>
      </w:tr>
      <w:tr w:rsidR="009B3316" w:rsidRPr="00E77130" w:rsidTr="007F4469">
        <w:tc>
          <w:tcPr>
            <w:tcW w:w="808" w:type="dxa"/>
          </w:tcPr>
          <w:p w:rsidR="009B3316" w:rsidRPr="00E77130" w:rsidRDefault="00851916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B3316" w:rsidRPr="00E77130">
              <w:rPr>
                <w:rFonts w:ascii="Times New Roman" w:hAnsi="Times New Roman"/>
              </w:rPr>
              <w:t>.</w:t>
            </w:r>
          </w:p>
        </w:tc>
        <w:tc>
          <w:tcPr>
            <w:tcW w:w="2255" w:type="dxa"/>
          </w:tcPr>
          <w:p w:rsidR="009B3316" w:rsidRPr="00E77130" w:rsidRDefault="003C4EBD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Хахулина Ю.В.</w:t>
            </w:r>
          </w:p>
        </w:tc>
        <w:tc>
          <w:tcPr>
            <w:tcW w:w="6565" w:type="dxa"/>
            <w:vAlign w:val="center"/>
          </w:tcPr>
          <w:p w:rsidR="009B3316" w:rsidRPr="00E77130" w:rsidRDefault="00A84B8A" w:rsidP="00A84B8A">
            <w:pPr>
              <w:ind w:firstLine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</w:rPr>
              <w:t xml:space="preserve">Социальный координатор </w:t>
            </w:r>
            <w:r w:rsidR="009B3316" w:rsidRPr="00E77130">
              <w:rPr>
                <w:rFonts w:ascii="Times New Roman" w:hAnsi="Times New Roman"/>
                <w:spacing w:val="3"/>
              </w:rPr>
              <w:t xml:space="preserve">Государственного фонда </w:t>
            </w:r>
            <w:r>
              <w:rPr>
                <w:rFonts w:ascii="Times New Roman" w:hAnsi="Times New Roman"/>
                <w:spacing w:val="3"/>
              </w:rPr>
              <w:t xml:space="preserve">поддержки участников специальной военной операции </w:t>
            </w:r>
            <w:r w:rsidR="009B3316" w:rsidRPr="00E77130">
              <w:rPr>
                <w:rFonts w:ascii="Times New Roman" w:hAnsi="Times New Roman"/>
                <w:spacing w:val="3"/>
              </w:rPr>
              <w:t>«Защитники Отечества» по Воронежской области</w:t>
            </w:r>
            <w:r w:rsidR="00022ABA">
              <w:rPr>
                <w:rFonts w:ascii="Times New Roman" w:hAnsi="Times New Roman"/>
                <w:spacing w:val="3"/>
              </w:rPr>
              <w:t xml:space="preserve"> </w:t>
            </w:r>
            <w:r w:rsidR="00851916" w:rsidRPr="00E77130">
              <w:rPr>
                <w:rFonts w:ascii="Times New Roman" w:hAnsi="Times New Roman"/>
              </w:rPr>
              <w:t>(по согласованию)</w:t>
            </w:r>
          </w:p>
        </w:tc>
      </w:tr>
      <w:tr w:rsidR="009B3316" w:rsidRPr="00E77130" w:rsidTr="007F4469">
        <w:tc>
          <w:tcPr>
            <w:tcW w:w="808" w:type="dxa"/>
          </w:tcPr>
          <w:p w:rsidR="009B3316" w:rsidRPr="00E77130" w:rsidRDefault="00851916" w:rsidP="003A18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B3316" w:rsidRPr="00E77130">
              <w:rPr>
                <w:rFonts w:ascii="Times New Roman" w:hAnsi="Times New Roman"/>
              </w:rPr>
              <w:t>.</w:t>
            </w:r>
          </w:p>
        </w:tc>
        <w:tc>
          <w:tcPr>
            <w:tcW w:w="2255" w:type="dxa"/>
          </w:tcPr>
          <w:p w:rsidR="009B3316" w:rsidRPr="00E77130" w:rsidRDefault="009B3316" w:rsidP="003A18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565" w:type="dxa"/>
            <w:vAlign w:val="center"/>
          </w:tcPr>
          <w:p w:rsidR="003C4EBD" w:rsidRDefault="009B3316" w:rsidP="003C4EBD">
            <w:pPr>
              <w:ind w:firstLine="0"/>
              <w:rPr>
                <w:rFonts w:ascii="Times New Roman" w:hAnsi="Times New Roman"/>
              </w:rPr>
            </w:pPr>
            <w:r w:rsidRPr="00E77130">
              <w:rPr>
                <w:rFonts w:ascii="Times New Roman" w:hAnsi="Times New Roman"/>
              </w:rPr>
              <w:t xml:space="preserve">депутат Совета народных депутатов </w:t>
            </w:r>
          </w:p>
          <w:p w:rsidR="009B3316" w:rsidRPr="00E77130" w:rsidRDefault="006B3CD3" w:rsidP="003C4EB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Краснологского </w:t>
            </w:r>
            <w:r w:rsidR="009B3316" w:rsidRPr="00E77130">
              <w:rPr>
                <w:rFonts w:ascii="Times New Roman" w:hAnsi="Times New Roman"/>
              </w:rPr>
              <w:t>сельского поселения</w:t>
            </w:r>
            <w:r w:rsidR="00851916">
              <w:rPr>
                <w:rFonts w:ascii="Times New Roman" w:hAnsi="Times New Roman"/>
              </w:rPr>
              <w:t xml:space="preserve"> </w:t>
            </w:r>
            <w:r w:rsidR="00851916" w:rsidRPr="00E77130">
              <w:rPr>
                <w:rFonts w:ascii="Times New Roman" w:hAnsi="Times New Roman"/>
              </w:rPr>
              <w:t>(по согласованию)</w:t>
            </w:r>
          </w:p>
        </w:tc>
      </w:tr>
    </w:tbl>
    <w:p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F1F67" w:rsidRP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F1F67" w:rsidRP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F1F67" w:rsidRP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F1F67" w:rsidRDefault="007F1F6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51916" w:rsidRDefault="00851916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51916" w:rsidRDefault="00851916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B3CD3" w:rsidRDefault="006B3CD3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B3CD3" w:rsidRDefault="006B3CD3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B3CD3" w:rsidRDefault="006B3CD3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B3CD3" w:rsidRDefault="006B3CD3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243CD" w:rsidRDefault="004243CD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243CD" w:rsidRDefault="004243CD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51916" w:rsidRDefault="00851916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51916" w:rsidRDefault="00851916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51916" w:rsidRDefault="00851916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E74B7" w:rsidRPr="00E77130" w:rsidRDefault="00BE74B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lastRenderedPageBreak/>
        <w:t xml:space="preserve">Приложение №2 </w:t>
      </w:r>
    </w:p>
    <w:p w:rsidR="00BE74B7" w:rsidRPr="00E77130" w:rsidRDefault="00BE74B7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к постановлению</w:t>
      </w:r>
      <w:r w:rsidR="000554F0" w:rsidRPr="00E77130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0554F0" w:rsidRPr="00E77130" w:rsidRDefault="006B3CD3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Краснологского </w:t>
      </w:r>
      <w:r w:rsidR="000554F0" w:rsidRPr="00E77130">
        <w:rPr>
          <w:rFonts w:ascii="Times New Roman" w:hAnsi="Times New Roman"/>
          <w:sz w:val="24"/>
          <w:szCs w:val="24"/>
        </w:rPr>
        <w:t>сельского поселения</w:t>
      </w:r>
    </w:p>
    <w:p w:rsidR="00F00435" w:rsidRPr="00E77130" w:rsidRDefault="00E77130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Каширского</w:t>
      </w:r>
      <w:r w:rsidR="00F00435" w:rsidRPr="00E77130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1D2BC5" w:rsidRPr="00E77130" w:rsidRDefault="006761ED" w:rsidP="003A1882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 xml:space="preserve"> от </w:t>
      </w:r>
      <w:r w:rsidR="0045374E">
        <w:rPr>
          <w:rFonts w:ascii="Times New Roman" w:hAnsi="Times New Roman"/>
          <w:sz w:val="24"/>
          <w:szCs w:val="24"/>
        </w:rPr>
        <w:t>19.05</w:t>
      </w:r>
      <w:bookmarkStart w:id="0" w:name="_GoBack"/>
      <w:bookmarkEnd w:id="0"/>
      <w:r w:rsidR="006B3CD3">
        <w:rPr>
          <w:rFonts w:ascii="Times New Roman" w:hAnsi="Times New Roman"/>
          <w:sz w:val="24"/>
          <w:szCs w:val="24"/>
        </w:rPr>
        <w:t>.</w:t>
      </w:r>
      <w:r w:rsidR="00F00435" w:rsidRPr="00E77130">
        <w:rPr>
          <w:rFonts w:ascii="Times New Roman" w:hAnsi="Times New Roman"/>
          <w:sz w:val="24"/>
          <w:szCs w:val="24"/>
        </w:rPr>
        <w:t>2025</w:t>
      </w:r>
      <w:r w:rsidR="000554F0" w:rsidRPr="00E77130">
        <w:rPr>
          <w:rFonts w:ascii="Times New Roman" w:hAnsi="Times New Roman"/>
          <w:sz w:val="24"/>
          <w:szCs w:val="24"/>
        </w:rPr>
        <w:t xml:space="preserve"> г.</w:t>
      </w:r>
      <w:r w:rsidR="00B4016A">
        <w:rPr>
          <w:rFonts w:ascii="Times New Roman" w:hAnsi="Times New Roman"/>
          <w:sz w:val="24"/>
          <w:szCs w:val="24"/>
        </w:rPr>
        <w:t xml:space="preserve"> </w:t>
      </w:r>
      <w:r w:rsidR="00BD4B71" w:rsidRPr="00E77130">
        <w:rPr>
          <w:rFonts w:ascii="Times New Roman" w:hAnsi="Times New Roman"/>
          <w:sz w:val="24"/>
          <w:szCs w:val="24"/>
        </w:rPr>
        <w:t xml:space="preserve">№ </w:t>
      </w:r>
      <w:r w:rsidR="006B3CD3">
        <w:rPr>
          <w:rFonts w:ascii="Times New Roman" w:hAnsi="Times New Roman"/>
          <w:sz w:val="24"/>
          <w:szCs w:val="24"/>
        </w:rPr>
        <w:t>41</w:t>
      </w:r>
      <w:r w:rsidR="000554F0" w:rsidRPr="00E77130">
        <w:rPr>
          <w:rFonts w:ascii="Times New Roman" w:hAnsi="Times New Roman"/>
          <w:sz w:val="24"/>
          <w:szCs w:val="24"/>
        </w:rPr>
        <w:t xml:space="preserve"> </w:t>
      </w:r>
    </w:p>
    <w:p w:rsidR="00BD4B71" w:rsidRPr="00E77130" w:rsidRDefault="00BD4B71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74B7" w:rsidRPr="00E77130" w:rsidRDefault="00BE74B7" w:rsidP="003A1882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ПОРЯДОК</w:t>
      </w:r>
    </w:p>
    <w:p w:rsidR="00BE74B7" w:rsidRPr="00E77130" w:rsidRDefault="00B4016A" w:rsidP="003A1882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</w:t>
      </w:r>
      <w:r w:rsidR="00BE74B7" w:rsidRPr="00E77130">
        <w:rPr>
          <w:rFonts w:ascii="Times New Roman" w:hAnsi="Times New Roman"/>
          <w:sz w:val="24"/>
          <w:szCs w:val="24"/>
        </w:rPr>
        <w:t>комиссии п</w:t>
      </w:r>
      <w:r w:rsidR="007F4469" w:rsidRPr="00E77130">
        <w:rPr>
          <w:rFonts w:ascii="Times New Roman" w:hAnsi="Times New Roman"/>
          <w:sz w:val="24"/>
          <w:szCs w:val="24"/>
        </w:rPr>
        <w:t>о обследованию жилых помещений </w:t>
      </w:r>
      <w:r w:rsidR="00BE74B7" w:rsidRPr="00E77130">
        <w:rPr>
          <w:rFonts w:ascii="Times New Roman" w:hAnsi="Times New Roman"/>
          <w:sz w:val="24"/>
          <w:szCs w:val="24"/>
        </w:rPr>
        <w:t>инвалидов и общего имущества многоквартирных домах, в которых проживают инвалиды, в целях их приспособления с учетом потребностей инвалидов и обеспечения услов</w:t>
      </w:r>
      <w:r>
        <w:rPr>
          <w:rFonts w:ascii="Times New Roman" w:hAnsi="Times New Roman"/>
          <w:sz w:val="24"/>
          <w:szCs w:val="24"/>
        </w:rPr>
        <w:t>ий их доступности для инвалидов</w:t>
      </w:r>
    </w:p>
    <w:p w:rsidR="000554F0" w:rsidRPr="00E77130" w:rsidRDefault="000554F0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0B4" w:rsidRDefault="00BE74B7" w:rsidP="000627A3">
      <w:pPr>
        <w:ind w:firstLine="709"/>
        <w:rPr>
          <w:rFonts w:ascii="Times New Roman" w:hAnsi="Times New Roman"/>
        </w:rPr>
      </w:pPr>
      <w:r w:rsidRPr="000627A3">
        <w:rPr>
          <w:rFonts w:ascii="Times New Roman" w:hAnsi="Times New Roman"/>
        </w:rPr>
        <w:t xml:space="preserve">1. </w:t>
      </w:r>
      <w:r w:rsidR="000627A3" w:rsidRPr="000627A3">
        <w:rPr>
          <w:rFonts w:ascii="Times New Roman" w:hAnsi="Times New Roman"/>
        </w:rPr>
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(далее - комиссия) создана для организации работы по проведению обследования жилых помещений инвалидов и общего имущества в многоквартирных домах в целях их приспособления с учетом потребностей инвалидов и обеспечения условий их доступности для инвалидов. 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 </w:t>
      </w:r>
    </w:p>
    <w:p w:rsidR="00BE74B7" w:rsidRPr="000627A3" w:rsidRDefault="000627A3" w:rsidP="000627A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0627A3">
        <w:rPr>
          <w:rFonts w:ascii="Times New Roman" w:hAnsi="Times New Roman"/>
        </w:rPr>
        <w:t xml:space="preserve">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инвалидов, </w:t>
      </w:r>
      <w:r w:rsidR="007F4469" w:rsidRPr="000627A3">
        <w:rPr>
          <w:rFonts w:ascii="Times New Roman" w:hAnsi="Times New Roman"/>
        </w:rPr>
        <w:t xml:space="preserve"> а также оценки возможности их </w:t>
      </w:r>
      <w:r w:rsidR="00BE74B7" w:rsidRPr="000627A3">
        <w:rPr>
          <w:rFonts w:ascii="Times New Roman" w:hAnsi="Times New Roman"/>
        </w:rPr>
        <w:t xml:space="preserve">приспособления </w:t>
      </w:r>
      <w:r w:rsidR="00275BAD" w:rsidRPr="000627A3">
        <w:rPr>
          <w:rFonts w:ascii="Times New Roman" w:hAnsi="Times New Roman"/>
        </w:rPr>
        <w:t>с учетом потребностей инвалида </w:t>
      </w:r>
      <w:r w:rsidR="00BE74B7" w:rsidRPr="000627A3">
        <w:rPr>
          <w:rFonts w:ascii="Times New Roman" w:hAnsi="Times New Roman"/>
        </w:rPr>
        <w:t>в зависимости от особенностей ограничений жиз</w:t>
      </w:r>
      <w:r w:rsidR="00275BAD" w:rsidRPr="000627A3">
        <w:rPr>
          <w:rFonts w:ascii="Times New Roman" w:hAnsi="Times New Roman"/>
        </w:rPr>
        <w:t>недеятельности, обусловленного </w:t>
      </w:r>
      <w:r w:rsidR="00BE74B7" w:rsidRPr="000627A3">
        <w:rPr>
          <w:rFonts w:ascii="Times New Roman" w:hAnsi="Times New Roman"/>
        </w:rPr>
        <w:t>инвалидностью лица, проживающего в таком помещении (далее – обследование), в том числе ограничений, вызванных:</w:t>
      </w:r>
    </w:p>
    <w:p w:rsidR="00BE74B7" w:rsidRPr="00E77130" w:rsidRDefault="007C49AE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 xml:space="preserve">- </w:t>
      </w:r>
      <w:r w:rsidR="00BE74B7" w:rsidRPr="00E77130">
        <w:rPr>
          <w:rFonts w:ascii="Times New Roman" w:hAnsi="Times New Roman"/>
          <w:sz w:val="24"/>
          <w:szCs w:val="24"/>
        </w:rPr>
        <w:t>стойкими расстройствами дви</w:t>
      </w:r>
      <w:r w:rsidR="007F4469" w:rsidRPr="00E77130">
        <w:rPr>
          <w:rFonts w:ascii="Times New Roman" w:hAnsi="Times New Roman"/>
          <w:sz w:val="24"/>
          <w:szCs w:val="24"/>
        </w:rPr>
        <w:t>гательной функции, сопряженными с </w:t>
      </w:r>
      <w:r w:rsidR="00BE74B7" w:rsidRPr="00E77130">
        <w:rPr>
          <w:rFonts w:ascii="Times New Roman" w:hAnsi="Times New Roman"/>
          <w:sz w:val="24"/>
          <w:szCs w:val="24"/>
        </w:rPr>
        <w:t>необходимостью использования кресла-коляски, иных вспомогательных средств передвижения;</w:t>
      </w:r>
    </w:p>
    <w:p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- стойкими расстройствами функции слуха, сопряженными с необходимостью использования вспомогательных средств;</w:t>
      </w:r>
    </w:p>
    <w:p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-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- задержками в развитии и другими нарушениями функций организма человека.</w:t>
      </w:r>
    </w:p>
    <w:p w:rsidR="000627A3" w:rsidRPr="001E40B4" w:rsidRDefault="00B4016A" w:rsidP="000627A3">
      <w:pPr>
        <w:tabs>
          <w:tab w:val="left" w:pos="6825"/>
        </w:tabs>
        <w:ind w:firstLine="709"/>
        <w:rPr>
          <w:rFonts w:ascii="Times New Roman" w:hAnsi="Times New Roman"/>
          <w:color w:val="000000" w:themeColor="text1"/>
        </w:rPr>
      </w:pPr>
      <w:r w:rsidRPr="001E40B4">
        <w:rPr>
          <w:rFonts w:ascii="Times New Roman" w:hAnsi="Times New Roman"/>
        </w:rPr>
        <w:t>3</w:t>
      </w:r>
      <w:r w:rsidR="00BE74B7" w:rsidRPr="001E40B4">
        <w:rPr>
          <w:rFonts w:ascii="Times New Roman" w:hAnsi="Times New Roman"/>
        </w:rPr>
        <w:t>.</w:t>
      </w:r>
      <w:r w:rsidR="000627A3" w:rsidRPr="001E40B4">
        <w:rPr>
          <w:rFonts w:ascii="Times New Roman" w:hAnsi="Times New Roman"/>
        </w:rPr>
        <w:t xml:space="preserve">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</w:t>
      </w:r>
      <w:r w:rsidR="001E40B4" w:rsidRPr="001E40B4">
        <w:rPr>
          <w:rFonts w:ascii="Times New Roman" w:hAnsi="Times New Roman"/>
        </w:rPr>
        <w:t>,</w:t>
      </w:r>
      <w:r w:rsidR="000627A3" w:rsidRPr="001E40B4">
        <w:rPr>
          <w:rFonts w:ascii="Times New Roman" w:hAnsi="Times New Roman"/>
        </w:rPr>
        <w:t xml:space="preserve"> </w:t>
      </w:r>
      <w:r w:rsidR="001E40B4" w:rsidRPr="001E40B4">
        <w:rPr>
          <w:rFonts w:ascii="Times New Roman" w:hAnsi="Times New Roman"/>
          <w:color w:val="000000" w:themeColor="text1"/>
          <w:shd w:val="clear" w:color="auto" w:fill="FFFFFF"/>
        </w:rPr>
        <w:t xml:space="preserve">утвержденным органом местного самоуправления муниципального образования </w:t>
      </w:r>
      <w:r w:rsidR="000627A3" w:rsidRPr="001E40B4">
        <w:rPr>
          <w:rFonts w:ascii="Times New Roman" w:hAnsi="Times New Roman"/>
          <w:color w:val="000000" w:themeColor="text1"/>
        </w:rPr>
        <w:t>и включает в себя:</w:t>
      </w:r>
    </w:p>
    <w:p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-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- 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-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lastRenderedPageBreak/>
        <w:t>-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-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1E40B4" w:rsidRPr="00E77130" w:rsidRDefault="00B4016A" w:rsidP="001E40B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E40B4">
        <w:rPr>
          <w:rFonts w:ascii="Times New Roman" w:hAnsi="Times New Roman"/>
          <w:sz w:val="24"/>
          <w:szCs w:val="24"/>
        </w:rPr>
        <w:t>4</w:t>
      </w:r>
      <w:r w:rsidR="001E40B4" w:rsidRPr="001E40B4">
        <w:rPr>
          <w:rFonts w:ascii="Times New Roman" w:hAnsi="Times New Roman"/>
          <w:sz w:val="24"/>
          <w:szCs w:val="24"/>
        </w:rPr>
        <w:t>.</w:t>
      </w:r>
      <w:r w:rsidR="00BE74B7" w:rsidRPr="001E40B4">
        <w:rPr>
          <w:rFonts w:ascii="Times New Roman" w:hAnsi="Times New Roman"/>
          <w:sz w:val="24"/>
          <w:szCs w:val="24"/>
        </w:rPr>
        <w:t xml:space="preserve"> </w:t>
      </w:r>
      <w:r w:rsidR="001E40B4" w:rsidRPr="00E77130">
        <w:rPr>
          <w:rFonts w:ascii="Times New Roman" w:hAnsi="Times New Roman"/>
          <w:sz w:val="24"/>
          <w:szCs w:val="24"/>
        </w:rPr>
        <w:t>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0627A3" w:rsidRPr="001E40B4" w:rsidRDefault="000627A3" w:rsidP="000627A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E40B4">
        <w:rPr>
          <w:rFonts w:ascii="Times New Roman" w:hAnsi="Times New Roman"/>
          <w:sz w:val="24"/>
          <w:szCs w:val="24"/>
        </w:rPr>
        <w:t xml:space="preserve">Члены комиссии и приглашенные лица оповещаются не менее чем за три дня до дня проведения комиссии. Список приглашенных лиц формирует ответственный секретарь комиссии. </w:t>
      </w:r>
    </w:p>
    <w:p w:rsidR="00BE74B7" w:rsidRPr="00E77130" w:rsidRDefault="001E40B4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BE74B7" w:rsidRPr="00E77130">
        <w:rPr>
          <w:rFonts w:ascii="Times New Roman" w:hAnsi="Times New Roman"/>
          <w:sz w:val="24"/>
          <w:szCs w:val="24"/>
        </w:rPr>
        <w:t xml:space="preserve">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</w:t>
      </w:r>
      <w:r>
        <w:rPr>
          <w:rFonts w:ascii="Times New Roman" w:hAnsi="Times New Roman"/>
          <w:sz w:val="24"/>
          <w:szCs w:val="24"/>
        </w:rPr>
        <w:t xml:space="preserve">а также частного жилищного фонда </w:t>
      </w:r>
      <w:r w:rsidR="00BE74B7" w:rsidRPr="00E77130">
        <w:rPr>
          <w:rFonts w:ascii="Times New Roman" w:hAnsi="Times New Roman"/>
          <w:sz w:val="24"/>
          <w:szCs w:val="24"/>
        </w:rPr>
        <w:t>принимаются большинством голосов членов комиссии.</w:t>
      </w:r>
    </w:p>
    <w:p w:rsidR="00BE74B7" w:rsidRPr="00E77130" w:rsidRDefault="00B4016A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E74B7" w:rsidRPr="00E77130">
        <w:rPr>
          <w:rFonts w:ascii="Times New Roman" w:hAnsi="Times New Roman"/>
          <w:sz w:val="24"/>
          <w:szCs w:val="24"/>
        </w:rPr>
        <w:t>. Комиссия считается правомочной, если при обследовании присутствуют не менее половины ее членов.</w:t>
      </w:r>
    </w:p>
    <w:p w:rsidR="00BE74B7" w:rsidRPr="00E77130" w:rsidRDefault="00B4016A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E74B7" w:rsidRPr="00E77130">
        <w:rPr>
          <w:rFonts w:ascii="Times New Roman" w:hAnsi="Times New Roman"/>
          <w:sz w:val="24"/>
          <w:szCs w:val="24"/>
        </w:rPr>
        <w:t>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BE74B7" w:rsidRPr="00E77130" w:rsidRDefault="00B4016A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E74B7" w:rsidRPr="00E77130">
        <w:rPr>
          <w:rFonts w:ascii="Times New Roman" w:hAnsi="Times New Roman"/>
          <w:sz w:val="24"/>
          <w:szCs w:val="24"/>
        </w:rPr>
        <w:t>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обследования), содержащий:</w:t>
      </w:r>
    </w:p>
    <w:p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б) перечень требований из числа требований, пред</w:t>
      </w:r>
      <w:r w:rsidR="007F4469" w:rsidRPr="00E77130">
        <w:rPr>
          <w:rFonts w:ascii="Times New Roman" w:hAnsi="Times New Roman"/>
          <w:sz w:val="24"/>
          <w:szCs w:val="24"/>
        </w:rPr>
        <w:t>усмотренных разделами III и IV </w:t>
      </w:r>
      <w:r w:rsidRPr="00E77130">
        <w:rPr>
          <w:rFonts w:ascii="Times New Roman" w:hAnsi="Times New Roman"/>
          <w:sz w:val="24"/>
          <w:szCs w:val="24"/>
        </w:rPr>
        <w:t>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 инвалидов», которым не соответствует обследуемое жилое помещение инвалида (если такие несоответствия были выявлены);</w:t>
      </w:r>
    </w:p>
    <w:p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г) выводы комиссии о наличии или об отсутствии необходимости приспособл</w:t>
      </w:r>
      <w:r w:rsidR="007F4469" w:rsidRPr="00E77130">
        <w:rPr>
          <w:rFonts w:ascii="Times New Roman" w:hAnsi="Times New Roman"/>
          <w:sz w:val="24"/>
          <w:szCs w:val="24"/>
        </w:rPr>
        <w:t>ения жилого помещения инвалида </w:t>
      </w:r>
      <w:r w:rsidRPr="00E77130">
        <w:rPr>
          <w:rFonts w:ascii="Times New Roman" w:hAnsi="Times New Roman"/>
          <w:sz w:val="24"/>
          <w:szCs w:val="24"/>
        </w:rPr>
        <w:t>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BE74B7" w:rsidRPr="007C4ABD" w:rsidRDefault="00BE74B7" w:rsidP="007C4ABD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 xml:space="preserve"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мероприятия), определяемый на основании Правил с учетом </w:t>
      </w:r>
      <w:r w:rsidR="00B4016A">
        <w:rPr>
          <w:rFonts w:ascii="Times New Roman" w:hAnsi="Times New Roman"/>
          <w:sz w:val="24"/>
          <w:szCs w:val="24"/>
        </w:rPr>
        <w:t xml:space="preserve">мнения </w:t>
      </w:r>
      <w:r w:rsidRPr="00E77130">
        <w:rPr>
          <w:rFonts w:ascii="Times New Roman" w:hAnsi="Times New Roman"/>
          <w:sz w:val="24"/>
          <w:szCs w:val="24"/>
        </w:rPr>
        <w:t xml:space="preserve">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>доступности для инвалида).</w:t>
      </w:r>
    </w:p>
    <w:p w:rsidR="001E40B4" w:rsidRPr="001E40B4" w:rsidRDefault="007C4ABD" w:rsidP="001E40B4">
      <w:pPr>
        <w:tabs>
          <w:tab w:val="left" w:pos="6825"/>
        </w:tabs>
        <w:ind w:firstLine="709"/>
        <w:rPr>
          <w:rFonts w:ascii="Times New Roman" w:hAnsi="Times New Roman"/>
        </w:rPr>
      </w:pPr>
      <w:r w:rsidRPr="001E40B4">
        <w:rPr>
          <w:rFonts w:ascii="Times New Roman" w:hAnsi="Times New Roman"/>
          <w:color w:val="000000" w:themeColor="text1"/>
        </w:rPr>
        <w:t>9</w:t>
      </w:r>
      <w:r w:rsidR="00BE74B7" w:rsidRPr="001E40B4">
        <w:rPr>
          <w:rFonts w:ascii="Times New Roman" w:hAnsi="Times New Roman"/>
          <w:color w:val="000000" w:themeColor="text1"/>
        </w:rPr>
        <w:t xml:space="preserve">. </w:t>
      </w:r>
      <w:r w:rsidR="001E40B4" w:rsidRPr="001E40B4">
        <w:rPr>
          <w:rFonts w:ascii="Times New Roman" w:hAnsi="Times New Roman"/>
        </w:rPr>
        <w:t xml:space="preserve"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Форма акта обследования утверждена приказом Министерства </w:t>
      </w:r>
      <w:r w:rsidR="001E40B4" w:rsidRPr="001E40B4">
        <w:rPr>
          <w:rFonts w:ascii="Times New Roman" w:hAnsi="Times New Roman"/>
        </w:rPr>
        <w:lastRenderedPageBreak/>
        <w:t xml:space="preserve">строительства и жилищно-коммунального хозяйства Российской Федерации от 23.11.2016 г. № 836/пр. </w:t>
      </w:r>
    </w:p>
    <w:p w:rsidR="00BE74B7" w:rsidRPr="007C4ABD" w:rsidRDefault="007C4ABD" w:rsidP="007C4ABD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10</w:t>
      </w:r>
      <w:r w:rsidR="00BE74B7" w:rsidRPr="007C4ABD">
        <w:rPr>
          <w:rFonts w:ascii="Times New Roman" w:hAnsi="Times New Roman"/>
          <w:color w:val="000000" w:themeColor="text1"/>
          <w:sz w:val="24"/>
          <w:szCs w:val="24"/>
        </w:rPr>
        <w:t>. Перечень мероприятий может включать в себя:</w:t>
      </w:r>
    </w:p>
    <w:p w:rsidR="007C4ABD" w:rsidRPr="007C4ABD" w:rsidRDefault="007C4ABD" w:rsidP="007C4ABD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>а) минимальный перечень мероприятий, финансирование которых осуществляется за счет средств бюджета субъект</w:t>
      </w:r>
      <w:r>
        <w:rPr>
          <w:rFonts w:ascii="Times New Roman" w:hAnsi="Times New Roman"/>
          <w:color w:val="000000" w:themeColor="text1"/>
          <w:sz w:val="24"/>
          <w:szCs w:val="24"/>
        </w:rPr>
        <w:t>а Российской Федерации, бюджета муниципального образования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 </w:t>
      </w:r>
      <w:hyperlink r:id="rId8" w:anchor="/document/71444830/entry/114" w:history="1">
        <w:r w:rsidRPr="007C4ABD">
          <w:rPr>
            <w:rFonts w:ascii="Times New Roman" w:hAnsi="Times New Roman"/>
            <w:color w:val="000000" w:themeColor="text1"/>
            <w:sz w:val="24"/>
            <w:szCs w:val="24"/>
          </w:rPr>
          <w:t>разделом IV</w:t>
        </w:r>
      </w:hyperlink>
      <w:r w:rsidRPr="007C4ABD">
        <w:rPr>
          <w:rFonts w:ascii="Times New Roman" w:hAnsi="Times New Roman"/>
          <w:color w:val="000000" w:themeColor="text1"/>
          <w:sz w:val="24"/>
          <w:szCs w:val="24"/>
        </w:rPr>
        <w:t>  Правил;</w:t>
      </w:r>
    </w:p>
    <w:p w:rsidR="007C4ABD" w:rsidRPr="007C4ABD" w:rsidRDefault="007C4ABD" w:rsidP="007C4ABD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>б) оптимальный перечень мероприятий, финансирование которых может осуществляться за счет средств бюджета субъект</w:t>
      </w:r>
      <w:r>
        <w:rPr>
          <w:rFonts w:ascii="Times New Roman" w:hAnsi="Times New Roman"/>
          <w:color w:val="000000" w:themeColor="text1"/>
          <w:sz w:val="24"/>
          <w:szCs w:val="24"/>
        </w:rPr>
        <w:t>а Российской Федерации, бюджета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 xml:space="preserve"> образовани</w:t>
      </w:r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утвержденными в установленном порядке государственными и муниципальными программами, направленными на обеспечение социальной поддержки инвалидов. В результате проведения таких мероприятий общее имущество многоквартирного дома, в котором проживает инвалид, должно быть приведено в соответствие с требованиями, предусмотренными </w:t>
      </w:r>
      <w:hyperlink r:id="rId9" w:anchor="/document/71444830/entry/110" w:history="1">
        <w:r w:rsidRPr="007C4ABD">
          <w:rPr>
            <w:rFonts w:ascii="Times New Roman" w:hAnsi="Times New Roman"/>
            <w:color w:val="000000" w:themeColor="text1"/>
            <w:sz w:val="24"/>
            <w:szCs w:val="24"/>
          </w:rPr>
          <w:t>разделом III</w:t>
        </w:r>
      </w:hyperlink>
      <w:r w:rsidRPr="007C4ABD">
        <w:rPr>
          <w:rFonts w:ascii="Times New Roman" w:hAnsi="Times New Roman"/>
          <w:color w:val="000000" w:themeColor="text1"/>
          <w:sz w:val="24"/>
          <w:szCs w:val="24"/>
        </w:rPr>
        <w:t>  Правил;</w:t>
      </w:r>
    </w:p>
    <w:p w:rsidR="007C4ABD" w:rsidRPr="007C4ABD" w:rsidRDefault="007C4ABD" w:rsidP="007C4ABD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>в) максимальный перечень мероприятий, которые выполняются по специальному заказу инвалида или членов семьи инвалида за счет их средств или средств иных источников финансирования, не запрещенных законодательством Российской Федерации.</w:t>
      </w:r>
    </w:p>
    <w:p w:rsidR="00BE74B7" w:rsidRPr="007C4ABD" w:rsidRDefault="007C4ABD" w:rsidP="007C4ABD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Pr="007C4A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BE74B7" w:rsidRPr="007C4ABD">
        <w:rPr>
          <w:rFonts w:ascii="Times New Roman" w:hAnsi="Times New Roman"/>
          <w:color w:val="000000" w:themeColor="text1"/>
          <w:sz w:val="24"/>
          <w:szCs w:val="24"/>
        </w:rPr>
        <w:t>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BE74B7" w:rsidRPr="00E77130" w:rsidRDefault="007C4ABD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BE74B7" w:rsidRPr="00E77130">
        <w:rPr>
          <w:rFonts w:ascii="Times New Roman" w:hAnsi="Times New Roman"/>
          <w:sz w:val="24"/>
          <w:szCs w:val="24"/>
        </w:rPr>
        <w:t>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</w:p>
    <w:p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1</w:t>
      </w:r>
      <w:r w:rsidR="007C4ABD">
        <w:rPr>
          <w:rFonts w:ascii="Times New Roman" w:hAnsi="Times New Roman"/>
          <w:sz w:val="24"/>
          <w:szCs w:val="24"/>
        </w:rPr>
        <w:t>3</w:t>
      </w:r>
      <w:r w:rsidRPr="00E77130">
        <w:rPr>
          <w:rFonts w:ascii="Times New Roman" w:hAnsi="Times New Roman"/>
          <w:sz w:val="24"/>
          <w:szCs w:val="24"/>
        </w:rPr>
        <w:t>. По результатам проверки экономической целесообразности (нецелесообразности) реконструкций или капитального ремонта многоквартирного дома (част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 xml:space="preserve"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</w:t>
      </w:r>
      <w:r w:rsidRPr="00E77130">
        <w:rPr>
          <w:rFonts w:ascii="Times New Roman" w:hAnsi="Times New Roman"/>
          <w:sz w:val="24"/>
          <w:szCs w:val="24"/>
        </w:rPr>
        <w:lastRenderedPageBreak/>
        <w:t>проживает инвалид, с учетом потребностей инвалида и обеспечения условий их доступности для инвалида.</w:t>
      </w:r>
    </w:p>
    <w:p w:rsidR="001E40B4" w:rsidRPr="001E40B4" w:rsidRDefault="007C4ABD" w:rsidP="001E40B4">
      <w:pPr>
        <w:tabs>
          <w:tab w:val="left" w:pos="6825"/>
        </w:tabs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BE74B7" w:rsidRPr="00E77130">
        <w:rPr>
          <w:rFonts w:ascii="Times New Roman" w:hAnsi="Times New Roman"/>
        </w:rPr>
        <w:t>. Результатам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</w:t>
      </w:r>
      <w:r w:rsidR="007F4469" w:rsidRPr="00E77130">
        <w:rPr>
          <w:rFonts w:ascii="Times New Roman" w:hAnsi="Times New Roman"/>
        </w:rPr>
        <w:t>ий их доступности для инвалида </w:t>
      </w:r>
      <w:r w:rsidR="00BE74B7" w:rsidRPr="00E77130">
        <w:rPr>
          <w:rFonts w:ascii="Times New Roman" w:hAnsi="Times New Roman"/>
        </w:rPr>
        <w:t xml:space="preserve">или заключение об отсутствии такой возможности. </w:t>
      </w:r>
      <w:r w:rsidR="001E40B4" w:rsidRPr="001E40B4">
        <w:rPr>
          <w:rFonts w:ascii="Times New Roman" w:hAnsi="Times New Roman"/>
        </w:rPr>
        <w:t>Форма заключения утверждена приказом Министерства строительства и жилищно - коммунального хозяйства Российской Федерации от 23.11.2016 г. № 837/пр.</w:t>
      </w:r>
    </w:p>
    <w:p w:rsidR="00BE74B7" w:rsidRPr="00E77130" w:rsidRDefault="007C4ABD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BE74B7" w:rsidRPr="00E77130">
        <w:rPr>
          <w:rFonts w:ascii="Times New Roman" w:hAnsi="Times New Roman"/>
          <w:sz w:val="24"/>
          <w:szCs w:val="24"/>
        </w:rPr>
        <w:t>. Заключение о возможности приспособления жилого помещения инвалида и общего имущества в м</w:t>
      </w:r>
      <w:r w:rsidR="007F4469" w:rsidRPr="00E77130">
        <w:rPr>
          <w:rFonts w:ascii="Times New Roman" w:hAnsi="Times New Roman"/>
          <w:sz w:val="24"/>
          <w:szCs w:val="24"/>
        </w:rPr>
        <w:t>ногоквартирном доме, в котором </w:t>
      </w:r>
      <w:r w:rsidR="00BE74B7" w:rsidRPr="00E77130">
        <w:rPr>
          <w:rFonts w:ascii="Times New Roman" w:hAnsi="Times New Roman"/>
          <w:sz w:val="24"/>
          <w:szCs w:val="24"/>
        </w:rPr>
        <w:t>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а) акта обследования;</w:t>
      </w:r>
    </w:p>
    <w:p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BE74B7" w:rsidRPr="00E77130" w:rsidRDefault="007C4ABD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BE74B7" w:rsidRPr="00E77130">
        <w:rPr>
          <w:rFonts w:ascii="Times New Roman" w:hAnsi="Times New Roman"/>
          <w:sz w:val="24"/>
          <w:szCs w:val="24"/>
        </w:rPr>
        <w:t>. Заключение об отсутствии возможности приспособление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а) акта обследования;</w:t>
      </w:r>
    </w:p>
    <w:p w:rsidR="00BE74B7" w:rsidRPr="00E77130" w:rsidRDefault="00BE74B7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7130">
        <w:rPr>
          <w:rFonts w:ascii="Times New Roman" w:hAnsi="Times New Roman"/>
          <w:sz w:val="24"/>
          <w:szCs w:val="24"/>
        </w:rPr>
        <w:t>б) решения комиссии об экономической нецелесообразности реконструкции или капитального</w:t>
      </w:r>
      <w:r w:rsidR="007F4469" w:rsidRPr="00E77130">
        <w:rPr>
          <w:rFonts w:ascii="Times New Roman" w:hAnsi="Times New Roman"/>
          <w:sz w:val="24"/>
          <w:szCs w:val="24"/>
        </w:rPr>
        <w:t xml:space="preserve"> ремонта многоквартирного дома </w:t>
      </w:r>
      <w:r w:rsidRPr="00E77130">
        <w:rPr>
          <w:rFonts w:ascii="Times New Roman" w:hAnsi="Times New Roman"/>
          <w:sz w:val="24"/>
          <w:szCs w:val="24"/>
        </w:rPr>
        <w:t>(части дома), в котором проживает инвалид, в целях приспособления жилого помещения инвалида и (или) общего имущества в м</w:t>
      </w:r>
      <w:r w:rsidR="00CE6ADB" w:rsidRPr="00E77130">
        <w:rPr>
          <w:rFonts w:ascii="Times New Roman" w:hAnsi="Times New Roman"/>
          <w:sz w:val="24"/>
          <w:szCs w:val="24"/>
        </w:rPr>
        <w:t>ногоквартирном доме, в </w:t>
      </w:r>
      <w:r w:rsidRPr="00E77130">
        <w:rPr>
          <w:rFonts w:ascii="Times New Roman" w:hAnsi="Times New Roman"/>
          <w:sz w:val="24"/>
          <w:szCs w:val="24"/>
        </w:rPr>
        <w:t>котором проживает инвалид, с учетом потребностей инвалида и обеспечения условий их доступности для инвалида;</w:t>
      </w:r>
    </w:p>
    <w:p w:rsidR="00BE74B7" w:rsidRPr="00E77130" w:rsidRDefault="007C4ABD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BE74B7" w:rsidRPr="00E77130">
        <w:rPr>
          <w:rFonts w:ascii="Times New Roman" w:hAnsi="Times New Roman"/>
          <w:sz w:val="24"/>
          <w:szCs w:val="24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BE74B7" w:rsidRPr="00E77130" w:rsidRDefault="007C4ABD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BE74B7" w:rsidRPr="00E77130">
        <w:rPr>
          <w:rFonts w:ascii="Times New Roman" w:hAnsi="Times New Roman"/>
          <w:sz w:val="24"/>
          <w:szCs w:val="24"/>
        </w:rPr>
        <w:t>. Для принятия решения о включении мероприятий в план мероприятий, заключение в течение 10 дней со дня его вынесения направляется комиссией – главе муниципального образования по месту нахождения жилого помещения инвалида.</w:t>
      </w:r>
    </w:p>
    <w:p w:rsidR="00C80ED4" w:rsidRPr="00E77130" w:rsidRDefault="007C4ABD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7C3C53" w:rsidRPr="00E77130">
        <w:rPr>
          <w:rFonts w:ascii="Times New Roman" w:hAnsi="Times New Roman"/>
          <w:sz w:val="24"/>
          <w:szCs w:val="24"/>
        </w:rPr>
        <w:t>. Решение комиссии может быть обжаловано в судебном порядке.</w:t>
      </w:r>
    </w:p>
    <w:p w:rsidR="008E68CE" w:rsidRPr="008E68CE" w:rsidRDefault="008E68CE" w:rsidP="008E68CE">
      <w:pPr>
        <w:tabs>
          <w:tab w:val="left" w:pos="682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20. </w:t>
      </w:r>
      <w:r w:rsidRPr="008E68CE">
        <w:rPr>
          <w:rFonts w:ascii="Times New Roman" w:hAnsi="Times New Roman"/>
        </w:rPr>
        <w:t>Утверждение изменений в план мероприятий по приспособлению жилых помещений инвалидов и общего имущества в многоквартирных домах, в которых проживают инвалиды, с учетом их потребностей и обеспечения условий доступности для них, а также в график обследования жилых помещений инвалидов и общего имущества в многоквартирных домах, в которых проживают инвалиды, в течение 1 (одного) рабочего дня с момента поступления ходатайства государственного фонда поддержки участников СВО «Защитники Отечества» о внесении изменений в план мероприятий и график обследования.</w:t>
      </w:r>
    </w:p>
    <w:p w:rsidR="008E68CE" w:rsidRPr="008E68CE" w:rsidRDefault="008E68CE" w:rsidP="008E68C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Pr="008E68CE">
        <w:rPr>
          <w:rFonts w:ascii="Times New Roman" w:hAnsi="Times New Roman"/>
        </w:rPr>
        <w:t>. Обследование жилых помещений и общего имущества в многоквартирных домах, в которых проживают лица, проводить в течение 3 (трех) рабочих дней с момента внесения изменений в план мероприятий и график обследования.</w:t>
      </w:r>
    </w:p>
    <w:p w:rsidR="008E68CE" w:rsidRPr="008E68CE" w:rsidRDefault="008E68CE" w:rsidP="008E68CE">
      <w:pPr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Pr="008E68CE">
        <w:rPr>
          <w:rFonts w:ascii="Times New Roman" w:hAnsi="Times New Roman"/>
        </w:rPr>
        <w:t xml:space="preserve"> Оформление, в том числе подписание всеми членами комиссии </w:t>
      </w:r>
      <w:r>
        <w:rPr>
          <w:rFonts w:ascii="Times New Roman" w:hAnsi="Times New Roman"/>
        </w:rPr>
        <w:t>п</w:t>
      </w:r>
      <w:r w:rsidRPr="008E68CE">
        <w:rPr>
          <w:rFonts w:ascii="Times New Roman" w:hAnsi="Times New Roman"/>
        </w:rPr>
        <w:t>о обследованию жилых помещений,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осуществляется в день проведения обследования комиссией по обследованию жилых помещений.</w:t>
      </w:r>
    </w:p>
    <w:p w:rsidR="007C3C53" w:rsidRPr="008E68CE" w:rsidRDefault="007C3C53" w:rsidP="003A18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C3C53" w:rsidRPr="008E68CE" w:rsidSect="00B15F14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399" w:rsidRDefault="004C4399" w:rsidP="00A97D0F">
      <w:r>
        <w:separator/>
      </w:r>
    </w:p>
  </w:endnote>
  <w:endnote w:type="continuationSeparator" w:id="0">
    <w:p w:rsidR="004C4399" w:rsidRDefault="004C4399" w:rsidP="00A9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399" w:rsidRDefault="004C4399" w:rsidP="00A97D0F">
      <w:r>
        <w:separator/>
      </w:r>
    </w:p>
  </w:footnote>
  <w:footnote w:type="continuationSeparator" w:id="0">
    <w:p w:rsidR="004C4399" w:rsidRDefault="004C4399" w:rsidP="00A9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18D4"/>
    <w:multiLevelType w:val="hybridMultilevel"/>
    <w:tmpl w:val="5542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03CD1"/>
    <w:multiLevelType w:val="hybridMultilevel"/>
    <w:tmpl w:val="E3D02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03"/>
    <w:rsid w:val="00022ABA"/>
    <w:rsid w:val="000554F0"/>
    <w:rsid w:val="000627A3"/>
    <w:rsid w:val="00067F1F"/>
    <w:rsid w:val="00086952"/>
    <w:rsid w:val="000D1D3F"/>
    <w:rsid w:val="000D285A"/>
    <w:rsid w:val="001800E8"/>
    <w:rsid w:val="001867E1"/>
    <w:rsid w:val="001D2BC5"/>
    <w:rsid w:val="001E40B4"/>
    <w:rsid w:val="001E48AD"/>
    <w:rsid w:val="001E6EFD"/>
    <w:rsid w:val="00226FCB"/>
    <w:rsid w:val="002622E5"/>
    <w:rsid w:val="00275BAD"/>
    <w:rsid w:val="00292017"/>
    <w:rsid w:val="002B51E1"/>
    <w:rsid w:val="002C5D03"/>
    <w:rsid w:val="002E69A6"/>
    <w:rsid w:val="003A1882"/>
    <w:rsid w:val="003B019F"/>
    <w:rsid w:val="003C4EBD"/>
    <w:rsid w:val="004243CD"/>
    <w:rsid w:val="004508B2"/>
    <w:rsid w:val="0045374E"/>
    <w:rsid w:val="00456605"/>
    <w:rsid w:val="00464433"/>
    <w:rsid w:val="00475F58"/>
    <w:rsid w:val="004771E4"/>
    <w:rsid w:val="00486BEF"/>
    <w:rsid w:val="004B3BCB"/>
    <w:rsid w:val="004C4399"/>
    <w:rsid w:val="00537ECD"/>
    <w:rsid w:val="005B208E"/>
    <w:rsid w:val="005D601B"/>
    <w:rsid w:val="00667D25"/>
    <w:rsid w:val="006761ED"/>
    <w:rsid w:val="006B3CD3"/>
    <w:rsid w:val="006B7203"/>
    <w:rsid w:val="006C7043"/>
    <w:rsid w:val="006E266E"/>
    <w:rsid w:val="00792963"/>
    <w:rsid w:val="007B26E1"/>
    <w:rsid w:val="007C3C53"/>
    <w:rsid w:val="007C49AE"/>
    <w:rsid w:val="007C4ABD"/>
    <w:rsid w:val="007F1F67"/>
    <w:rsid w:val="007F4469"/>
    <w:rsid w:val="00851916"/>
    <w:rsid w:val="008917FD"/>
    <w:rsid w:val="008B689E"/>
    <w:rsid w:val="008E68CE"/>
    <w:rsid w:val="008E6F8C"/>
    <w:rsid w:val="00947945"/>
    <w:rsid w:val="009B3316"/>
    <w:rsid w:val="00A439A5"/>
    <w:rsid w:val="00A46E48"/>
    <w:rsid w:val="00A47974"/>
    <w:rsid w:val="00A71F26"/>
    <w:rsid w:val="00A83D2C"/>
    <w:rsid w:val="00A84B8A"/>
    <w:rsid w:val="00A97D0F"/>
    <w:rsid w:val="00AB0F39"/>
    <w:rsid w:val="00AC76DA"/>
    <w:rsid w:val="00B00F67"/>
    <w:rsid w:val="00B15F14"/>
    <w:rsid w:val="00B4016A"/>
    <w:rsid w:val="00B542C0"/>
    <w:rsid w:val="00B6324E"/>
    <w:rsid w:val="00BD4B71"/>
    <w:rsid w:val="00BE369A"/>
    <w:rsid w:val="00BE74B7"/>
    <w:rsid w:val="00C5032A"/>
    <w:rsid w:val="00C80ED4"/>
    <w:rsid w:val="00CE6ADB"/>
    <w:rsid w:val="00CF2E51"/>
    <w:rsid w:val="00D567D3"/>
    <w:rsid w:val="00D93BD5"/>
    <w:rsid w:val="00DD3303"/>
    <w:rsid w:val="00E13CC8"/>
    <w:rsid w:val="00E25F4E"/>
    <w:rsid w:val="00E44716"/>
    <w:rsid w:val="00E65E80"/>
    <w:rsid w:val="00E77130"/>
    <w:rsid w:val="00E93756"/>
    <w:rsid w:val="00EC08D2"/>
    <w:rsid w:val="00ED37B6"/>
    <w:rsid w:val="00EE38B6"/>
    <w:rsid w:val="00F00435"/>
    <w:rsid w:val="00F147E0"/>
    <w:rsid w:val="00F8752E"/>
    <w:rsid w:val="00FA6AEF"/>
    <w:rsid w:val="00FD32D9"/>
    <w:rsid w:val="00FD4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020A7-2133-43AF-A7D6-ABE6D31A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2E5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2E5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2E5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2E5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2E5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6B7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Без интервала Знак"/>
    <w:link w:val="a4"/>
    <w:locked/>
    <w:rsid w:val="006B7203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6B7203"/>
    <w:rPr>
      <w:rFonts w:eastAsia="Times New Roman"/>
      <w:sz w:val="22"/>
      <w:szCs w:val="22"/>
    </w:rPr>
  </w:style>
  <w:style w:type="paragraph" w:customStyle="1" w:styleId="ConsPlusNormal">
    <w:name w:val="ConsPlusNormal"/>
    <w:rsid w:val="006B72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6B7203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character" w:styleId="a5">
    <w:name w:val="Hyperlink"/>
    <w:basedOn w:val="a0"/>
    <w:rsid w:val="00CF2E51"/>
    <w:rPr>
      <w:color w:val="0000FF"/>
      <w:u w:val="none"/>
    </w:rPr>
  </w:style>
  <w:style w:type="paragraph" w:styleId="a6">
    <w:name w:val="List Paragraph"/>
    <w:basedOn w:val="a"/>
    <w:uiPriority w:val="34"/>
    <w:qFormat/>
    <w:rsid w:val="00E9375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97D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97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7D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97D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9B3316"/>
    <w:rPr>
      <w:rFonts w:ascii="Arial" w:eastAsia="Times New Roman" w:hAnsi="Arial" w:cs="Arial"/>
      <w:b/>
      <w:bCs/>
      <w:iCs/>
      <w:sz w:val="30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800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8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3A188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A188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2E5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CF2E5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3A188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2E5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2E5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2E5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2E5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F5722-8809-47E6-ACD2-6CFA6F18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44</TotalTime>
  <Pages>1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admkr</cp:lastModifiedBy>
  <cp:revision>11</cp:revision>
  <cp:lastPrinted>2025-03-11T06:01:00Z</cp:lastPrinted>
  <dcterms:created xsi:type="dcterms:W3CDTF">2025-04-14T11:12:00Z</dcterms:created>
  <dcterms:modified xsi:type="dcterms:W3CDTF">2025-05-19T11:41:00Z</dcterms:modified>
</cp:coreProperties>
</file>