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D1" w:rsidRPr="00F37C67" w:rsidRDefault="008A2907" w:rsidP="000C0C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BC1FD1" w:rsidRPr="00F37C67" w:rsidRDefault="002345AD" w:rsidP="000C0C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sz w:val="28"/>
          <w:szCs w:val="28"/>
        </w:rPr>
        <w:t>КРАСНОЛОГСКОГО</w:t>
      </w:r>
      <w:r w:rsidR="008A2907" w:rsidRPr="00F37C6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345AD" w:rsidRPr="00F37C67" w:rsidRDefault="008A2907" w:rsidP="000C0C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sz w:val="28"/>
          <w:szCs w:val="28"/>
        </w:rPr>
        <w:t xml:space="preserve">КАШИРСКОГО МУНИЦИПАЛЬНОГО РАЙОНА </w:t>
      </w:r>
    </w:p>
    <w:p w:rsidR="008A2907" w:rsidRPr="00F37C67" w:rsidRDefault="008A2907" w:rsidP="000C0C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sz w:val="28"/>
          <w:szCs w:val="28"/>
        </w:rPr>
        <w:t>ВОРОНЕСКОЙ ОБЛАСТИ</w:t>
      </w:r>
    </w:p>
    <w:p w:rsidR="008A2907" w:rsidRPr="00F37C67" w:rsidRDefault="008A2907" w:rsidP="000C0C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2907" w:rsidRPr="00F37C67" w:rsidRDefault="008A2907" w:rsidP="001010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sz w:val="28"/>
          <w:szCs w:val="28"/>
        </w:rPr>
        <w:t>Р Е Ш Е Н И Е</w:t>
      </w: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3D1DD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от </w:t>
      </w:r>
      <w:r w:rsidR="000F3E44">
        <w:rPr>
          <w:rFonts w:ascii="Times New Roman" w:hAnsi="Times New Roman"/>
          <w:sz w:val="28"/>
          <w:szCs w:val="28"/>
        </w:rPr>
        <w:t>02 ноября</w:t>
      </w:r>
      <w:r w:rsidR="00F37C67" w:rsidRPr="00F37C67">
        <w:rPr>
          <w:rFonts w:ascii="Times New Roman" w:hAnsi="Times New Roman"/>
          <w:sz w:val="28"/>
          <w:szCs w:val="28"/>
        </w:rPr>
        <w:t xml:space="preserve"> </w:t>
      </w:r>
      <w:r w:rsidR="002345AD" w:rsidRPr="00F37C67">
        <w:rPr>
          <w:rFonts w:ascii="Times New Roman" w:hAnsi="Times New Roman"/>
          <w:sz w:val="28"/>
          <w:szCs w:val="28"/>
        </w:rPr>
        <w:t>2022 г.</w:t>
      </w:r>
      <w:r w:rsidR="000865C3" w:rsidRPr="00F37C67">
        <w:rPr>
          <w:rFonts w:ascii="Times New Roman" w:hAnsi="Times New Roman"/>
          <w:sz w:val="28"/>
          <w:szCs w:val="28"/>
        </w:rPr>
        <w:t xml:space="preserve">      </w:t>
      </w:r>
      <w:r w:rsidR="00D6305B" w:rsidRPr="00F37C67">
        <w:rPr>
          <w:rFonts w:ascii="Times New Roman" w:hAnsi="Times New Roman"/>
          <w:sz w:val="28"/>
          <w:szCs w:val="28"/>
        </w:rPr>
        <w:t xml:space="preserve">         </w:t>
      </w:r>
      <w:r w:rsidR="000865C3" w:rsidRPr="00F37C67">
        <w:rPr>
          <w:rFonts w:ascii="Times New Roman" w:hAnsi="Times New Roman"/>
          <w:sz w:val="28"/>
          <w:szCs w:val="28"/>
        </w:rPr>
        <w:t xml:space="preserve">             </w:t>
      </w:r>
      <w:r w:rsidR="000C0CEB" w:rsidRPr="00F37C67">
        <w:rPr>
          <w:rFonts w:ascii="Times New Roman" w:hAnsi="Times New Roman"/>
          <w:sz w:val="28"/>
          <w:szCs w:val="28"/>
        </w:rPr>
        <w:t xml:space="preserve"> №</w:t>
      </w:r>
      <w:r w:rsidR="000F3E44">
        <w:rPr>
          <w:rFonts w:ascii="Times New Roman" w:hAnsi="Times New Roman"/>
          <w:sz w:val="28"/>
          <w:szCs w:val="28"/>
        </w:rPr>
        <w:t xml:space="preserve"> 80</w:t>
      </w:r>
    </w:p>
    <w:p w:rsidR="008A2907" w:rsidRPr="00F37C67" w:rsidRDefault="008A2907" w:rsidP="003D1DD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с. </w:t>
      </w:r>
      <w:r w:rsidR="002345AD" w:rsidRPr="00F37C67">
        <w:rPr>
          <w:rFonts w:ascii="Times New Roman" w:hAnsi="Times New Roman"/>
          <w:sz w:val="28"/>
          <w:szCs w:val="28"/>
        </w:rPr>
        <w:t>Красный Лог</w:t>
      </w:r>
    </w:p>
    <w:p w:rsidR="008A2907" w:rsidRPr="00F37C67" w:rsidRDefault="008A2907" w:rsidP="003D1DDC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7C67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BC1FD1" w:rsidRPr="00F37C67">
        <w:rPr>
          <w:rFonts w:ascii="Times New Roman" w:hAnsi="Times New Roman" w:cs="Times New Roman"/>
          <w:sz w:val="28"/>
          <w:szCs w:val="28"/>
        </w:rPr>
        <w:t xml:space="preserve"> </w:t>
      </w:r>
      <w:r w:rsidR="002345AD" w:rsidRPr="00F37C67">
        <w:rPr>
          <w:rFonts w:ascii="Times New Roman" w:hAnsi="Times New Roman" w:cs="Times New Roman"/>
          <w:sz w:val="28"/>
          <w:szCs w:val="28"/>
        </w:rPr>
        <w:t>Краснологского</w:t>
      </w:r>
      <w:r w:rsidRPr="00F37C6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BC1FD1" w:rsidRPr="00F37C67">
        <w:rPr>
          <w:rFonts w:ascii="Times New Roman" w:hAnsi="Times New Roman" w:cs="Times New Roman"/>
          <w:sz w:val="28"/>
          <w:szCs w:val="28"/>
        </w:rPr>
        <w:t xml:space="preserve"> </w:t>
      </w:r>
      <w:r w:rsidRPr="00F37C67">
        <w:rPr>
          <w:rFonts w:ascii="Times New Roman" w:hAnsi="Times New Roman" w:cs="Times New Roman"/>
          <w:sz w:val="28"/>
          <w:szCs w:val="28"/>
        </w:rPr>
        <w:t xml:space="preserve">от </w:t>
      </w:r>
      <w:r w:rsidR="00007C2D" w:rsidRPr="00F37C67">
        <w:rPr>
          <w:rFonts w:ascii="Times New Roman" w:hAnsi="Times New Roman" w:cs="Times New Roman"/>
          <w:sz w:val="28"/>
          <w:szCs w:val="28"/>
        </w:rPr>
        <w:t xml:space="preserve">29.06.2022 г. № 64 </w:t>
      </w:r>
      <w:r w:rsidRPr="00F37C67">
        <w:rPr>
          <w:rFonts w:ascii="Times New Roman" w:hAnsi="Times New Roman" w:cs="Times New Roman"/>
          <w:sz w:val="28"/>
          <w:szCs w:val="28"/>
        </w:rPr>
        <w:t>«</w:t>
      </w:r>
      <w:r w:rsidRPr="00F37C67">
        <w:rPr>
          <w:rFonts w:ascii="Times New Roman" w:hAnsi="Times New Roman" w:cs="Times New Roman"/>
          <w:sz w:val="28"/>
          <w:szCs w:val="28"/>
          <w:lang w:eastAsia="en-US"/>
        </w:rPr>
        <w:t>Об утверждении правил</w:t>
      </w:r>
      <w:r w:rsidR="00BC1FD1" w:rsidRPr="00F37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37C67">
        <w:rPr>
          <w:rFonts w:ascii="Times New Roman" w:hAnsi="Times New Roman" w:cs="Times New Roman"/>
          <w:sz w:val="28"/>
          <w:szCs w:val="28"/>
          <w:lang w:eastAsia="en-US"/>
        </w:rPr>
        <w:t xml:space="preserve">благоустройства </w:t>
      </w:r>
      <w:r w:rsidR="002345AD" w:rsidRPr="00F37C67">
        <w:rPr>
          <w:rFonts w:ascii="Times New Roman" w:hAnsi="Times New Roman" w:cs="Times New Roman"/>
          <w:sz w:val="28"/>
          <w:szCs w:val="28"/>
          <w:lang w:eastAsia="en-US"/>
        </w:rPr>
        <w:t>Краснологского</w:t>
      </w:r>
      <w:r w:rsidRPr="00F37C6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BC1FD1" w:rsidRPr="00F37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37C67">
        <w:rPr>
          <w:rFonts w:ascii="Times New Roman" w:hAnsi="Times New Roman" w:cs="Times New Roman"/>
          <w:sz w:val="28"/>
          <w:szCs w:val="28"/>
          <w:lang w:eastAsia="en-US"/>
        </w:rPr>
        <w:t>Каширского муниципального района Воронежской области»</w:t>
      </w:r>
    </w:p>
    <w:bookmarkEnd w:id="0"/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F37C67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</w:t>
      </w:r>
      <w:r w:rsidR="00373F2D" w:rsidRPr="00F37C67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F37C67">
        <w:rPr>
          <w:rFonts w:ascii="Times New Roman" w:hAnsi="Times New Roman"/>
          <w:sz w:val="28"/>
          <w:szCs w:val="28"/>
          <w:lang w:eastAsia="en-US"/>
        </w:rPr>
        <w:t>, Федеральн</w:t>
      </w:r>
      <w:r w:rsidR="003639BB" w:rsidRPr="00F37C67">
        <w:rPr>
          <w:rFonts w:ascii="Times New Roman" w:hAnsi="Times New Roman"/>
          <w:sz w:val="28"/>
          <w:szCs w:val="28"/>
          <w:lang w:eastAsia="en-US"/>
        </w:rPr>
        <w:t>ого закона от 24.06.1998 № 89-</w:t>
      </w:r>
      <w:r w:rsidRPr="00F37C67">
        <w:rPr>
          <w:rFonts w:ascii="Times New Roman" w:hAnsi="Times New Roman"/>
          <w:sz w:val="28"/>
          <w:szCs w:val="28"/>
          <w:lang w:eastAsia="en-US"/>
        </w:rPr>
        <w:t>ФЗ «Об отходах производства и по</w:t>
      </w:r>
      <w:r w:rsidR="00373F2D" w:rsidRPr="00F37C67">
        <w:rPr>
          <w:rFonts w:ascii="Times New Roman" w:hAnsi="Times New Roman"/>
          <w:sz w:val="28"/>
          <w:szCs w:val="28"/>
          <w:lang w:eastAsia="en-US"/>
        </w:rPr>
        <w:t>требления»</w:t>
      </w:r>
      <w:r w:rsidRPr="00F37C67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2345AD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</w:t>
      </w: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0C0C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C67">
        <w:rPr>
          <w:rFonts w:ascii="Times New Roman" w:hAnsi="Times New Roman"/>
          <w:b/>
          <w:bCs/>
          <w:sz w:val="28"/>
          <w:szCs w:val="28"/>
        </w:rPr>
        <w:t>Р Е Ш И Л</w:t>
      </w:r>
      <w:r w:rsidRPr="00F37C67">
        <w:rPr>
          <w:rFonts w:ascii="Times New Roman" w:hAnsi="Times New Roman"/>
          <w:b/>
          <w:sz w:val="28"/>
          <w:szCs w:val="28"/>
        </w:rPr>
        <w:t>:</w:t>
      </w: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1. В решение Совета народных депутатов </w:t>
      </w:r>
      <w:r w:rsidR="002345AD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  <w:r w:rsidR="00333991" w:rsidRPr="00F37C67">
        <w:rPr>
          <w:rFonts w:ascii="Times New Roman" w:hAnsi="Times New Roman"/>
          <w:sz w:val="28"/>
          <w:szCs w:val="28"/>
        </w:rPr>
        <w:t>от 29</w:t>
      </w:r>
      <w:r w:rsidR="005C4185" w:rsidRPr="00F37C67">
        <w:rPr>
          <w:rFonts w:ascii="Times New Roman" w:hAnsi="Times New Roman"/>
          <w:sz w:val="28"/>
          <w:szCs w:val="28"/>
        </w:rPr>
        <w:t xml:space="preserve">.06.2022 </w:t>
      </w:r>
      <w:r w:rsidR="00007C2D" w:rsidRPr="00F37C67">
        <w:rPr>
          <w:rFonts w:ascii="Times New Roman" w:hAnsi="Times New Roman"/>
          <w:sz w:val="28"/>
          <w:szCs w:val="28"/>
        </w:rPr>
        <w:t xml:space="preserve">№ 64 </w:t>
      </w:r>
      <w:r w:rsidRPr="00F37C67">
        <w:rPr>
          <w:rFonts w:ascii="Times New Roman" w:hAnsi="Times New Roman"/>
          <w:sz w:val="28"/>
          <w:szCs w:val="28"/>
        </w:rPr>
        <w:t xml:space="preserve">«Об утверждении правил благоустройства </w:t>
      </w:r>
      <w:r w:rsidR="00007C2D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 (далее – Решение) внести следующие изменения:</w:t>
      </w: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C9372F" w:rsidRPr="00F37C67" w:rsidRDefault="008A2907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1.1. </w:t>
      </w:r>
      <w:r w:rsidR="00C9372F" w:rsidRPr="00F37C67">
        <w:rPr>
          <w:rFonts w:ascii="Times New Roman" w:hAnsi="Times New Roman"/>
          <w:sz w:val="28"/>
          <w:szCs w:val="28"/>
        </w:rPr>
        <w:t xml:space="preserve">1. Внести изменения в правила благоустройства </w:t>
      </w:r>
      <w:r w:rsidR="00333991" w:rsidRPr="00F37C67">
        <w:rPr>
          <w:rFonts w:ascii="Times New Roman" w:hAnsi="Times New Roman"/>
          <w:sz w:val="28"/>
          <w:szCs w:val="28"/>
        </w:rPr>
        <w:t>Краснологского</w:t>
      </w:r>
      <w:r w:rsidR="00C9372F"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области, утвержденные решением Совета народных </w:t>
      </w:r>
      <w:r w:rsidR="00333991" w:rsidRPr="00F37C67">
        <w:rPr>
          <w:rFonts w:ascii="Times New Roman" w:hAnsi="Times New Roman"/>
          <w:sz w:val="28"/>
          <w:szCs w:val="28"/>
        </w:rPr>
        <w:t>депутатов Краснологского</w:t>
      </w:r>
      <w:r w:rsidR="005C4185" w:rsidRPr="00F37C6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33991" w:rsidRPr="00F37C67">
        <w:rPr>
          <w:rFonts w:ascii="Times New Roman" w:hAnsi="Times New Roman"/>
          <w:sz w:val="28"/>
          <w:szCs w:val="28"/>
        </w:rPr>
        <w:t>29</w:t>
      </w:r>
      <w:r w:rsidR="005C4185" w:rsidRPr="00F37C67">
        <w:rPr>
          <w:rFonts w:ascii="Times New Roman" w:hAnsi="Times New Roman"/>
          <w:sz w:val="28"/>
          <w:szCs w:val="28"/>
        </w:rPr>
        <w:t>.06.2022</w:t>
      </w:r>
      <w:r w:rsidR="00333991" w:rsidRPr="00F37C67">
        <w:rPr>
          <w:rFonts w:ascii="Times New Roman" w:hAnsi="Times New Roman"/>
          <w:sz w:val="28"/>
          <w:szCs w:val="28"/>
        </w:rPr>
        <w:t xml:space="preserve"> № 64</w:t>
      </w:r>
      <w:r w:rsidR="00C9372F" w:rsidRPr="00F37C67">
        <w:rPr>
          <w:rFonts w:ascii="Times New Roman" w:hAnsi="Times New Roman"/>
          <w:sz w:val="28"/>
          <w:szCs w:val="28"/>
        </w:rPr>
        <w:t>:</w:t>
      </w:r>
    </w:p>
    <w:p w:rsidR="00C9372F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1.1. В пункте 2 Правил благоустройства </w:t>
      </w:r>
      <w:r w:rsidR="00333991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применить формулировку в отношении следующих понятий:</w:t>
      </w:r>
    </w:p>
    <w:p w:rsidR="00C9372F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отходы производства и потребления (далее - отходы) </w:t>
      </w:r>
      <w:r w:rsidR="00997507" w:rsidRPr="00F37C67">
        <w:rPr>
          <w:rFonts w:ascii="Times New Roman" w:hAnsi="Times New Roman"/>
          <w:sz w:val="28"/>
          <w:szCs w:val="28"/>
        </w:rPr>
        <w:t>–</w:t>
      </w:r>
      <w:r w:rsidRPr="00F37C67">
        <w:rPr>
          <w:rFonts w:ascii="Times New Roman" w:hAnsi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 w:rsidRPr="00F37C67">
        <w:rPr>
          <w:rFonts w:ascii="Times New Roman" w:hAnsi="Times New Roman"/>
          <w:sz w:val="28"/>
          <w:szCs w:val="28"/>
        </w:rPr>
        <w:lastRenderedPageBreak/>
        <w:t>Федеральным законом от 24.06.1998 №89-ФЗ «Об отхо</w:t>
      </w:r>
      <w:r w:rsidR="00997507" w:rsidRPr="00F37C67">
        <w:rPr>
          <w:rFonts w:ascii="Times New Roman" w:hAnsi="Times New Roman"/>
          <w:sz w:val="28"/>
          <w:szCs w:val="28"/>
        </w:rPr>
        <w:t>дах производства и потребления»</w:t>
      </w:r>
      <w:r w:rsidR="00195A4B" w:rsidRPr="00F37C67">
        <w:rPr>
          <w:rFonts w:ascii="Times New Roman" w:hAnsi="Times New Roman"/>
          <w:sz w:val="28"/>
          <w:szCs w:val="28"/>
        </w:rPr>
        <w:t xml:space="preserve"> </w:t>
      </w:r>
      <w:r w:rsidR="00997507" w:rsidRPr="00F37C67">
        <w:rPr>
          <w:rFonts w:ascii="Times New Roman" w:hAnsi="Times New Roman"/>
          <w:sz w:val="28"/>
          <w:szCs w:val="28"/>
        </w:rPr>
        <w:t>(к</w:t>
      </w:r>
      <w:r w:rsidRPr="00F37C67">
        <w:rPr>
          <w:rFonts w:ascii="Times New Roman" w:hAnsi="Times New Roman"/>
          <w:sz w:val="28"/>
          <w:szCs w:val="28"/>
        </w:rPr>
        <w:t xml:space="preserve"> отходам не относится донный грунт, используемый в порядке, определенном ст. 52.3. Водного Кодекса Российской Федерации</w:t>
      </w:r>
      <w:r w:rsidR="00997507" w:rsidRPr="00F37C67">
        <w:rPr>
          <w:rFonts w:ascii="Times New Roman" w:hAnsi="Times New Roman"/>
          <w:sz w:val="28"/>
          <w:szCs w:val="28"/>
        </w:rPr>
        <w:t>)</w:t>
      </w:r>
      <w:r w:rsidRPr="00F37C67">
        <w:rPr>
          <w:rFonts w:ascii="Times New Roman" w:hAnsi="Times New Roman"/>
          <w:sz w:val="28"/>
          <w:szCs w:val="28"/>
        </w:rPr>
        <w:t>;</w:t>
      </w:r>
    </w:p>
    <w:p w:rsidR="00C9372F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захоронение отходов </w:t>
      </w:r>
      <w:r w:rsidR="00997507" w:rsidRPr="00F37C67">
        <w:rPr>
          <w:rFonts w:ascii="Times New Roman" w:hAnsi="Times New Roman"/>
          <w:sz w:val="28"/>
          <w:szCs w:val="28"/>
        </w:rPr>
        <w:t>–</w:t>
      </w:r>
      <w:r w:rsidRPr="00F37C67">
        <w:rPr>
          <w:rFonts w:ascii="Times New Roman" w:hAnsi="Times New Roman"/>
          <w:sz w:val="28"/>
          <w:szCs w:val="28"/>
        </w:rPr>
        <w:t xml:space="preserve">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C9372F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сбор отходов </w:t>
      </w:r>
      <w:r w:rsidR="00997507" w:rsidRPr="00F37C67">
        <w:rPr>
          <w:rFonts w:ascii="Times New Roman" w:hAnsi="Times New Roman"/>
          <w:sz w:val="28"/>
          <w:szCs w:val="28"/>
        </w:rPr>
        <w:t>–</w:t>
      </w:r>
      <w:r w:rsidRPr="00F37C67">
        <w:rPr>
          <w:rFonts w:ascii="Times New Roman" w:hAnsi="Times New Roman"/>
          <w:sz w:val="28"/>
          <w:szCs w:val="28"/>
        </w:rPr>
        <w:t xml:space="preserve">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C9372F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хранение отходов </w:t>
      </w:r>
      <w:r w:rsidR="00997507" w:rsidRPr="00F37C67">
        <w:rPr>
          <w:rFonts w:ascii="Times New Roman" w:hAnsi="Times New Roman"/>
          <w:sz w:val="28"/>
          <w:szCs w:val="28"/>
        </w:rPr>
        <w:t>–</w:t>
      </w:r>
      <w:r w:rsidRPr="00F37C67">
        <w:rPr>
          <w:rFonts w:ascii="Times New Roman" w:hAnsi="Times New Roman"/>
          <w:sz w:val="28"/>
          <w:szCs w:val="28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EC7242" w:rsidRPr="00F37C67" w:rsidRDefault="00C9372F" w:rsidP="00C9372F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>1.2. Подпункт 3.8.31. пункта 3.8. после слов «а также навоза, дров,» дополнить словами: «сена, огородно-садовой гнили, веток,».</w:t>
      </w:r>
    </w:p>
    <w:p w:rsidR="008A2907" w:rsidRPr="00F37C67" w:rsidRDefault="008A2907" w:rsidP="00EC7242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2. Настоящее решение подлежит обнародованию в периодическом печатном средстве массовой информации администрации </w:t>
      </w:r>
      <w:r w:rsidR="00321334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</w:t>
      </w:r>
      <w:r w:rsidR="00BC1FD1" w:rsidRPr="00F37C67">
        <w:rPr>
          <w:rFonts w:ascii="Times New Roman" w:hAnsi="Times New Roman"/>
          <w:sz w:val="28"/>
          <w:szCs w:val="28"/>
        </w:rPr>
        <w:t>о района «</w:t>
      </w:r>
      <w:r w:rsidR="00321334" w:rsidRPr="00F37C67">
        <w:rPr>
          <w:rFonts w:ascii="Times New Roman" w:hAnsi="Times New Roman"/>
          <w:sz w:val="28"/>
          <w:szCs w:val="28"/>
        </w:rPr>
        <w:t>Муниципальный Вестник</w:t>
      </w:r>
      <w:r w:rsidRPr="00F37C67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</w:t>
      </w:r>
      <w:r w:rsidR="00321334" w:rsidRPr="00F37C67">
        <w:rPr>
          <w:rFonts w:ascii="Times New Roman" w:hAnsi="Times New Roman"/>
          <w:sz w:val="28"/>
          <w:szCs w:val="28"/>
        </w:rPr>
        <w:t>Краснологского</w:t>
      </w:r>
      <w:r w:rsidRPr="00F37C6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 </w:t>
      </w: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  <w:r w:rsidRPr="00F37C67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BC1FD1" w:rsidRPr="00F37C67" w:rsidRDefault="00BC1FD1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0C0CEB">
      <w:pPr>
        <w:ind w:firstLine="709"/>
        <w:rPr>
          <w:rFonts w:ascii="Times New Roman" w:hAnsi="Times New Roman"/>
          <w:sz w:val="28"/>
          <w:szCs w:val="28"/>
        </w:rPr>
      </w:pPr>
    </w:p>
    <w:p w:rsidR="008A2907" w:rsidRPr="00F37C67" w:rsidRDefault="008A2907" w:rsidP="000C0CE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A2907" w:rsidRPr="00F37C67" w:rsidTr="00F37C67">
        <w:tc>
          <w:tcPr>
            <w:tcW w:w="4785" w:type="dxa"/>
            <w:shd w:val="clear" w:color="auto" w:fill="auto"/>
          </w:tcPr>
          <w:p w:rsidR="008A2907" w:rsidRPr="00F37C67" w:rsidRDefault="008A2907" w:rsidP="00321334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C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321334" w:rsidRPr="00F37C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Краснологского</w:t>
            </w:r>
            <w:r w:rsidRPr="00F37C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62" w:type="dxa"/>
            <w:shd w:val="clear" w:color="auto" w:fill="auto"/>
          </w:tcPr>
          <w:p w:rsidR="00F37C67" w:rsidRDefault="00BC1FD1" w:rsidP="00F37C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7C6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321334" w:rsidRPr="00F37C6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37C67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8A2907" w:rsidRPr="00F37C67" w:rsidRDefault="00F37C67" w:rsidP="00F37C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Коровина Л. В.</w:t>
            </w:r>
          </w:p>
        </w:tc>
      </w:tr>
    </w:tbl>
    <w:p w:rsidR="008A2907" w:rsidRPr="000C0CEB" w:rsidRDefault="008A2907" w:rsidP="000C0CEB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A2907" w:rsidRPr="000C0CEB" w:rsidRDefault="008A2907" w:rsidP="000C0CEB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A2907" w:rsidRPr="000C0CEB" w:rsidRDefault="008A2907" w:rsidP="000C0CEB">
      <w:pPr>
        <w:tabs>
          <w:tab w:val="left" w:pos="1097"/>
        </w:tabs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tabs>
          <w:tab w:val="left" w:pos="1097"/>
        </w:tabs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770634" w:rsidRPr="000C0CEB" w:rsidRDefault="00770634" w:rsidP="000C0CEB">
      <w:pPr>
        <w:ind w:firstLine="709"/>
        <w:rPr>
          <w:rFonts w:ascii="Times New Roman" w:hAnsi="Times New Roman"/>
        </w:rPr>
      </w:pPr>
    </w:p>
    <w:sectPr w:rsidR="00770634" w:rsidRPr="000C0CEB" w:rsidSect="000F3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61" w:rsidRDefault="00077561" w:rsidP="008A2907">
      <w:r>
        <w:separator/>
      </w:r>
    </w:p>
  </w:endnote>
  <w:endnote w:type="continuationSeparator" w:id="0">
    <w:p w:rsidR="00077561" w:rsidRDefault="00077561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61" w:rsidRDefault="00077561" w:rsidP="008A2907">
      <w:r>
        <w:separator/>
      </w:r>
    </w:p>
  </w:footnote>
  <w:footnote w:type="continuationSeparator" w:id="0">
    <w:p w:rsidR="00077561" w:rsidRDefault="00077561" w:rsidP="008A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07" w:rsidRDefault="008A29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FA8"/>
    <w:rsid w:val="00007C2D"/>
    <w:rsid w:val="00047391"/>
    <w:rsid w:val="00077561"/>
    <w:rsid w:val="000865C3"/>
    <w:rsid w:val="000C0CEB"/>
    <w:rsid w:val="000E1BA7"/>
    <w:rsid w:val="000F3E44"/>
    <w:rsid w:val="0010107A"/>
    <w:rsid w:val="00114567"/>
    <w:rsid w:val="00195A4B"/>
    <w:rsid w:val="001A0C34"/>
    <w:rsid w:val="00203D08"/>
    <w:rsid w:val="002202DE"/>
    <w:rsid w:val="002345AD"/>
    <w:rsid w:val="0025188C"/>
    <w:rsid w:val="002E599F"/>
    <w:rsid w:val="002F5169"/>
    <w:rsid w:val="00321334"/>
    <w:rsid w:val="00333991"/>
    <w:rsid w:val="00334317"/>
    <w:rsid w:val="003639BB"/>
    <w:rsid w:val="00373F2D"/>
    <w:rsid w:val="003D1DDC"/>
    <w:rsid w:val="00480061"/>
    <w:rsid w:val="005640A8"/>
    <w:rsid w:val="005754E0"/>
    <w:rsid w:val="005755BB"/>
    <w:rsid w:val="005C4185"/>
    <w:rsid w:val="005E5FA8"/>
    <w:rsid w:val="006809D3"/>
    <w:rsid w:val="006C3A7C"/>
    <w:rsid w:val="006C3AEF"/>
    <w:rsid w:val="00770634"/>
    <w:rsid w:val="00783E5C"/>
    <w:rsid w:val="00784E30"/>
    <w:rsid w:val="007A009F"/>
    <w:rsid w:val="008A2907"/>
    <w:rsid w:val="008B2C75"/>
    <w:rsid w:val="00997507"/>
    <w:rsid w:val="00A82EDE"/>
    <w:rsid w:val="00B152EB"/>
    <w:rsid w:val="00B8603E"/>
    <w:rsid w:val="00B9544C"/>
    <w:rsid w:val="00B96CCD"/>
    <w:rsid w:val="00BC1FD1"/>
    <w:rsid w:val="00C27289"/>
    <w:rsid w:val="00C462A2"/>
    <w:rsid w:val="00C9372F"/>
    <w:rsid w:val="00CE7FD9"/>
    <w:rsid w:val="00D33E1C"/>
    <w:rsid w:val="00D6305B"/>
    <w:rsid w:val="00D73E93"/>
    <w:rsid w:val="00D73FF5"/>
    <w:rsid w:val="00DF3F7A"/>
    <w:rsid w:val="00DF43A4"/>
    <w:rsid w:val="00E726C0"/>
    <w:rsid w:val="00E818E7"/>
    <w:rsid w:val="00EB424C"/>
    <w:rsid w:val="00EC7242"/>
    <w:rsid w:val="00EF1460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74FB-3662-400D-85BE-EA16FDBC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admkr</cp:lastModifiedBy>
  <cp:revision>18</cp:revision>
  <cp:lastPrinted>2022-10-13T12:52:00Z</cp:lastPrinted>
  <dcterms:created xsi:type="dcterms:W3CDTF">2022-10-11T07:26:00Z</dcterms:created>
  <dcterms:modified xsi:type="dcterms:W3CDTF">2022-11-02T11:53:00Z</dcterms:modified>
</cp:coreProperties>
</file>