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A15" w:rsidRPr="00AB4978" w:rsidRDefault="006A4A15" w:rsidP="00AB497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B4978">
        <w:rPr>
          <w:rFonts w:ascii="Times New Roman" w:hAnsi="Times New Roman"/>
          <w:sz w:val="28"/>
          <w:szCs w:val="28"/>
        </w:rPr>
        <w:t>АДМИНИСТРАЦИЯ К</w:t>
      </w:r>
      <w:r w:rsidR="00BA756F" w:rsidRPr="00AB4978">
        <w:rPr>
          <w:rFonts w:ascii="Times New Roman" w:hAnsi="Times New Roman"/>
          <w:sz w:val="28"/>
          <w:szCs w:val="28"/>
        </w:rPr>
        <w:t>РАСНОЛОГ</w:t>
      </w:r>
      <w:r w:rsidRPr="00AB4978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6A4A15" w:rsidRPr="00AB4978" w:rsidRDefault="006A4A15" w:rsidP="00AB497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B4978">
        <w:rPr>
          <w:rFonts w:ascii="Times New Roman" w:hAnsi="Times New Roman"/>
          <w:sz w:val="28"/>
          <w:szCs w:val="28"/>
        </w:rPr>
        <w:t>КАШИРСКОГО МУНИЦИПАЛЬНОГО РАЙОНА</w:t>
      </w:r>
    </w:p>
    <w:p w:rsidR="006A4A15" w:rsidRPr="00AB4978" w:rsidRDefault="006A4A15" w:rsidP="00AB497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B4978">
        <w:rPr>
          <w:rFonts w:ascii="Times New Roman" w:hAnsi="Times New Roman"/>
          <w:sz w:val="28"/>
          <w:szCs w:val="28"/>
        </w:rPr>
        <w:t>ВОРОНЕЖСКОЙ ОБЛАСТИ</w:t>
      </w:r>
    </w:p>
    <w:p w:rsidR="006A4A15" w:rsidRPr="00AB4978" w:rsidRDefault="006A4A15" w:rsidP="00AB4978">
      <w:pPr>
        <w:ind w:firstLine="709"/>
        <w:rPr>
          <w:rFonts w:ascii="Times New Roman" w:hAnsi="Times New Roman"/>
          <w:sz w:val="28"/>
          <w:szCs w:val="28"/>
        </w:rPr>
      </w:pPr>
    </w:p>
    <w:p w:rsidR="006A4A15" w:rsidRPr="00AB4978" w:rsidRDefault="006A4A15" w:rsidP="00AB497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B4978">
        <w:rPr>
          <w:rFonts w:ascii="Times New Roman" w:hAnsi="Times New Roman"/>
          <w:sz w:val="28"/>
          <w:szCs w:val="28"/>
        </w:rPr>
        <w:t>ПОСТАНОВЛЕНИЕ</w:t>
      </w:r>
    </w:p>
    <w:p w:rsidR="00AB4978" w:rsidRPr="00BA756F" w:rsidRDefault="00AB4978" w:rsidP="006A4A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A4A15" w:rsidRDefault="006A4A15" w:rsidP="004573E0">
      <w:pPr>
        <w:ind w:firstLine="0"/>
        <w:rPr>
          <w:rFonts w:ascii="Times New Roman" w:hAnsi="Times New Roman"/>
          <w:sz w:val="28"/>
          <w:szCs w:val="28"/>
        </w:rPr>
      </w:pPr>
      <w:r w:rsidRPr="00BA756F">
        <w:rPr>
          <w:rFonts w:ascii="Times New Roman" w:hAnsi="Times New Roman"/>
          <w:sz w:val="28"/>
          <w:szCs w:val="28"/>
        </w:rPr>
        <w:t xml:space="preserve">от </w:t>
      </w:r>
      <w:r w:rsidR="00BA756F" w:rsidRPr="00C118A9">
        <w:rPr>
          <w:rFonts w:ascii="Times New Roman" w:hAnsi="Times New Roman"/>
          <w:sz w:val="28"/>
          <w:szCs w:val="28"/>
        </w:rPr>
        <w:t>22</w:t>
      </w:r>
      <w:r w:rsidRPr="00C118A9">
        <w:rPr>
          <w:rFonts w:ascii="Times New Roman" w:hAnsi="Times New Roman"/>
          <w:sz w:val="28"/>
          <w:szCs w:val="28"/>
        </w:rPr>
        <w:t xml:space="preserve"> </w:t>
      </w:r>
      <w:r w:rsidR="00BA756F" w:rsidRPr="00C118A9">
        <w:rPr>
          <w:rFonts w:ascii="Times New Roman" w:hAnsi="Times New Roman"/>
          <w:sz w:val="28"/>
          <w:szCs w:val="28"/>
        </w:rPr>
        <w:t>октября 2024</w:t>
      </w:r>
      <w:r w:rsidRPr="00C118A9">
        <w:rPr>
          <w:rFonts w:ascii="Times New Roman" w:hAnsi="Times New Roman"/>
          <w:sz w:val="28"/>
          <w:szCs w:val="28"/>
        </w:rPr>
        <w:t xml:space="preserve"> года</w:t>
      </w:r>
      <w:r w:rsidR="00BA756F" w:rsidRPr="00C118A9">
        <w:rPr>
          <w:rFonts w:ascii="Times New Roman" w:hAnsi="Times New Roman"/>
          <w:sz w:val="28"/>
          <w:szCs w:val="28"/>
        </w:rPr>
        <w:t xml:space="preserve">                </w:t>
      </w:r>
      <w:r w:rsidRPr="00C118A9">
        <w:rPr>
          <w:rFonts w:ascii="Times New Roman" w:hAnsi="Times New Roman"/>
          <w:sz w:val="28"/>
          <w:szCs w:val="28"/>
        </w:rPr>
        <w:t xml:space="preserve"> № </w:t>
      </w:r>
      <w:r w:rsidR="00C118A9" w:rsidRPr="00C118A9">
        <w:rPr>
          <w:rFonts w:ascii="Times New Roman" w:hAnsi="Times New Roman"/>
          <w:sz w:val="28"/>
          <w:szCs w:val="28"/>
        </w:rPr>
        <w:t>7</w:t>
      </w:r>
      <w:r w:rsidR="00C118A9">
        <w:rPr>
          <w:rFonts w:ascii="Times New Roman" w:hAnsi="Times New Roman"/>
          <w:sz w:val="28"/>
          <w:szCs w:val="28"/>
        </w:rPr>
        <w:t>5</w:t>
      </w:r>
    </w:p>
    <w:p w:rsidR="004573E0" w:rsidRPr="00BA756F" w:rsidRDefault="004573E0" w:rsidP="004573E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Красный Лог</w:t>
      </w:r>
      <w:bookmarkStart w:id="0" w:name="_GoBack"/>
      <w:bookmarkEnd w:id="0"/>
    </w:p>
    <w:p w:rsidR="006A4A15" w:rsidRPr="00BA756F" w:rsidRDefault="006A4A15" w:rsidP="006A4A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A4A15" w:rsidRPr="00BA756F" w:rsidRDefault="006A4A15" w:rsidP="006A4A15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BA756F">
        <w:rPr>
          <w:rFonts w:ascii="Times New Roman" w:hAnsi="Times New Roman" w:cs="Times New Roman"/>
          <w:sz w:val="28"/>
          <w:szCs w:val="28"/>
        </w:rPr>
        <w:t>Об утверждении Порядка составления, утверждения бюджетных смет казенных учреждений и внесения в них изменений, финансируемых за счет бюджета сельского поселения, на очередной финансовый год</w:t>
      </w:r>
    </w:p>
    <w:p w:rsidR="006A4A15" w:rsidRPr="00BA756F" w:rsidRDefault="006A4A15" w:rsidP="006A4A15">
      <w:pPr>
        <w:autoSpaceDE w:val="0"/>
        <w:ind w:firstLine="709"/>
        <w:rPr>
          <w:rFonts w:ascii="Times New Roman" w:hAnsi="Times New Roman"/>
          <w:sz w:val="28"/>
          <w:szCs w:val="28"/>
        </w:rPr>
      </w:pPr>
    </w:p>
    <w:p w:rsidR="006A4A15" w:rsidRPr="00BA756F" w:rsidRDefault="006A4A15" w:rsidP="00BA756F">
      <w:pPr>
        <w:spacing w:line="288" w:lineRule="auto"/>
        <w:ind w:firstLine="709"/>
        <w:rPr>
          <w:rFonts w:ascii="Times New Roman" w:hAnsi="Times New Roman"/>
          <w:sz w:val="28"/>
          <w:szCs w:val="28"/>
        </w:rPr>
      </w:pPr>
      <w:r w:rsidRPr="00BA756F">
        <w:rPr>
          <w:rFonts w:ascii="Times New Roman" w:hAnsi="Times New Roman"/>
          <w:sz w:val="28"/>
          <w:szCs w:val="28"/>
        </w:rPr>
        <w:t xml:space="preserve">В соответствии с пунктом 1 статьи 221 Бюджетного кодекса Российской Федерации и </w:t>
      </w:r>
      <w:hyperlink r:id="rId7" w:history="1">
        <w:r w:rsidRPr="00BA756F">
          <w:rPr>
            <w:rStyle w:val="a3"/>
            <w:rFonts w:ascii="Times New Roman" w:hAnsi="Times New Roman"/>
            <w:color w:val="auto"/>
            <w:sz w:val="28"/>
            <w:szCs w:val="28"/>
          </w:rPr>
          <w:t>пунктом 2</w:t>
        </w:r>
      </w:hyperlink>
      <w:r w:rsidRPr="00BA756F">
        <w:rPr>
          <w:rFonts w:ascii="Times New Roman" w:hAnsi="Times New Roman"/>
          <w:sz w:val="28"/>
          <w:szCs w:val="28"/>
        </w:rPr>
        <w:t xml:space="preserve"> приказа Министерства финансов Российской Федерации от 20 ноября 2007 г. N 112н «Об общих требованиях к порядку составления, утверждения и ведения бюджетных смет казенных учреждений», с изменениями, внесенными в него </w:t>
      </w:r>
      <w:hyperlink r:id="rId8" w:history="1">
        <w:r w:rsidRPr="00BA756F">
          <w:rPr>
            <w:rStyle w:val="a3"/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Pr="00BA756F">
        <w:rPr>
          <w:rFonts w:ascii="Times New Roman" w:hAnsi="Times New Roman"/>
          <w:sz w:val="28"/>
          <w:szCs w:val="28"/>
        </w:rPr>
        <w:t xml:space="preserve"> Министерства финансов Российской Федерации от 30 июля 2010 г. N 84н </w:t>
      </w:r>
    </w:p>
    <w:p w:rsidR="006A4A15" w:rsidRPr="00BA756F" w:rsidRDefault="006A4A15" w:rsidP="00BA756F">
      <w:pPr>
        <w:autoSpaceDE w:val="0"/>
        <w:spacing w:line="288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A756F">
        <w:rPr>
          <w:rFonts w:ascii="Times New Roman" w:hAnsi="Times New Roman"/>
          <w:sz w:val="28"/>
          <w:szCs w:val="28"/>
        </w:rPr>
        <w:t>постановляю:</w:t>
      </w:r>
    </w:p>
    <w:p w:rsidR="006A4A15" w:rsidRPr="00BA756F" w:rsidRDefault="006A4A15" w:rsidP="00BA756F">
      <w:pPr>
        <w:spacing w:line="288" w:lineRule="auto"/>
        <w:ind w:firstLine="709"/>
        <w:rPr>
          <w:rFonts w:ascii="Times New Roman" w:hAnsi="Times New Roman"/>
          <w:sz w:val="28"/>
          <w:szCs w:val="28"/>
        </w:rPr>
      </w:pPr>
      <w:r w:rsidRPr="00BA756F"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r:id="rId9" w:anchor="sub_1000" w:history="1">
        <w:r w:rsidRPr="00BA756F">
          <w:rPr>
            <w:rStyle w:val="a3"/>
            <w:rFonts w:ascii="Times New Roman" w:hAnsi="Times New Roman"/>
            <w:color w:val="auto"/>
            <w:sz w:val="28"/>
            <w:szCs w:val="28"/>
          </w:rPr>
          <w:t>Порядок</w:t>
        </w:r>
      </w:hyperlink>
      <w:r w:rsidRPr="00BA756F">
        <w:rPr>
          <w:rFonts w:ascii="Times New Roman" w:hAnsi="Times New Roman"/>
          <w:sz w:val="28"/>
          <w:szCs w:val="28"/>
        </w:rPr>
        <w:t xml:space="preserve"> </w:t>
      </w:r>
      <w:r w:rsidRPr="00BA756F">
        <w:rPr>
          <w:rFonts w:ascii="Times New Roman" w:hAnsi="Times New Roman"/>
          <w:bCs/>
          <w:sz w:val="28"/>
          <w:szCs w:val="28"/>
        </w:rPr>
        <w:t xml:space="preserve">составления, утверждения бюджетных смет казенных учреждений и внесения в них изменений, финансируемых за счет бюджета сельского поселения, на очередной финансовый год </w:t>
      </w:r>
      <w:r w:rsidRPr="00BA756F">
        <w:rPr>
          <w:rFonts w:ascii="Times New Roman" w:hAnsi="Times New Roman"/>
          <w:sz w:val="28"/>
          <w:szCs w:val="28"/>
        </w:rPr>
        <w:t>(далее - Порядок).</w:t>
      </w:r>
    </w:p>
    <w:p w:rsidR="006A4A15" w:rsidRPr="00BA756F" w:rsidRDefault="006A4A15" w:rsidP="00BA756F">
      <w:pPr>
        <w:autoSpaceDE w:val="0"/>
        <w:spacing w:line="288" w:lineRule="auto"/>
        <w:ind w:firstLine="709"/>
        <w:rPr>
          <w:rFonts w:ascii="Times New Roman" w:hAnsi="Times New Roman"/>
          <w:sz w:val="28"/>
          <w:szCs w:val="28"/>
        </w:rPr>
      </w:pPr>
      <w:bookmarkStart w:id="1" w:name="sub_2"/>
      <w:r w:rsidRPr="00BA756F">
        <w:rPr>
          <w:rFonts w:ascii="Times New Roman" w:hAnsi="Times New Roman"/>
          <w:sz w:val="28"/>
          <w:szCs w:val="28"/>
        </w:rPr>
        <w:t>2. Главным распорядителям, распорядителям и получателям</w:t>
      </w:r>
      <w:bookmarkEnd w:id="1"/>
      <w:r w:rsidRPr="00BA756F">
        <w:rPr>
          <w:rFonts w:ascii="Times New Roman" w:hAnsi="Times New Roman"/>
          <w:sz w:val="28"/>
          <w:szCs w:val="28"/>
        </w:rPr>
        <w:t xml:space="preserve"> средств бюджета сельского поселения обеспечить выполнение положений Порядка.</w:t>
      </w:r>
    </w:p>
    <w:p w:rsidR="006A4A15" w:rsidRPr="00BA756F" w:rsidRDefault="006A4A15" w:rsidP="00BA756F">
      <w:pPr>
        <w:autoSpaceDE w:val="0"/>
        <w:spacing w:line="288" w:lineRule="auto"/>
        <w:ind w:firstLine="709"/>
        <w:rPr>
          <w:rFonts w:ascii="Times New Roman" w:hAnsi="Times New Roman"/>
          <w:sz w:val="28"/>
          <w:szCs w:val="28"/>
        </w:rPr>
      </w:pPr>
      <w:r w:rsidRPr="00BA756F">
        <w:rPr>
          <w:rFonts w:ascii="Times New Roman" w:hAnsi="Times New Roman"/>
          <w:sz w:val="28"/>
          <w:szCs w:val="28"/>
        </w:rPr>
        <w:t>3. Настоящее постановление вступает в силу с момента подписания и распространяется на правоотнош</w:t>
      </w:r>
      <w:r w:rsidR="00BA756F">
        <w:rPr>
          <w:rFonts w:ascii="Times New Roman" w:hAnsi="Times New Roman"/>
          <w:sz w:val="28"/>
          <w:szCs w:val="28"/>
        </w:rPr>
        <w:t>ения, возникшие с 01 января 2024</w:t>
      </w:r>
      <w:r w:rsidRPr="00BA756F">
        <w:rPr>
          <w:rFonts w:ascii="Times New Roman" w:hAnsi="Times New Roman"/>
          <w:sz w:val="28"/>
          <w:szCs w:val="28"/>
        </w:rPr>
        <w:t xml:space="preserve"> года.</w:t>
      </w:r>
    </w:p>
    <w:p w:rsidR="006A4A15" w:rsidRPr="00BA756F" w:rsidRDefault="006A4A15" w:rsidP="00BA756F">
      <w:pPr>
        <w:spacing w:line="288" w:lineRule="auto"/>
        <w:ind w:firstLine="709"/>
        <w:rPr>
          <w:rFonts w:ascii="Times New Roman" w:hAnsi="Times New Roman"/>
          <w:sz w:val="28"/>
          <w:szCs w:val="28"/>
        </w:rPr>
      </w:pPr>
      <w:r w:rsidRPr="00BA756F">
        <w:rPr>
          <w:rFonts w:ascii="Times New Roman" w:hAnsi="Times New Roman"/>
          <w:sz w:val="28"/>
          <w:szCs w:val="28"/>
        </w:rPr>
        <w:t>4. Контроль над исполнением настоящего постановления оставляю за собой.</w:t>
      </w:r>
    </w:p>
    <w:p w:rsidR="006A4A15" w:rsidRPr="00BA756F" w:rsidRDefault="006A4A15" w:rsidP="006A4A15">
      <w:pPr>
        <w:ind w:firstLine="709"/>
        <w:rPr>
          <w:rFonts w:ascii="Times New Roman" w:hAnsi="Times New Roman"/>
          <w:sz w:val="28"/>
          <w:szCs w:val="28"/>
        </w:rPr>
      </w:pPr>
    </w:p>
    <w:p w:rsidR="006A4A15" w:rsidRPr="00BA756F" w:rsidRDefault="006A4A15" w:rsidP="006A4A1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0"/>
        <w:gridCol w:w="4808"/>
      </w:tblGrid>
      <w:tr w:rsidR="006A4A15" w:rsidRPr="00BA756F" w:rsidTr="004B1073">
        <w:tc>
          <w:tcPr>
            <w:tcW w:w="4927" w:type="dxa"/>
            <w:shd w:val="clear" w:color="auto" w:fill="auto"/>
          </w:tcPr>
          <w:p w:rsidR="006A4A15" w:rsidRPr="00BA756F" w:rsidRDefault="00BA756F" w:rsidP="004B107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6A4A15" w:rsidRPr="00BA756F" w:rsidRDefault="006A4A15" w:rsidP="00BA756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A756F">
              <w:rPr>
                <w:rFonts w:ascii="Times New Roman" w:hAnsi="Times New Roman"/>
                <w:sz w:val="28"/>
                <w:szCs w:val="28"/>
              </w:rPr>
              <w:t>К</w:t>
            </w:r>
            <w:r w:rsidR="00BA756F">
              <w:rPr>
                <w:rFonts w:ascii="Times New Roman" w:hAnsi="Times New Roman"/>
                <w:sz w:val="28"/>
                <w:szCs w:val="28"/>
              </w:rPr>
              <w:t>раснолог</w:t>
            </w:r>
            <w:r w:rsidRPr="00BA756F">
              <w:rPr>
                <w:rFonts w:ascii="Times New Roman" w:hAnsi="Times New Roman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6A4A15" w:rsidRDefault="006A4A15" w:rsidP="004B10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A756F" w:rsidRPr="00BA756F" w:rsidRDefault="00BA756F" w:rsidP="004573E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Горин Д.В.        </w:t>
            </w:r>
          </w:p>
        </w:tc>
      </w:tr>
    </w:tbl>
    <w:p w:rsidR="006A4A15" w:rsidRPr="00BA756F" w:rsidRDefault="006A4A15" w:rsidP="006A4A15">
      <w:pPr>
        <w:ind w:firstLine="709"/>
        <w:rPr>
          <w:rFonts w:ascii="Times New Roman" w:hAnsi="Times New Roman"/>
          <w:sz w:val="28"/>
          <w:szCs w:val="28"/>
        </w:rPr>
      </w:pPr>
    </w:p>
    <w:p w:rsidR="006A4A15" w:rsidRPr="00BA756F" w:rsidRDefault="006A4A15" w:rsidP="006A4A15">
      <w:pPr>
        <w:ind w:firstLine="709"/>
        <w:rPr>
          <w:rFonts w:ascii="Times New Roman" w:hAnsi="Times New Roman"/>
          <w:sz w:val="28"/>
          <w:szCs w:val="28"/>
        </w:rPr>
      </w:pPr>
      <w:r w:rsidRPr="00BA756F">
        <w:rPr>
          <w:rFonts w:ascii="Times New Roman" w:hAnsi="Times New Roman"/>
          <w:sz w:val="28"/>
          <w:szCs w:val="28"/>
        </w:rPr>
        <w:br w:type="page"/>
      </w:r>
    </w:p>
    <w:p w:rsidR="00BA756F" w:rsidRDefault="006A4A15" w:rsidP="00BA756F">
      <w:pPr>
        <w:ind w:left="4253" w:firstLine="0"/>
        <w:jc w:val="right"/>
        <w:rPr>
          <w:rFonts w:ascii="Times New Roman" w:hAnsi="Times New Roman"/>
          <w:sz w:val="28"/>
          <w:szCs w:val="28"/>
        </w:rPr>
      </w:pPr>
      <w:r w:rsidRPr="00BA756F"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 К</w:t>
      </w:r>
      <w:r w:rsidR="00BA756F">
        <w:rPr>
          <w:rFonts w:ascii="Times New Roman" w:hAnsi="Times New Roman"/>
          <w:sz w:val="28"/>
          <w:szCs w:val="28"/>
        </w:rPr>
        <w:t xml:space="preserve">раснологского </w:t>
      </w:r>
    </w:p>
    <w:p w:rsidR="006A4A15" w:rsidRPr="00BA756F" w:rsidRDefault="006A4A15" w:rsidP="00BA756F">
      <w:pPr>
        <w:ind w:left="4253" w:firstLine="0"/>
        <w:jc w:val="right"/>
        <w:rPr>
          <w:rFonts w:ascii="Times New Roman" w:hAnsi="Times New Roman"/>
          <w:sz w:val="28"/>
          <w:szCs w:val="28"/>
        </w:rPr>
      </w:pPr>
      <w:r w:rsidRPr="00BA756F">
        <w:rPr>
          <w:rFonts w:ascii="Times New Roman" w:hAnsi="Times New Roman"/>
          <w:sz w:val="28"/>
          <w:szCs w:val="28"/>
        </w:rPr>
        <w:t>сельского поселения</w:t>
      </w:r>
    </w:p>
    <w:p w:rsidR="006A4A15" w:rsidRPr="00BA756F" w:rsidRDefault="006A4A15" w:rsidP="00BA756F">
      <w:pPr>
        <w:tabs>
          <w:tab w:val="left" w:pos="5954"/>
        </w:tabs>
        <w:ind w:left="4253" w:firstLine="0"/>
        <w:jc w:val="right"/>
        <w:rPr>
          <w:rFonts w:ascii="Times New Roman" w:hAnsi="Times New Roman"/>
          <w:sz w:val="28"/>
          <w:szCs w:val="28"/>
        </w:rPr>
      </w:pPr>
      <w:r w:rsidRPr="00BA756F">
        <w:rPr>
          <w:rFonts w:ascii="Times New Roman" w:hAnsi="Times New Roman"/>
          <w:sz w:val="28"/>
          <w:szCs w:val="28"/>
        </w:rPr>
        <w:t xml:space="preserve">от </w:t>
      </w:r>
      <w:r w:rsidR="00BA756F">
        <w:rPr>
          <w:rFonts w:ascii="Times New Roman" w:hAnsi="Times New Roman"/>
          <w:sz w:val="28"/>
          <w:szCs w:val="28"/>
        </w:rPr>
        <w:t>22.10</w:t>
      </w:r>
      <w:r w:rsidRPr="00BA756F">
        <w:rPr>
          <w:rFonts w:ascii="Times New Roman" w:hAnsi="Times New Roman"/>
          <w:sz w:val="28"/>
          <w:szCs w:val="28"/>
        </w:rPr>
        <w:t>.202</w:t>
      </w:r>
      <w:r w:rsidR="00BA756F">
        <w:rPr>
          <w:rFonts w:ascii="Times New Roman" w:hAnsi="Times New Roman"/>
          <w:sz w:val="28"/>
          <w:szCs w:val="28"/>
        </w:rPr>
        <w:t>4</w:t>
      </w:r>
      <w:r w:rsidRPr="00BA756F">
        <w:rPr>
          <w:rFonts w:ascii="Times New Roman" w:hAnsi="Times New Roman"/>
          <w:sz w:val="28"/>
          <w:szCs w:val="28"/>
        </w:rPr>
        <w:t xml:space="preserve"> </w:t>
      </w:r>
      <w:r w:rsidRPr="00C118A9">
        <w:rPr>
          <w:rFonts w:ascii="Times New Roman" w:hAnsi="Times New Roman"/>
          <w:sz w:val="28"/>
          <w:szCs w:val="28"/>
        </w:rPr>
        <w:t>г</w:t>
      </w:r>
      <w:r w:rsidR="00BA756F" w:rsidRPr="00C118A9">
        <w:rPr>
          <w:rFonts w:ascii="Times New Roman" w:hAnsi="Times New Roman"/>
          <w:sz w:val="28"/>
          <w:szCs w:val="28"/>
        </w:rPr>
        <w:t>ода</w:t>
      </w:r>
      <w:r w:rsidRPr="00C118A9">
        <w:rPr>
          <w:rFonts w:ascii="Times New Roman" w:hAnsi="Times New Roman"/>
          <w:sz w:val="28"/>
          <w:szCs w:val="28"/>
        </w:rPr>
        <w:t xml:space="preserve"> </w:t>
      </w:r>
      <w:r w:rsidR="00C118A9" w:rsidRPr="00C118A9">
        <w:rPr>
          <w:rFonts w:ascii="Times New Roman" w:hAnsi="Times New Roman"/>
          <w:sz w:val="28"/>
          <w:szCs w:val="28"/>
        </w:rPr>
        <w:t>№ 75</w:t>
      </w:r>
    </w:p>
    <w:p w:rsidR="006A4A15" w:rsidRPr="00BA756F" w:rsidRDefault="006A4A15" w:rsidP="006A4A15">
      <w:pPr>
        <w:autoSpaceDE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A4A15" w:rsidRPr="00BA756F" w:rsidRDefault="006A4A15" w:rsidP="006A4A15">
      <w:pPr>
        <w:autoSpaceDE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BA756F">
        <w:rPr>
          <w:rFonts w:ascii="Times New Roman" w:hAnsi="Times New Roman"/>
          <w:bCs/>
          <w:sz w:val="28"/>
          <w:szCs w:val="28"/>
        </w:rPr>
        <w:t>Порядок</w:t>
      </w:r>
    </w:p>
    <w:p w:rsidR="006A4A15" w:rsidRPr="00BA756F" w:rsidRDefault="006A4A15" w:rsidP="006A4A15">
      <w:pPr>
        <w:widowControl w:val="0"/>
        <w:autoSpaceDE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BA756F">
        <w:rPr>
          <w:rFonts w:ascii="Times New Roman" w:hAnsi="Times New Roman"/>
          <w:bCs/>
          <w:sz w:val="28"/>
          <w:szCs w:val="28"/>
        </w:rPr>
        <w:t>составления, утверждения бюджетных смет казенных учреждений и внесения в них изменений, финансируемых за счет бюджета сельского поселения, на очередной финансовый год</w:t>
      </w:r>
    </w:p>
    <w:p w:rsidR="006A4A15" w:rsidRPr="00BA756F" w:rsidRDefault="006A4A15" w:rsidP="006A4A15">
      <w:pPr>
        <w:widowControl w:val="0"/>
        <w:autoSpaceDE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6A4A15" w:rsidRPr="00BA756F" w:rsidRDefault="006A4A15" w:rsidP="006A4A15">
      <w:pPr>
        <w:widowControl w:val="0"/>
        <w:autoSpaceDE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BA756F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BA756F">
        <w:rPr>
          <w:rFonts w:ascii="Times New Roman" w:hAnsi="Times New Roman"/>
          <w:bCs/>
          <w:sz w:val="28"/>
          <w:szCs w:val="28"/>
        </w:rPr>
        <w:t>. Общие положения</w:t>
      </w:r>
    </w:p>
    <w:p w:rsidR="006A4A15" w:rsidRPr="00BA756F" w:rsidRDefault="006A4A15" w:rsidP="006A4A15">
      <w:pPr>
        <w:autoSpaceDE w:val="0"/>
        <w:ind w:firstLine="709"/>
        <w:rPr>
          <w:rFonts w:ascii="Times New Roman" w:hAnsi="Times New Roman"/>
          <w:sz w:val="28"/>
          <w:szCs w:val="28"/>
        </w:rPr>
      </w:pPr>
    </w:p>
    <w:p w:rsidR="006A4A15" w:rsidRPr="00BA756F" w:rsidRDefault="006A4A15" w:rsidP="006A4A15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BA756F">
        <w:rPr>
          <w:rFonts w:ascii="Times New Roman" w:hAnsi="Times New Roman"/>
          <w:sz w:val="28"/>
          <w:szCs w:val="28"/>
        </w:rPr>
        <w:t xml:space="preserve"> 1. Настоящий Порядок устанавливает требования учетом положений статьи 161 Бюджетного кодекса Российской Федерации к составлению, утверждению и ведению бюджетной сметы (далее – смета) казенного учреждения и внесения в них изменений, финансируемых за счет бюджета </w:t>
      </w:r>
      <w:r w:rsidR="00BA756F" w:rsidRPr="00BA756F">
        <w:rPr>
          <w:rFonts w:ascii="Times New Roman" w:hAnsi="Times New Roman"/>
          <w:sz w:val="28"/>
          <w:szCs w:val="28"/>
        </w:rPr>
        <w:t>К</w:t>
      </w:r>
      <w:r w:rsidR="00BA756F">
        <w:rPr>
          <w:rFonts w:ascii="Times New Roman" w:hAnsi="Times New Roman"/>
          <w:sz w:val="28"/>
          <w:szCs w:val="28"/>
        </w:rPr>
        <w:t>раснологского</w:t>
      </w:r>
      <w:r w:rsidRPr="00BA756F">
        <w:rPr>
          <w:rFonts w:ascii="Times New Roman" w:hAnsi="Times New Roman"/>
          <w:sz w:val="28"/>
          <w:szCs w:val="28"/>
        </w:rPr>
        <w:t xml:space="preserve"> сельского поселения, на очередной финансовый год, (далее – Учреждение).</w:t>
      </w:r>
    </w:p>
    <w:p w:rsidR="006A4A15" w:rsidRPr="00BA756F" w:rsidRDefault="006A4A15" w:rsidP="006A4A15">
      <w:pPr>
        <w:ind w:firstLine="709"/>
        <w:rPr>
          <w:rFonts w:ascii="Times New Roman" w:hAnsi="Times New Roman"/>
          <w:sz w:val="28"/>
          <w:szCs w:val="28"/>
        </w:rPr>
      </w:pPr>
      <w:r w:rsidRPr="00BA756F">
        <w:rPr>
          <w:rFonts w:ascii="Times New Roman" w:hAnsi="Times New Roman"/>
          <w:sz w:val="28"/>
          <w:szCs w:val="28"/>
        </w:rPr>
        <w:t xml:space="preserve"> </w:t>
      </w:r>
      <w:bookmarkStart w:id="2" w:name="sub_1002"/>
      <w:r w:rsidRPr="00BA756F">
        <w:rPr>
          <w:rFonts w:ascii="Times New Roman" w:hAnsi="Times New Roman"/>
          <w:sz w:val="28"/>
          <w:szCs w:val="28"/>
        </w:rPr>
        <w:t>2. Главный распорядитель средств бюджета утверждает порядок составления, утверждения и ведения смет подведомственных учреждений в соответствии с требованиями законодательства Российской Федерации.</w:t>
      </w:r>
    </w:p>
    <w:bookmarkEnd w:id="2"/>
    <w:p w:rsidR="006A4A15" w:rsidRPr="00BA756F" w:rsidRDefault="006A4A15" w:rsidP="006A4A15">
      <w:pPr>
        <w:ind w:firstLine="709"/>
        <w:rPr>
          <w:rFonts w:ascii="Times New Roman" w:hAnsi="Times New Roman"/>
          <w:sz w:val="28"/>
          <w:szCs w:val="28"/>
        </w:rPr>
      </w:pPr>
      <w:r w:rsidRPr="00BA756F">
        <w:rPr>
          <w:rFonts w:ascii="Times New Roman" w:hAnsi="Times New Roman"/>
          <w:sz w:val="28"/>
          <w:szCs w:val="28"/>
        </w:rPr>
        <w:t xml:space="preserve"> Главный распорядитель средств бюджета вправе установить в порядке составления, утверждения и ведения смет подведомственных учреждений особенности для отдельных учреждений и (или) групп учреждений с учетом:</w:t>
      </w:r>
    </w:p>
    <w:p w:rsidR="006A4A15" w:rsidRPr="00BA756F" w:rsidRDefault="006A4A15" w:rsidP="006A4A15">
      <w:pPr>
        <w:ind w:firstLine="709"/>
        <w:rPr>
          <w:rFonts w:ascii="Times New Roman" w:hAnsi="Times New Roman"/>
          <w:sz w:val="28"/>
          <w:szCs w:val="28"/>
        </w:rPr>
      </w:pPr>
      <w:r w:rsidRPr="00BA756F">
        <w:rPr>
          <w:rFonts w:ascii="Times New Roman" w:hAnsi="Times New Roman"/>
          <w:sz w:val="28"/>
          <w:szCs w:val="28"/>
        </w:rPr>
        <w:t xml:space="preserve"> - данных по результатам проверки правильности составления и ведения смет;</w:t>
      </w:r>
    </w:p>
    <w:p w:rsidR="006A4A15" w:rsidRPr="00BA756F" w:rsidRDefault="006A4A15" w:rsidP="006A4A15">
      <w:pPr>
        <w:ind w:firstLine="709"/>
        <w:rPr>
          <w:rFonts w:ascii="Times New Roman" w:hAnsi="Times New Roman"/>
          <w:sz w:val="28"/>
          <w:szCs w:val="28"/>
        </w:rPr>
      </w:pPr>
      <w:r w:rsidRPr="00BA756F">
        <w:rPr>
          <w:rFonts w:ascii="Times New Roman" w:hAnsi="Times New Roman"/>
          <w:sz w:val="28"/>
          <w:szCs w:val="28"/>
        </w:rPr>
        <w:t xml:space="preserve"> - результатов выполнения учреждением сметы за отчетный и (или) текущий финансовый год;</w:t>
      </w:r>
    </w:p>
    <w:p w:rsidR="006A4A15" w:rsidRPr="00BA756F" w:rsidRDefault="006A4A15" w:rsidP="006A4A15">
      <w:pPr>
        <w:ind w:firstLine="709"/>
        <w:rPr>
          <w:rFonts w:ascii="Times New Roman" w:hAnsi="Times New Roman"/>
          <w:sz w:val="28"/>
          <w:szCs w:val="28"/>
        </w:rPr>
      </w:pPr>
      <w:r w:rsidRPr="00BA756F">
        <w:rPr>
          <w:rFonts w:ascii="Times New Roman" w:hAnsi="Times New Roman"/>
          <w:sz w:val="28"/>
          <w:szCs w:val="28"/>
        </w:rPr>
        <w:t xml:space="preserve"> - данных о соблюдении учреждением бюджетного законодательства Российской Федерации по результатам проведения контрольных мероприятий, в том числе внутреннего финансового контроля организации бюджетного учета и отчетности учреждения.</w:t>
      </w:r>
    </w:p>
    <w:p w:rsidR="006A4A15" w:rsidRPr="00BA756F" w:rsidRDefault="006A4A15" w:rsidP="006A4A15">
      <w:pPr>
        <w:ind w:firstLine="709"/>
        <w:rPr>
          <w:rFonts w:ascii="Times New Roman" w:hAnsi="Times New Roman"/>
          <w:sz w:val="28"/>
          <w:szCs w:val="28"/>
        </w:rPr>
      </w:pPr>
      <w:r w:rsidRPr="00BA756F">
        <w:rPr>
          <w:rFonts w:ascii="Times New Roman" w:hAnsi="Times New Roman"/>
          <w:sz w:val="28"/>
          <w:szCs w:val="28"/>
        </w:rPr>
        <w:t>Порядок составления, утверждения и ведения смет учреждений принимается в форме единого документа.</w:t>
      </w:r>
    </w:p>
    <w:p w:rsidR="006A4A15" w:rsidRPr="00BA756F" w:rsidRDefault="00BA756F" w:rsidP="006A4A15">
      <w:pPr>
        <w:autoSpaceDE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4A15" w:rsidRPr="00BA756F">
        <w:rPr>
          <w:rFonts w:ascii="Times New Roman" w:hAnsi="Times New Roman"/>
          <w:sz w:val="28"/>
          <w:szCs w:val="28"/>
        </w:rPr>
        <w:t>Контроль за целевым и эффективным расходованием средств, получаемых на финансирование деятельности Учреждений, возлагается на их руководителя.</w:t>
      </w:r>
    </w:p>
    <w:p w:rsidR="006A4A15" w:rsidRPr="00BA756F" w:rsidRDefault="006A4A15" w:rsidP="006A4A15">
      <w:pPr>
        <w:autoSpaceDE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A4A15" w:rsidRPr="00BA756F" w:rsidRDefault="006A4A15" w:rsidP="006A4A15">
      <w:pPr>
        <w:autoSpaceDE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BA756F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BA756F">
        <w:rPr>
          <w:rFonts w:ascii="Times New Roman" w:hAnsi="Times New Roman"/>
          <w:bCs/>
          <w:sz w:val="28"/>
          <w:szCs w:val="28"/>
        </w:rPr>
        <w:t>. Составление и утверждение бюджетной сметы учреждения</w:t>
      </w:r>
    </w:p>
    <w:p w:rsidR="006A4A15" w:rsidRPr="00BA756F" w:rsidRDefault="006A4A15" w:rsidP="006A4A15">
      <w:pPr>
        <w:autoSpaceDE w:val="0"/>
        <w:ind w:firstLine="709"/>
        <w:rPr>
          <w:rFonts w:ascii="Times New Roman" w:hAnsi="Times New Roman"/>
          <w:sz w:val="28"/>
          <w:szCs w:val="28"/>
        </w:rPr>
      </w:pPr>
    </w:p>
    <w:p w:rsidR="006A4A15" w:rsidRPr="00BA756F" w:rsidRDefault="006A4A15" w:rsidP="006A4A15">
      <w:pPr>
        <w:ind w:firstLine="709"/>
        <w:rPr>
          <w:rFonts w:ascii="Times New Roman" w:hAnsi="Times New Roman"/>
          <w:sz w:val="28"/>
          <w:szCs w:val="28"/>
        </w:rPr>
      </w:pPr>
      <w:r w:rsidRPr="00BA756F">
        <w:rPr>
          <w:rFonts w:ascii="Times New Roman" w:hAnsi="Times New Roman"/>
          <w:sz w:val="28"/>
          <w:szCs w:val="28"/>
        </w:rPr>
        <w:t xml:space="preserve"> 3. Составлением сметы является установление объема и распределения направлений расходования средств бюджета, на основании доведенных до учреждения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учреждения на период одного финансового года (далее - лимиты бюджетных обязательств).</w:t>
      </w:r>
    </w:p>
    <w:p w:rsidR="006A4A15" w:rsidRPr="00BA756F" w:rsidRDefault="006A4A15" w:rsidP="006A4A15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BA756F">
        <w:rPr>
          <w:rFonts w:ascii="Times New Roman" w:hAnsi="Times New Roman"/>
          <w:sz w:val="28"/>
          <w:szCs w:val="28"/>
        </w:rPr>
        <w:lastRenderedPageBreak/>
        <w:t xml:space="preserve"> 4. Показатели сметы формируются в разрезе кодов классификации расходов бюджетов бюджетной классификации Российской Федерации с детализацией до кодов подгрупп и элементов видов расходов классификации расходов бюджетов.</w:t>
      </w:r>
    </w:p>
    <w:p w:rsidR="006A4A15" w:rsidRPr="00BA756F" w:rsidRDefault="006A4A15" w:rsidP="006A4A15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BA756F">
        <w:rPr>
          <w:rFonts w:ascii="Times New Roman" w:hAnsi="Times New Roman"/>
          <w:sz w:val="28"/>
          <w:szCs w:val="28"/>
        </w:rPr>
        <w:t xml:space="preserve"> </w:t>
      </w:r>
      <w:bookmarkStart w:id="3" w:name="sub_100404"/>
      <w:r w:rsidRPr="00BA756F">
        <w:rPr>
          <w:rFonts w:ascii="Times New Roman" w:hAnsi="Times New Roman"/>
          <w:sz w:val="28"/>
          <w:szCs w:val="28"/>
        </w:rPr>
        <w:t>Главный распорядитель, распорядитель средств бюджета, учреждение вправе дополнительно детализировать показатели сметы по кодам аналитических показателей.</w:t>
      </w:r>
    </w:p>
    <w:bookmarkEnd w:id="3"/>
    <w:p w:rsidR="006A4A15" w:rsidRPr="00BA756F" w:rsidRDefault="006A4A15" w:rsidP="006A4A15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BA756F">
        <w:rPr>
          <w:rFonts w:ascii="Times New Roman" w:hAnsi="Times New Roman"/>
          <w:sz w:val="28"/>
          <w:szCs w:val="28"/>
        </w:rPr>
        <w:t xml:space="preserve"> Главный распорядитель (распорядитель) средств бюджета вправе формировать свод смет учреждений, содержащий обобщенные показатели смет учреждений, находящихся в его ведении.</w:t>
      </w:r>
    </w:p>
    <w:p w:rsidR="006A4A15" w:rsidRPr="00BA756F" w:rsidRDefault="006A4A15" w:rsidP="006A4A15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BA756F">
        <w:rPr>
          <w:rFonts w:ascii="Times New Roman" w:hAnsi="Times New Roman"/>
          <w:sz w:val="28"/>
          <w:szCs w:val="28"/>
        </w:rPr>
        <w:t xml:space="preserve"> 5. Смета (свод смет учреждений) составляется учреждением согласно приложению 1 к настоящему порядку.</w:t>
      </w:r>
    </w:p>
    <w:p w:rsidR="006A4A15" w:rsidRPr="00BA756F" w:rsidRDefault="006A4A15" w:rsidP="006A4A15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BA756F">
        <w:rPr>
          <w:rFonts w:ascii="Times New Roman" w:hAnsi="Times New Roman"/>
          <w:sz w:val="28"/>
          <w:szCs w:val="28"/>
        </w:rPr>
        <w:t xml:space="preserve"> </w:t>
      </w:r>
      <w:bookmarkStart w:id="4" w:name="sub_10052"/>
      <w:r w:rsidRPr="00BA756F">
        <w:rPr>
          <w:rFonts w:ascii="Times New Roman" w:hAnsi="Times New Roman"/>
          <w:sz w:val="28"/>
          <w:szCs w:val="28"/>
        </w:rPr>
        <w:t>Главный распорядитель средств бюджета при установлении порядка составления, утверждения и ведения сметы вправе дополнить форму сметы дополнительными реквизитами, разделами, а также определить правила ее заполнения.</w:t>
      </w:r>
      <w:bookmarkEnd w:id="4"/>
    </w:p>
    <w:p w:rsidR="006A4A15" w:rsidRPr="00BA756F" w:rsidRDefault="006A4A15" w:rsidP="006A4A15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BA756F">
        <w:rPr>
          <w:rFonts w:ascii="Times New Roman" w:hAnsi="Times New Roman"/>
          <w:sz w:val="28"/>
          <w:szCs w:val="28"/>
        </w:rPr>
        <w:t xml:space="preserve"> В случае если главным распорядителем средств бюджета в соответствии с пунктом 2 настоящих Общих положений в порядке составления, утверждения и ведения сметы предусмотрен порядок согласования сметы учреждения, то согласование оформляется на смете грифом согласования, который включает в себя слово "СОГЛАСОВАНО", наименование должности согласовавшего смету учреждения должностного лица (включая наименование учреждения), личную подпись, расшифровку подписи и дату согласования.</w:t>
      </w:r>
    </w:p>
    <w:p w:rsidR="006A4A15" w:rsidRPr="00BA756F" w:rsidRDefault="006A4A15" w:rsidP="006A4A15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BA756F">
        <w:rPr>
          <w:rFonts w:ascii="Times New Roman" w:hAnsi="Times New Roman"/>
          <w:sz w:val="28"/>
          <w:szCs w:val="28"/>
        </w:rPr>
        <w:t xml:space="preserve"> 6. Смета составляется учреждением на основании разработанных и установленных (согласованных) главным распорядителем (распорядителем) средств бюджета на соответствующий финансовый год расчетных показателей, характеризующих деятельность учреждения и доведенных объемов лимитов бюджетных обязательств.</w:t>
      </w:r>
    </w:p>
    <w:p w:rsidR="006A4A15" w:rsidRPr="00BA756F" w:rsidRDefault="006A4A15" w:rsidP="006A4A15">
      <w:pPr>
        <w:ind w:firstLine="709"/>
        <w:rPr>
          <w:rFonts w:ascii="Times New Roman" w:hAnsi="Times New Roman"/>
          <w:sz w:val="28"/>
          <w:szCs w:val="28"/>
        </w:rPr>
      </w:pPr>
      <w:r w:rsidRPr="00BA756F">
        <w:rPr>
          <w:rFonts w:ascii="Times New Roman" w:hAnsi="Times New Roman"/>
          <w:sz w:val="28"/>
          <w:szCs w:val="28"/>
        </w:rPr>
        <w:t xml:space="preserve"> </w:t>
      </w:r>
      <w:bookmarkStart w:id="5" w:name="sub_10061"/>
      <w:r w:rsidRPr="00BA756F">
        <w:rPr>
          <w:rFonts w:ascii="Times New Roman" w:hAnsi="Times New Roman"/>
          <w:sz w:val="28"/>
          <w:szCs w:val="28"/>
        </w:rPr>
        <w:t>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</w:p>
    <w:bookmarkEnd w:id="5"/>
    <w:p w:rsidR="006A4A15" w:rsidRPr="00BA756F" w:rsidRDefault="006A4A15" w:rsidP="006A4A15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BA756F">
        <w:rPr>
          <w:rFonts w:ascii="Times New Roman" w:hAnsi="Times New Roman"/>
          <w:sz w:val="28"/>
          <w:szCs w:val="28"/>
        </w:rPr>
        <w:t xml:space="preserve"> В целях формирования бюджетной сметы учреждения на очередной финансовый год на этапе составления проекта бюджета </w:t>
      </w:r>
      <w:r w:rsidR="00BA756F" w:rsidRPr="00BA756F">
        <w:rPr>
          <w:rFonts w:ascii="Times New Roman" w:hAnsi="Times New Roman"/>
          <w:sz w:val="28"/>
          <w:szCs w:val="28"/>
        </w:rPr>
        <w:t>К</w:t>
      </w:r>
      <w:r w:rsidR="00BA756F">
        <w:rPr>
          <w:rFonts w:ascii="Times New Roman" w:hAnsi="Times New Roman"/>
          <w:sz w:val="28"/>
          <w:szCs w:val="28"/>
        </w:rPr>
        <w:t>раснологского</w:t>
      </w:r>
      <w:r w:rsidRPr="00BA756F">
        <w:rPr>
          <w:rFonts w:ascii="Times New Roman" w:hAnsi="Times New Roman"/>
          <w:sz w:val="28"/>
          <w:szCs w:val="28"/>
        </w:rPr>
        <w:t xml:space="preserve"> сельского поселения на очередной финансовый год (на очередной финансовый год и плановый период) учреждение составляет проект сметы на очередной финансовый год по форме согласно приложению 2 к настоящему Порядку.</w:t>
      </w:r>
    </w:p>
    <w:p w:rsidR="006A4A15" w:rsidRPr="00BA756F" w:rsidRDefault="006A4A15" w:rsidP="006A4A15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BA756F">
        <w:rPr>
          <w:rFonts w:ascii="Times New Roman" w:hAnsi="Times New Roman"/>
          <w:sz w:val="28"/>
          <w:szCs w:val="28"/>
        </w:rPr>
        <w:t xml:space="preserve"> Формирование проекта бюджетной сметы на очередной финансовый год осуществляется в соответствии с порядком составления, утверждения и ведения сметы, установленным главным распорядителем средств бюджета.</w:t>
      </w:r>
    </w:p>
    <w:p w:rsidR="006A4A15" w:rsidRPr="00BA756F" w:rsidRDefault="006A4A15" w:rsidP="006A4A15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BA756F">
        <w:rPr>
          <w:rFonts w:ascii="Times New Roman" w:hAnsi="Times New Roman"/>
          <w:sz w:val="28"/>
          <w:szCs w:val="28"/>
        </w:rPr>
        <w:t xml:space="preserve"> В случае если решение о бюджете утверждается на очередной финансовый год и плановый период, главный распорядитель средств бюджета при установлении порядка составления, утверждения и ведения сметы вправе предусмотреть формирование проектов смет на очередной финансовый год и годы планового периода.</w:t>
      </w:r>
    </w:p>
    <w:p w:rsidR="006A4A15" w:rsidRPr="00BA756F" w:rsidRDefault="006A4A15" w:rsidP="006A4A15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BA756F">
        <w:rPr>
          <w:rFonts w:ascii="Times New Roman" w:hAnsi="Times New Roman"/>
          <w:sz w:val="28"/>
          <w:szCs w:val="28"/>
        </w:rPr>
        <w:lastRenderedPageBreak/>
        <w:t xml:space="preserve"> 7. Смета реорганизуемого учреждения составляется в порядке, установленном главным распорядителем средств бюджета, в ведение которого перешло реорганизуемое учреждение, на период текущего финансового года и в объеме доведенных учреждению в установленном порядке лимитов бюджетных обязательств.</w:t>
      </w:r>
    </w:p>
    <w:p w:rsidR="006A4A15" w:rsidRPr="00BA756F" w:rsidRDefault="006A4A15" w:rsidP="006A4A15">
      <w:pPr>
        <w:autoSpaceDE w:val="0"/>
        <w:ind w:firstLine="709"/>
        <w:rPr>
          <w:rFonts w:ascii="Times New Roman" w:hAnsi="Times New Roman"/>
          <w:sz w:val="28"/>
          <w:szCs w:val="28"/>
        </w:rPr>
      </w:pPr>
    </w:p>
    <w:p w:rsidR="006A4A15" w:rsidRPr="00BA756F" w:rsidRDefault="006A4A15" w:rsidP="006A4A15">
      <w:pPr>
        <w:autoSpaceDE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BA756F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BA756F">
        <w:rPr>
          <w:rFonts w:ascii="Times New Roman" w:hAnsi="Times New Roman"/>
          <w:bCs/>
          <w:sz w:val="28"/>
          <w:szCs w:val="28"/>
        </w:rPr>
        <w:t>. Общие требования к утверждению сметы учреждения</w:t>
      </w:r>
    </w:p>
    <w:p w:rsidR="006A4A15" w:rsidRPr="00BA756F" w:rsidRDefault="006A4A15" w:rsidP="006A4A15">
      <w:pPr>
        <w:autoSpaceDE w:val="0"/>
        <w:ind w:firstLine="709"/>
        <w:rPr>
          <w:rFonts w:ascii="Times New Roman" w:hAnsi="Times New Roman"/>
          <w:sz w:val="28"/>
          <w:szCs w:val="28"/>
        </w:rPr>
      </w:pPr>
    </w:p>
    <w:p w:rsidR="006A4A15" w:rsidRPr="00BA756F" w:rsidRDefault="006A4A15" w:rsidP="006A4A15">
      <w:pPr>
        <w:ind w:firstLine="709"/>
        <w:rPr>
          <w:rFonts w:ascii="Times New Roman" w:hAnsi="Times New Roman"/>
          <w:sz w:val="28"/>
          <w:szCs w:val="28"/>
        </w:rPr>
      </w:pPr>
      <w:r w:rsidRPr="00BA756F">
        <w:rPr>
          <w:rFonts w:ascii="Times New Roman" w:hAnsi="Times New Roman"/>
          <w:sz w:val="28"/>
          <w:szCs w:val="28"/>
        </w:rPr>
        <w:t xml:space="preserve"> 8. Смета учреждения, являющегося главным распорядителем средств бюджета, утверждается руководителем главного распорядителя средств бюджета или иным уполномоченным им лицом (далее - руководитель главного распорядителя средств бюджета).</w:t>
      </w:r>
    </w:p>
    <w:p w:rsidR="006A4A15" w:rsidRPr="00BA756F" w:rsidRDefault="006A4A15" w:rsidP="006A4A15">
      <w:pPr>
        <w:ind w:firstLine="709"/>
        <w:rPr>
          <w:rFonts w:ascii="Times New Roman" w:hAnsi="Times New Roman"/>
          <w:sz w:val="28"/>
          <w:szCs w:val="28"/>
        </w:rPr>
      </w:pPr>
      <w:r w:rsidRPr="00BA756F">
        <w:rPr>
          <w:rFonts w:ascii="Times New Roman" w:hAnsi="Times New Roman"/>
          <w:sz w:val="28"/>
          <w:szCs w:val="28"/>
        </w:rPr>
        <w:t>Смета учреждения, не являющегося главным распорядителем средств бюджета, утверждается руководителем главного распорядителя средств бюджета или иным уполномоченным им лицом (далее - руководитель главного распорядителя средств бюджета), если иной порядок не предусмотрен главным распорядителем средств бюджета.</w:t>
      </w:r>
    </w:p>
    <w:p w:rsidR="006A4A15" w:rsidRPr="00BA756F" w:rsidRDefault="006A4A15" w:rsidP="006A4A15">
      <w:pPr>
        <w:ind w:firstLine="709"/>
        <w:rPr>
          <w:rFonts w:ascii="Times New Roman" w:hAnsi="Times New Roman"/>
          <w:sz w:val="28"/>
          <w:szCs w:val="28"/>
        </w:rPr>
      </w:pPr>
      <w:r w:rsidRPr="00BA756F">
        <w:rPr>
          <w:rFonts w:ascii="Times New Roman" w:hAnsi="Times New Roman"/>
          <w:sz w:val="28"/>
          <w:szCs w:val="28"/>
        </w:rPr>
        <w:t>В порядке, указанном в пункте 2, может быть предусмотрено, что руководитель главного распорядителя средств бюджета вправе в установленном им порядке предоставить руководителю распорядителя средств бюджета право утверждать сметы учреждений, находящихся в его ведении. Руководитель главного распорядителя средств бюджета вправе утверждать свод смет учреждений, представленный ему распорядителем средств бюджета.</w:t>
      </w:r>
    </w:p>
    <w:p w:rsidR="006A4A15" w:rsidRPr="00BA756F" w:rsidRDefault="006A4A15" w:rsidP="006A4A15">
      <w:pPr>
        <w:ind w:firstLine="709"/>
        <w:rPr>
          <w:rFonts w:ascii="Times New Roman" w:hAnsi="Times New Roman"/>
          <w:sz w:val="28"/>
          <w:szCs w:val="28"/>
        </w:rPr>
      </w:pPr>
      <w:r w:rsidRPr="00BA756F">
        <w:rPr>
          <w:rFonts w:ascii="Times New Roman" w:hAnsi="Times New Roman"/>
          <w:sz w:val="28"/>
          <w:szCs w:val="28"/>
        </w:rPr>
        <w:t>Смета обособленного (структурного) подразделения учреждения без прав юридического лица, осуществляющего полномочия по ведению бюджетного учета, утверждается руководителем учреждения, в составе которого создано данное подразделение.</w:t>
      </w:r>
    </w:p>
    <w:p w:rsidR="006A4A15" w:rsidRPr="00BA756F" w:rsidRDefault="006A4A15" w:rsidP="006A4A15">
      <w:pPr>
        <w:ind w:firstLine="709"/>
        <w:rPr>
          <w:rFonts w:ascii="Times New Roman" w:hAnsi="Times New Roman"/>
          <w:sz w:val="28"/>
          <w:szCs w:val="28"/>
        </w:rPr>
      </w:pPr>
      <w:r w:rsidRPr="00BA756F">
        <w:rPr>
          <w:rFonts w:ascii="Times New Roman" w:hAnsi="Times New Roman"/>
          <w:sz w:val="28"/>
          <w:szCs w:val="28"/>
        </w:rPr>
        <w:t xml:space="preserve"> 9. Руководитель главного распорядителя (распорядителя) средств бюджета вправе в установленном им порядке ограничить предоставленное право утверждать смету учреждения руководителю распорядителя средств бюджета (учреждения) в случае выявления нарушений бюджетного законодательства Российской Федерации, допущенных соответствующим учреждением при исполнении сметы.</w:t>
      </w:r>
    </w:p>
    <w:p w:rsidR="006A4A15" w:rsidRPr="00BA756F" w:rsidRDefault="006A4A15" w:rsidP="006A4A15">
      <w:pPr>
        <w:ind w:firstLine="709"/>
        <w:rPr>
          <w:rFonts w:ascii="Times New Roman" w:hAnsi="Times New Roman"/>
          <w:sz w:val="28"/>
          <w:szCs w:val="28"/>
        </w:rPr>
      </w:pPr>
    </w:p>
    <w:p w:rsidR="006A4A15" w:rsidRPr="00BA756F" w:rsidRDefault="006A4A15" w:rsidP="006A4A15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BA756F">
        <w:rPr>
          <w:rFonts w:ascii="Times New Roman" w:hAnsi="Times New Roman"/>
          <w:bCs/>
          <w:sz w:val="28"/>
          <w:szCs w:val="28"/>
          <w:lang w:val="en-US"/>
        </w:rPr>
        <w:t>IV</w:t>
      </w:r>
      <w:r w:rsidRPr="00BA756F">
        <w:rPr>
          <w:rFonts w:ascii="Times New Roman" w:hAnsi="Times New Roman"/>
          <w:bCs/>
          <w:sz w:val="28"/>
          <w:szCs w:val="28"/>
        </w:rPr>
        <w:t>. Ведение бюджетной сметы учреждения</w:t>
      </w:r>
    </w:p>
    <w:p w:rsidR="006A4A15" w:rsidRPr="00BA756F" w:rsidRDefault="006A4A15" w:rsidP="006A4A15">
      <w:pPr>
        <w:ind w:firstLine="709"/>
        <w:rPr>
          <w:rFonts w:ascii="Times New Roman" w:hAnsi="Times New Roman"/>
          <w:sz w:val="28"/>
          <w:szCs w:val="28"/>
        </w:rPr>
      </w:pPr>
    </w:p>
    <w:p w:rsidR="006A4A15" w:rsidRPr="00BA756F" w:rsidRDefault="006A4A15" w:rsidP="006A4A15">
      <w:pPr>
        <w:ind w:firstLine="709"/>
        <w:rPr>
          <w:rFonts w:ascii="Times New Roman" w:hAnsi="Times New Roman"/>
          <w:sz w:val="28"/>
          <w:szCs w:val="28"/>
        </w:rPr>
      </w:pPr>
      <w:r w:rsidRPr="00BA756F">
        <w:rPr>
          <w:rFonts w:ascii="Times New Roman" w:hAnsi="Times New Roman"/>
          <w:sz w:val="28"/>
          <w:szCs w:val="28"/>
        </w:rPr>
        <w:t xml:space="preserve"> 10. Ведением бюджетной сметы является внесение изменений в смету в пределах, доведенных учреждению в установленном порядке объемов соответствующих лимитов бюджетных обязательств.</w:t>
      </w:r>
    </w:p>
    <w:p w:rsidR="006A4A15" w:rsidRPr="00BA756F" w:rsidRDefault="006A4A15" w:rsidP="006A4A15">
      <w:pPr>
        <w:ind w:firstLine="709"/>
        <w:rPr>
          <w:rFonts w:ascii="Times New Roman" w:hAnsi="Times New Roman"/>
          <w:sz w:val="28"/>
          <w:szCs w:val="28"/>
        </w:rPr>
      </w:pPr>
      <w:r w:rsidRPr="00BA756F">
        <w:rPr>
          <w:rFonts w:ascii="Times New Roman" w:hAnsi="Times New Roman"/>
          <w:sz w:val="28"/>
          <w:szCs w:val="28"/>
        </w:rPr>
        <w:t xml:space="preserve"> Изменения показателей бюджетной сметы составляются учреждением по форме согласно приложению 3 к настоящему порядку.</w:t>
      </w:r>
    </w:p>
    <w:p w:rsidR="006A4A15" w:rsidRPr="00BA756F" w:rsidRDefault="006A4A15" w:rsidP="006A4A15">
      <w:pPr>
        <w:ind w:firstLine="709"/>
        <w:rPr>
          <w:rFonts w:ascii="Times New Roman" w:hAnsi="Times New Roman"/>
          <w:sz w:val="28"/>
          <w:szCs w:val="28"/>
        </w:rPr>
      </w:pPr>
      <w:r w:rsidRPr="00BA756F">
        <w:rPr>
          <w:rFonts w:ascii="Times New Roman" w:hAnsi="Times New Roman"/>
          <w:sz w:val="28"/>
          <w:szCs w:val="28"/>
        </w:rPr>
        <w:t xml:space="preserve"> Внесение изменений в смету осуществляется путем утверждения изменений показателей - сумм увеличения, отражающихся со знаком «плюс» и (или) уменьшения объемов сметных назначений, отражающихся со знаком «минус»:</w:t>
      </w:r>
    </w:p>
    <w:p w:rsidR="006A4A15" w:rsidRPr="00BA756F" w:rsidRDefault="006A4A15" w:rsidP="006A4A15">
      <w:pPr>
        <w:ind w:firstLine="709"/>
        <w:rPr>
          <w:rFonts w:ascii="Times New Roman" w:hAnsi="Times New Roman"/>
          <w:sz w:val="28"/>
          <w:szCs w:val="28"/>
        </w:rPr>
      </w:pPr>
      <w:r w:rsidRPr="00BA756F">
        <w:rPr>
          <w:rFonts w:ascii="Times New Roman" w:hAnsi="Times New Roman"/>
          <w:sz w:val="28"/>
          <w:szCs w:val="28"/>
        </w:rPr>
        <w:lastRenderedPageBreak/>
        <w:t xml:space="preserve"> - 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6A4A15" w:rsidRPr="00BA756F" w:rsidRDefault="006A4A15" w:rsidP="006A4A15">
      <w:pPr>
        <w:ind w:firstLine="709"/>
        <w:rPr>
          <w:rFonts w:ascii="Times New Roman" w:hAnsi="Times New Roman"/>
          <w:sz w:val="28"/>
          <w:szCs w:val="28"/>
        </w:rPr>
      </w:pPr>
      <w:r w:rsidRPr="00BA756F">
        <w:rPr>
          <w:rFonts w:ascii="Times New Roman" w:hAnsi="Times New Roman"/>
          <w:sz w:val="28"/>
          <w:szCs w:val="28"/>
        </w:rPr>
        <w:t xml:space="preserve"> - изменяющих распределение сметных назначений по кодам классификации расходов бюджетов бюджетной классификации Российской Федерации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6A4A15" w:rsidRPr="00BA756F" w:rsidRDefault="006A4A15" w:rsidP="006A4A15">
      <w:pPr>
        <w:ind w:firstLine="709"/>
        <w:rPr>
          <w:rFonts w:ascii="Times New Roman" w:hAnsi="Times New Roman"/>
          <w:sz w:val="28"/>
          <w:szCs w:val="28"/>
        </w:rPr>
      </w:pPr>
      <w:r w:rsidRPr="00BA756F">
        <w:rPr>
          <w:rFonts w:ascii="Times New Roman" w:hAnsi="Times New Roman"/>
          <w:sz w:val="28"/>
          <w:szCs w:val="28"/>
        </w:rPr>
        <w:t xml:space="preserve"> - изменяющих распределение сметных назначений,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:rsidR="006A4A15" w:rsidRPr="00BA756F" w:rsidRDefault="006A4A15" w:rsidP="006A4A15">
      <w:pPr>
        <w:ind w:firstLine="709"/>
        <w:rPr>
          <w:rFonts w:ascii="Times New Roman" w:hAnsi="Times New Roman"/>
          <w:sz w:val="28"/>
          <w:szCs w:val="28"/>
        </w:rPr>
      </w:pPr>
      <w:r w:rsidRPr="00BA756F">
        <w:rPr>
          <w:rFonts w:ascii="Times New Roman" w:hAnsi="Times New Roman"/>
          <w:sz w:val="28"/>
          <w:szCs w:val="28"/>
        </w:rPr>
        <w:t xml:space="preserve"> - изменяющих распределение сметных назначений по дополнительным кодам аналитических показателей, установленным в соответствии с </w:t>
      </w:r>
      <w:r w:rsidRPr="00BA756F">
        <w:rPr>
          <w:rFonts w:ascii="Times New Roman" w:hAnsi="Times New Roman"/>
          <w:bCs/>
          <w:sz w:val="28"/>
          <w:szCs w:val="28"/>
        </w:rPr>
        <w:t>пунктом 4</w:t>
      </w:r>
      <w:r w:rsidRPr="00BA756F">
        <w:rPr>
          <w:rFonts w:ascii="Times New Roman" w:hAnsi="Times New Roman"/>
          <w:sz w:val="28"/>
          <w:szCs w:val="28"/>
        </w:rPr>
        <w:t>, не требующих изменения показателей бюджетной росписи главного распорядителя средств бюджета и утвержденного объема лимитов бюджетных обязательств.</w:t>
      </w:r>
    </w:p>
    <w:p w:rsidR="006A4A15" w:rsidRPr="00BA756F" w:rsidRDefault="006A4A15" w:rsidP="006A4A15">
      <w:pPr>
        <w:ind w:firstLine="709"/>
        <w:rPr>
          <w:rFonts w:ascii="Times New Roman" w:hAnsi="Times New Roman"/>
          <w:sz w:val="28"/>
          <w:szCs w:val="28"/>
        </w:rPr>
      </w:pPr>
      <w:r w:rsidRPr="00BA756F">
        <w:rPr>
          <w:rFonts w:ascii="Times New Roman" w:hAnsi="Times New Roman"/>
          <w:sz w:val="28"/>
          <w:szCs w:val="28"/>
        </w:rPr>
        <w:t xml:space="preserve"> 11. Внесение изменений в смету, требующее изменения показателей бюджетной росписи главного распорядителя средств бюджета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обязательств.</w:t>
      </w:r>
    </w:p>
    <w:p w:rsidR="006A4A15" w:rsidRPr="00BA756F" w:rsidRDefault="006A4A15" w:rsidP="006A4A15">
      <w:pPr>
        <w:ind w:firstLine="709"/>
        <w:rPr>
          <w:rFonts w:ascii="Times New Roman" w:hAnsi="Times New Roman"/>
          <w:sz w:val="28"/>
          <w:szCs w:val="28"/>
        </w:rPr>
      </w:pPr>
      <w:r w:rsidRPr="00BA756F">
        <w:rPr>
          <w:rFonts w:ascii="Times New Roman" w:hAnsi="Times New Roman"/>
          <w:sz w:val="28"/>
          <w:szCs w:val="28"/>
        </w:rPr>
        <w:t xml:space="preserve"> 12. Утверждение изменений в смету осуществляется руководителем учреждения в соответствии с пунктом 8 если иной порядок не установлен главным распорядителем средств бюджета в соответствии с пунктом 2 порядка.</w:t>
      </w:r>
    </w:p>
    <w:p w:rsidR="006A4A15" w:rsidRPr="00BA756F" w:rsidRDefault="006A4A15" w:rsidP="006A4A15">
      <w:pPr>
        <w:ind w:firstLine="709"/>
        <w:rPr>
          <w:rFonts w:ascii="Times New Roman" w:hAnsi="Times New Roman"/>
          <w:sz w:val="28"/>
          <w:szCs w:val="28"/>
        </w:rPr>
      </w:pPr>
      <w:r w:rsidRPr="00BA756F">
        <w:rPr>
          <w:rFonts w:ascii="Times New Roman" w:hAnsi="Times New Roman"/>
          <w:sz w:val="28"/>
          <w:szCs w:val="28"/>
        </w:rPr>
        <w:t xml:space="preserve"> </w:t>
      </w:r>
      <w:bookmarkStart w:id="6" w:name="sub_1014"/>
      <w:r w:rsidRPr="00BA756F">
        <w:rPr>
          <w:rFonts w:ascii="Times New Roman" w:hAnsi="Times New Roman"/>
          <w:sz w:val="28"/>
          <w:szCs w:val="28"/>
        </w:rPr>
        <w:t>13. Внесение изменений в смету учреждения (свод смет учреждений) осуществляется в порядке, установленном главным распорядителем средств бюджета в соответствии с пунктом 2 порядка.</w:t>
      </w:r>
    </w:p>
    <w:bookmarkEnd w:id="6"/>
    <w:p w:rsidR="006A4A15" w:rsidRPr="00BA756F" w:rsidRDefault="006A4A15" w:rsidP="006A4A15">
      <w:pPr>
        <w:ind w:firstLine="709"/>
        <w:rPr>
          <w:rFonts w:ascii="Times New Roman" w:hAnsi="Times New Roman"/>
          <w:sz w:val="28"/>
          <w:szCs w:val="28"/>
        </w:rPr>
      </w:pPr>
    </w:p>
    <w:p w:rsidR="006A4A15" w:rsidRPr="00BA756F" w:rsidRDefault="006A4A15" w:rsidP="006A4A15">
      <w:pPr>
        <w:rPr>
          <w:rFonts w:ascii="Times New Roman" w:hAnsi="Times New Roman"/>
          <w:sz w:val="28"/>
          <w:szCs w:val="28"/>
        </w:rPr>
        <w:sectPr w:rsidR="006A4A15" w:rsidRPr="00BA756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20" w:footer="720" w:gutter="0"/>
          <w:cols w:space="720"/>
        </w:sectPr>
      </w:pPr>
    </w:p>
    <w:p w:rsidR="006A4A15" w:rsidRPr="00BA756F" w:rsidRDefault="006A4A15" w:rsidP="006A4A15">
      <w:pPr>
        <w:pStyle w:val="a4"/>
        <w:spacing w:before="0"/>
        <w:ind w:firstLine="0"/>
        <w:rPr>
          <w:rFonts w:ascii="Times New Roman" w:hAnsi="Times New Roman"/>
          <w:color w:val="auto"/>
          <w:sz w:val="22"/>
          <w:szCs w:val="22"/>
        </w:rPr>
      </w:pPr>
    </w:p>
    <w:p w:rsidR="006A4A15" w:rsidRPr="00BA756F" w:rsidRDefault="006A4A15" w:rsidP="00C118A9">
      <w:pPr>
        <w:ind w:left="7371" w:firstLine="0"/>
        <w:jc w:val="right"/>
        <w:rPr>
          <w:rStyle w:val="a7"/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BA756F">
        <w:rPr>
          <w:rStyle w:val="a7"/>
          <w:rFonts w:ascii="Times New Roman" w:hAnsi="Times New Roman"/>
          <w:b w:val="0"/>
          <w:color w:val="auto"/>
          <w:sz w:val="22"/>
          <w:szCs w:val="22"/>
        </w:rPr>
        <w:t>Приложение 1</w:t>
      </w:r>
    </w:p>
    <w:p w:rsidR="00C118A9" w:rsidRDefault="006A4A15" w:rsidP="00C118A9">
      <w:pPr>
        <w:ind w:left="7371" w:firstLine="0"/>
        <w:jc w:val="right"/>
        <w:rPr>
          <w:rFonts w:ascii="Times New Roman" w:hAnsi="Times New Roman"/>
          <w:bCs/>
          <w:sz w:val="22"/>
          <w:szCs w:val="22"/>
        </w:rPr>
      </w:pPr>
      <w:r w:rsidRPr="00BA756F">
        <w:rPr>
          <w:rFonts w:ascii="Times New Roman" w:hAnsi="Times New Roman"/>
          <w:bCs/>
          <w:sz w:val="22"/>
          <w:szCs w:val="22"/>
        </w:rPr>
        <w:t xml:space="preserve">к порядку составления, утверждения бюджетных смет </w:t>
      </w:r>
    </w:p>
    <w:p w:rsidR="00C118A9" w:rsidRDefault="006A4A15" w:rsidP="00C118A9">
      <w:pPr>
        <w:ind w:left="7371" w:firstLine="0"/>
        <w:jc w:val="right"/>
        <w:rPr>
          <w:rFonts w:ascii="Times New Roman" w:hAnsi="Times New Roman"/>
          <w:bCs/>
          <w:sz w:val="22"/>
          <w:szCs w:val="22"/>
        </w:rPr>
      </w:pPr>
      <w:r w:rsidRPr="00BA756F">
        <w:rPr>
          <w:rFonts w:ascii="Times New Roman" w:hAnsi="Times New Roman"/>
          <w:bCs/>
          <w:sz w:val="22"/>
          <w:szCs w:val="22"/>
        </w:rPr>
        <w:t xml:space="preserve">казенных учреждений и внесения в них изменений, финансируемых </w:t>
      </w:r>
    </w:p>
    <w:p w:rsidR="006A4A15" w:rsidRPr="00BA756F" w:rsidRDefault="006A4A15" w:rsidP="00C118A9">
      <w:pPr>
        <w:ind w:left="7371" w:firstLine="0"/>
        <w:jc w:val="right"/>
        <w:rPr>
          <w:rFonts w:ascii="Times New Roman" w:hAnsi="Times New Roman"/>
          <w:bCs/>
          <w:sz w:val="22"/>
          <w:szCs w:val="22"/>
        </w:rPr>
      </w:pPr>
      <w:r w:rsidRPr="00BA756F">
        <w:rPr>
          <w:rFonts w:ascii="Times New Roman" w:hAnsi="Times New Roman"/>
          <w:bCs/>
          <w:sz w:val="22"/>
          <w:szCs w:val="22"/>
        </w:rPr>
        <w:t>за счет бюджета сельского поселения, на очередной финансовый год</w:t>
      </w:r>
    </w:p>
    <w:p w:rsidR="006A4A15" w:rsidRPr="00BA756F" w:rsidRDefault="006A4A15" w:rsidP="006A4A15">
      <w:pPr>
        <w:ind w:firstLine="0"/>
        <w:jc w:val="right"/>
        <w:rPr>
          <w:rFonts w:ascii="Times New Roman" w:hAnsi="Times New Roman"/>
          <w:sz w:val="16"/>
          <w:szCs w:val="16"/>
        </w:rPr>
      </w:pPr>
    </w:p>
    <w:tbl>
      <w:tblPr>
        <w:tblW w:w="140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19"/>
        <w:gridCol w:w="6921"/>
      </w:tblGrid>
      <w:tr w:rsidR="006A4A15" w:rsidRPr="00BA756F" w:rsidTr="006A4A15">
        <w:tc>
          <w:tcPr>
            <w:tcW w:w="7122" w:type="dxa"/>
          </w:tcPr>
          <w:p w:rsidR="006A4A15" w:rsidRPr="00BA756F" w:rsidRDefault="006A4A15" w:rsidP="006A4A15">
            <w:pPr>
              <w:pStyle w:val="a6"/>
              <w:snapToGri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" w:name="sub_10001"/>
            <w:r w:rsidRPr="00BA756F">
              <w:rPr>
                <w:rFonts w:ascii="Times New Roman" w:hAnsi="Times New Roman" w:cs="Times New Roman"/>
                <w:sz w:val="16"/>
                <w:szCs w:val="16"/>
              </w:rPr>
              <w:t>СОГЛАСОВАНО</w:t>
            </w:r>
          </w:p>
          <w:p w:rsidR="006A4A15" w:rsidRPr="00BA756F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756F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</w:t>
            </w:r>
          </w:p>
          <w:p w:rsidR="006A4A15" w:rsidRPr="00BA756F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756F"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должности лица, согласующего бюджетную смету;</w:t>
            </w:r>
          </w:p>
          <w:p w:rsidR="006A4A15" w:rsidRPr="00BA756F" w:rsidRDefault="006A4A15" w:rsidP="006A4A15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A4A15" w:rsidRPr="00BA756F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756F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</w:t>
            </w:r>
          </w:p>
          <w:p w:rsidR="006A4A15" w:rsidRPr="00BA756F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756F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(распорядителя) бюджетных</w:t>
            </w:r>
          </w:p>
          <w:p w:rsidR="006A4A15" w:rsidRPr="00BA756F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756F">
              <w:rPr>
                <w:rFonts w:ascii="Times New Roman" w:hAnsi="Times New Roman" w:cs="Times New Roman"/>
                <w:sz w:val="16"/>
                <w:szCs w:val="16"/>
              </w:rPr>
              <w:t>средств; учреждения)</w:t>
            </w:r>
          </w:p>
          <w:p w:rsidR="006A4A15" w:rsidRPr="00BA756F" w:rsidRDefault="006A4A15" w:rsidP="006A4A15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756F">
              <w:rPr>
                <w:rFonts w:ascii="Times New Roman" w:hAnsi="Times New Roman"/>
                <w:sz w:val="16"/>
                <w:szCs w:val="16"/>
              </w:rPr>
              <w:t>_______________________ _____________________________</w:t>
            </w:r>
          </w:p>
          <w:p w:rsidR="006A4A15" w:rsidRPr="00BA756F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756F">
              <w:rPr>
                <w:rFonts w:ascii="Times New Roman" w:hAnsi="Times New Roman" w:cs="Times New Roman"/>
                <w:sz w:val="16"/>
                <w:szCs w:val="16"/>
              </w:rPr>
              <w:t>(подпись) (расшифровка подписи)</w:t>
            </w:r>
          </w:p>
          <w:p w:rsidR="006A4A15" w:rsidRPr="00BA756F" w:rsidRDefault="006A4A15" w:rsidP="006A4A1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A756F">
              <w:rPr>
                <w:rFonts w:ascii="Times New Roman" w:hAnsi="Times New Roman"/>
                <w:sz w:val="16"/>
                <w:szCs w:val="16"/>
              </w:rPr>
              <w:t xml:space="preserve">"____" _____________ 20____ г. </w:t>
            </w:r>
            <w:bookmarkEnd w:id="7"/>
          </w:p>
        </w:tc>
        <w:tc>
          <w:tcPr>
            <w:tcW w:w="6923" w:type="dxa"/>
            <w:hideMark/>
          </w:tcPr>
          <w:p w:rsidR="006A4A15" w:rsidRPr="00BA756F" w:rsidRDefault="006A4A15" w:rsidP="006A4A15">
            <w:pPr>
              <w:pStyle w:val="a6"/>
              <w:snapToGri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756F">
              <w:rPr>
                <w:rFonts w:ascii="Times New Roman" w:hAnsi="Times New Roman" w:cs="Times New Roman"/>
                <w:sz w:val="16"/>
                <w:szCs w:val="16"/>
              </w:rPr>
              <w:t>УТВЕРЖДАЮ</w:t>
            </w:r>
          </w:p>
          <w:p w:rsidR="006A4A15" w:rsidRPr="00BA756F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756F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______________________________________________________________</w:t>
            </w:r>
          </w:p>
          <w:p w:rsidR="006A4A15" w:rsidRPr="00BA756F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756F"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должности лица, утверждающего бюджетную смету;</w:t>
            </w:r>
          </w:p>
          <w:p w:rsidR="006A4A15" w:rsidRPr="00BA756F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756F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</w:t>
            </w:r>
          </w:p>
          <w:p w:rsidR="006A4A15" w:rsidRPr="00BA756F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756F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(распорядителя) бюджетных</w:t>
            </w:r>
          </w:p>
          <w:p w:rsidR="006A4A15" w:rsidRPr="00BA756F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756F">
              <w:rPr>
                <w:rFonts w:ascii="Times New Roman" w:hAnsi="Times New Roman" w:cs="Times New Roman"/>
                <w:sz w:val="16"/>
                <w:szCs w:val="16"/>
              </w:rPr>
              <w:t>средств; учреждения)</w:t>
            </w:r>
          </w:p>
          <w:p w:rsidR="006A4A15" w:rsidRPr="00BA756F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756F">
              <w:rPr>
                <w:rFonts w:ascii="Times New Roman" w:hAnsi="Times New Roman" w:cs="Times New Roman"/>
                <w:sz w:val="16"/>
                <w:szCs w:val="16"/>
              </w:rPr>
              <w:t>______________________ _____________________________</w:t>
            </w:r>
          </w:p>
          <w:p w:rsidR="006A4A15" w:rsidRPr="00BA756F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756F">
              <w:rPr>
                <w:rFonts w:ascii="Times New Roman" w:hAnsi="Times New Roman" w:cs="Times New Roman"/>
                <w:sz w:val="16"/>
                <w:szCs w:val="16"/>
              </w:rPr>
              <w:t>(подпись) (расшифровка подписи)</w:t>
            </w:r>
          </w:p>
          <w:p w:rsidR="006A4A15" w:rsidRPr="00BA756F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756F">
              <w:rPr>
                <w:rFonts w:ascii="Times New Roman" w:hAnsi="Times New Roman" w:cs="Times New Roman"/>
                <w:sz w:val="16"/>
                <w:szCs w:val="16"/>
              </w:rPr>
              <w:t xml:space="preserve"> "____" ____________ 20___ г.</w:t>
            </w:r>
          </w:p>
        </w:tc>
      </w:tr>
    </w:tbl>
    <w:p w:rsidR="006A4A15" w:rsidRPr="00BA756F" w:rsidRDefault="006A4A15" w:rsidP="006A4A15">
      <w:pPr>
        <w:ind w:firstLine="0"/>
        <w:rPr>
          <w:rFonts w:ascii="Times New Roman" w:hAnsi="Times New Roman"/>
          <w:sz w:val="16"/>
          <w:szCs w:val="16"/>
          <w:lang w:eastAsia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77"/>
        <w:gridCol w:w="862"/>
        <w:gridCol w:w="1140"/>
        <w:gridCol w:w="1440"/>
        <w:gridCol w:w="1799"/>
        <w:gridCol w:w="1442"/>
        <w:gridCol w:w="1620"/>
        <w:gridCol w:w="1980"/>
        <w:gridCol w:w="62"/>
        <w:gridCol w:w="1018"/>
        <w:gridCol w:w="13"/>
        <w:gridCol w:w="20"/>
        <w:gridCol w:w="13"/>
      </w:tblGrid>
      <w:tr w:rsidR="006A4A15" w:rsidRPr="00BA756F" w:rsidTr="006A4A15">
        <w:tc>
          <w:tcPr>
            <w:tcW w:w="10980" w:type="dxa"/>
            <w:gridSpan w:val="7"/>
            <w:vMerge w:val="restart"/>
          </w:tcPr>
          <w:p w:rsidR="006A4A15" w:rsidRPr="00BA756F" w:rsidRDefault="006A4A15" w:rsidP="006A4A15">
            <w:pPr>
              <w:pStyle w:val="a6"/>
              <w:snapToGrid w:val="0"/>
              <w:ind w:firstLine="0"/>
              <w:rPr>
                <w:rStyle w:val="a7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BA75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A756F">
              <w:rPr>
                <w:rStyle w:val="a7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БЮДЖЕТНАЯ СМЕТА НА 20___ ГОД</w:t>
            </w:r>
          </w:p>
          <w:p w:rsidR="006A4A15" w:rsidRPr="00BA756F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756F">
              <w:rPr>
                <w:rFonts w:ascii="Times New Roman" w:hAnsi="Times New Roman" w:cs="Times New Roman"/>
                <w:sz w:val="16"/>
                <w:szCs w:val="16"/>
              </w:rPr>
              <w:t xml:space="preserve"> от "___" __________ 20___ г.</w:t>
            </w:r>
          </w:p>
          <w:p w:rsidR="006A4A15" w:rsidRPr="00BA756F" w:rsidRDefault="006A4A15" w:rsidP="006A4A1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6A4A15" w:rsidRPr="00BA756F" w:rsidRDefault="006A4A15" w:rsidP="006A4A1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6A4A15" w:rsidRPr="00BA756F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756F">
              <w:rPr>
                <w:rFonts w:ascii="Times New Roman" w:hAnsi="Times New Roman" w:cs="Times New Roman"/>
                <w:sz w:val="16"/>
                <w:szCs w:val="16"/>
              </w:rPr>
              <w:t>Получатель бюджетных средств ___________________________________________________________</w:t>
            </w:r>
          </w:p>
          <w:p w:rsidR="006A4A15" w:rsidRPr="00BA756F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756F">
              <w:rPr>
                <w:rFonts w:ascii="Times New Roman" w:hAnsi="Times New Roman" w:cs="Times New Roman"/>
                <w:sz w:val="16"/>
                <w:szCs w:val="16"/>
              </w:rPr>
              <w:t>Распорядитель бюджетных средств ________________________________________________________</w:t>
            </w:r>
          </w:p>
          <w:p w:rsidR="006A4A15" w:rsidRPr="00BA756F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756F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бюджетных средств ________________________________________________</w:t>
            </w:r>
          </w:p>
          <w:p w:rsidR="006A4A15" w:rsidRPr="00BA756F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756F">
              <w:rPr>
                <w:rFonts w:ascii="Times New Roman" w:hAnsi="Times New Roman" w:cs="Times New Roman"/>
                <w:sz w:val="16"/>
                <w:szCs w:val="16"/>
              </w:rPr>
              <w:t>Наименование бюджета ___________________________________________________________________</w:t>
            </w:r>
          </w:p>
          <w:p w:rsidR="006A4A15" w:rsidRPr="00BA756F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756F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измерения: </w:t>
            </w:r>
            <w:proofErr w:type="spellStart"/>
            <w:r w:rsidRPr="00BA756F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  <w:p w:rsidR="006A4A15" w:rsidRPr="00BA756F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756F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</w:t>
            </w:r>
          </w:p>
          <w:p w:rsidR="006A4A15" w:rsidRPr="00BA756F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756F">
              <w:rPr>
                <w:rFonts w:ascii="Times New Roman" w:hAnsi="Times New Roman" w:cs="Times New Roman"/>
                <w:sz w:val="16"/>
                <w:szCs w:val="16"/>
              </w:rPr>
              <w:t xml:space="preserve"> (наименование иностранной валюты)</w:t>
            </w:r>
          </w:p>
          <w:p w:rsidR="006A4A15" w:rsidRPr="00BA756F" w:rsidRDefault="006A4A15" w:rsidP="006A4A1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2" w:type="dxa"/>
            <w:gridSpan w:val="2"/>
          </w:tcPr>
          <w:p w:rsidR="006A4A15" w:rsidRPr="00BA756F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15" w:rsidRPr="00BA756F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756F">
              <w:rPr>
                <w:rFonts w:ascii="Times New Roman" w:hAnsi="Times New Roman"/>
                <w:sz w:val="16"/>
                <w:szCs w:val="16"/>
              </w:rPr>
              <w:t>КОДЫ</w:t>
            </w:r>
          </w:p>
        </w:tc>
      </w:tr>
      <w:tr w:rsidR="006A4A15" w:rsidRPr="00BA756F" w:rsidTr="006A4A15">
        <w:tc>
          <w:tcPr>
            <w:tcW w:w="25584" w:type="dxa"/>
            <w:gridSpan w:val="7"/>
            <w:vMerge/>
            <w:vAlign w:val="center"/>
            <w:hideMark/>
          </w:tcPr>
          <w:p w:rsidR="006A4A15" w:rsidRPr="00BA756F" w:rsidRDefault="006A4A15" w:rsidP="006A4A15">
            <w:pPr>
              <w:ind w:firstLine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042" w:type="dxa"/>
            <w:gridSpan w:val="2"/>
            <w:hideMark/>
          </w:tcPr>
          <w:p w:rsidR="006A4A15" w:rsidRPr="00BA756F" w:rsidRDefault="006A4A15" w:rsidP="006A4A15">
            <w:pPr>
              <w:pStyle w:val="a5"/>
              <w:snapToGrid w:val="0"/>
              <w:ind w:firstLine="0"/>
              <w:jc w:val="right"/>
              <w:rPr>
                <w:rStyle w:val="a8"/>
                <w:rFonts w:ascii="Times New Roman" w:hAnsi="Times New Roman"/>
                <w:b w:val="0"/>
                <w:color w:val="auto"/>
                <w:sz w:val="16"/>
                <w:szCs w:val="16"/>
              </w:rPr>
            </w:pPr>
            <w:r w:rsidRPr="00BA756F">
              <w:rPr>
                <w:rFonts w:ascii="Times New Roman" w:hAnsi="Times New Roman"/>
                <w:sz w:val="16"/>
                <w:szCs w:val="16"/>
              </w:rPr>
              <w:t xml:space="preserve">Форма по </w:t>
            </w:r>
            <w:r w:rsidRPr="00BA756F">
              <w:rPr>
                <w:rStyle w:val="a8"/>
                <w:rFonts w:ascii="Times New Roman" w:hAnsi="Times New Roman"/>
                <w:b w:val="0"/>
                <w:color w:val="auto"/>
                <w:sz w:val="16"/>
                <w:szCs w:val="16"/>
              </w:rPr>
              <w:t>ОКУД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15" w:rsidRPr="00BA756F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756F">
              <w:rPr>
                <w:rFonts w:ascii="Times New Roman" w:hAnsi="Times New Roman"/>
                <w:sz w:val="16"/>
                <w:szCs w:val="16"/>
              </w:rPr>
              <w:t>0501012</w:t>
            </w:r>
          </w:p>
        </w:tc>
      </w:tr>
      <w:tr w:rsidR="006A4A15" w:rsidRPr="00BA756F" w:rsidTr="006A4A15">
        <w:tc>
          <w:tcPr>
            <w:tcW w:w="25584" w:type="dxa"/>
            <w:gridSpan w:val="7"/>
            <w:vMerge/>
            <w:vAlign w:val="center"/>
            <w:hideMark/>
          </w:tcPr>
          <w:p w:rsidR="006A4A15" w:rsidRPr="00BA756F" w:rsidRDefault="006A4A15" w:rsidP="006A4A15">
            <w:pPr>
              <w:ind w:firstLine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042" w:type="dxa"/>
            <w:gridSpan w:val="2"/>
            <w:hideMark/>
          </w:tcPr>
          <w:p w:rsidR="006A4A15" w:rsidRPr="00BA756F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A756F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BA756F" w:rsidRDefault="006A4A15" w:rsidP="006A4A15">
            <w:pPr>
              <w:pStyle w:val="a5"/>
              <w:snapToGrid w:val="0"/>
              <w:ind w:left="-350"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4A15" w:rsidRPr="00BA756F" w:rsidTr="006A4A15">
        <w:tc>
          <w:tcPr>
            <w:tcW w:w="25584" w:type="dxa"/>
            <w:gridSpan w:val="7"/>
            <w:vMerge/>
            <w:vAlign w:val="center"/>
            <w:hideMark/>
          </w:tcPr>
          <w:p w:rsidR="006A4A15" w:rsidRPr="00BA756F" w:rsidRDefault="006A4A15" w:rsidP="006A4A15">
            <w:pPr>
              <w:ind w:firstLine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042" w:type="dxa"/>
            <w:gridSpan w:val="2"/>
            <w:hideMark/>
          </w:tcPr>
          <w:p w:rsidR="006A4A15" w:rsidRPr="00BA756F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A756F">
              <w:rPr>
                <w:rFonts w:ascii="Times New Roman" w:hAnsi="Times New Roman"/>
                <w:sz w:val="16"/>
                <w:szCs w:val="16"/>
              </w:rPr>
              <w:t>по ОКПО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BA756F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4A15" w:rsidRPr="00BA756F" w:rsidTr="006A4A15">
        <w:tc>
          <w:tcPr>
            <w:tcW w:w="25584" w:type="dxa"/>
            <w:gridSpan w:val="7"/>
            <w:vMerge/>
            <w:vAlign w:val="center"/>
            <w:hideMark/>
          </w:tcPr>
          <w:p w:rsidR="006A4A15" w:rsidRPr="00BA756F" w:rsidRDefault="006A4A15" w:rsidP="006A4A15">
            <w:pPr>
              <w:ind w:firstLine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042" w:type="dxa"/>
            <w:gridSpan w:val="2"/>
            <w:hideMark/>
          </w:tcPr>
          <w:p w:rsidR="006A4A15" w:rsidRPr="00BA756F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A756F">
              <w:rPr>
                <w:rFonts w:ascii="Times New Roman" w:hAnsi="Times New Roman"/>
                <w:sz w:val="16"/>
                <w:szCs w:val="16"/>
              </w:rPr>
              <w:t>по Перечню (Реестру)</w:t>
            </w:r>
          </w:p>
        </w:tc>
        <w:tc>
          <w:tcPr>
            <w:tcW w:w="10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BA756F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4A15" w:rsidRPr="00BA756F" w:rsidTr="006A4A15">
        <w:tc>
          <w:tcPr>
            <w:tcW w:w="25584" w:type="dxa"/>
            <w:gridSpan w:val="7"/>
            <w:vMerge/>
            <w:vAlign w:val="center"/>
            <w:hideMark/>
          </w:tcPr>
          <w:p w:rsidR="006A4A15" w:rsidRPr="00BA756F" w:rsidRDefault="006A4A15" w:rsidP="006A4A15">
            <w:pPr>
              <w:ind w:firstLine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042" w:type="dxa"/>
            <w:gridSpan w:val="2"/>
            <w:hideMark/>
          </w:tcPr>
          <w:p w:rsidR="006A4A15" w:rsidRPr="00BA756F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A756F">
              <w:rPr>
                <w:rFonts w:ascii="Times New Roman" w:hAnsi="Times New Roman"/>
                <w:sz w:val="16"/>
                <w:szCs w:val="16"/>
              </w:rPr>
              <w:t>по Перечню (Реестру)</w:t>
            </w:r>
          </w:p>
        </w:tc>
        <w:tc>
          <w:tcPr>
            <w:tcW w:w="149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A15" w:rsidRPr="00BA756F" w:rsidRDefault="006A4A15" w:rsidP="006A4A15">
            <w:pPr>
              <w:ind w:firstLine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6A4A15" w:rsidRPr="00BA756F" w:rsidTr="006A4A15">
        <w:tc>
          <w:tcPr>
            <w:tcW w:w="25584" w:type="dxa"/>
            <w:gridSpan w:val="7"/>
            <w:vMerge/>
            <w:vAlign w:val="center"/>
            <w:hideMark/>
          </w:tcPr>
          <w:p w:rsidR="006A4A15" w:rsidRPr="00BA756F" w:rsidRDefault="006A4A15" w:rsidP="006A4A15">
            <w:pPr>
              <w:ind w:firstLine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042" w:type="dxa"/>
            <w:gridSpan w:val="2"/>
            <w:hideMark/>
          </w:tcPr>
          <w:p w:rsidR="006A4A15" w:rsidRPr="00BA756F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A756F">
              <w:rPr>
                <w:rFonts w:ascii="Times New Roman" w:hAnsi="Times New Roman"/>
                <w:sz w:val="16"/>
                <w:szCs w:val="16"/>
              </w:rPr>
              <w:t xml:space="preserve">по </w:t>
            </w:r>
            <w:hyperlink r:id="rId16" w:history="1">
              <w:r w:rsidRPr="00BA756F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</w:rPr>
                <w:t>БК</w:t>
              </w:r>
            </w:hyperlink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BA756F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4A15" w:rsidRPr="00BA756F" w:rsidTr="006A4A15">
        <w:tc>
          <w:tcPr>
            <w:tcW w:w="25584" w:type="dxa"/>
            <w:gridSpan w:val="7"/>
            <w:vMerge/>
            <w:vAlign w:val="center"/>
            <w:hideMark/>
          </w:tcPr>
          <w:p w:rsidR="006A4A15" w:rsidRPr="00BA756F" w:rsidRDefault="006A4A15" w:rsidP="006A4A15">
            <w:pPr>
              <w:ind w:firstLine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042" w:type="dxa"/>
            <w:gridSpan w:val="2"/>
            <w:hideMark/>
          </w:tcPr>
          <w:p w:rsidR="006A4A15" w:rsidRPr="00BA756F" w:rsidRDefault="006A4A15" w:rsidP="006A4A15">
            <w:pPr>
              <w:pStyle w:val="a5"/>
              <w:snapToGrid w:val="0"/>
              <w:ind w:firstLine="0"/>
              <w:jc w:val="right"/>
              <w:rPr>
                <w:rStyle w:val="a8"/>
                <w:rFonts w:ascii="Times New Roman" w:hAnsi="Times New Roman"/>
                <w:b w:val="0"/>
                <w:color w:val="auto"/>
                <w:sz w:val="16"/>
                <w:szCs w:val="16"/>
              </w:rPr>
            </w:pPr>
            <w:r w:rsidRPr="00BA756F">
              <w:rPr>
                <w:rFonts w:ascii="Times New Roman" w:hAnsi="Times New Roman"/>
                <w:sz w:val="16"/>
                <w:szCs w:val="16"/>
              </w:rPr>
              <w:t xml:space="preserve">по </w:t>
            </w:r>
            <w:r w:rsidRPr="00BA756F">
              <w:rPr>
                <w:rStyle w:val="a8"/>
                <w:rFonts w:ascii="Times New Roman" w:hAnsi="Times New Roman"/>
                <w:b w:val="0"/>
                <w:color w:val="auto"/>
                <w:sz w:val="16"/>
                <w:szCs w:val="16"/>
              </w:rPr>
              <w:t>ОКТМО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BA756F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4A15" w:rsidRPr="00BA756F" w:rsidTr="006A4A15">
        <w:tc>
          <w:tcPr>
            <w:tcW w:w="25584" w:type="dxa"/>
            <w:gridSpan w:val="7"/>
            <w:vMerge/>
            <w:vAlign w:val="center"/>
            <w:hideMark/>
          </w:tcPr>
          <w:p w:rsidR="006A4A15" w:rsidRPr="00BA756F" w:rsidRDefault="006A4A15" w:rsidP="006A4A15">
            <w:pPr>
              <w:ind w:firstLine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042" w:type="dxa"/>
            <w:gridSpan w:val="2"/>
            <w:hideMark/>
          </w:tcPr>
          <w:p w:rsidR="006A4A15" w:rsidRPr="00BA756F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A756F">
              <w:rPr>
                <w:rFonts w:ascii="Times New Roman" w:hAnsi="Times New Roman"/>
                <w:sz w:val="16"/>
                <w:szCs w:val="16"/>
              </w:rPr>
              <w:t>по ОКЕИ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15" w:rsidRPr="00BA756F" w:rsidRDefault="006A4A15" w:rsidP="006A4A15">
            <w:pPr>
              <w:pStyle w:val="a5"/>
              <w:snapToGrid w:val="0"/>
              <w:ind w:firstLine="0"/>
              <w:jc w:val="center"/>
              <w:rPr>
                <w:rStyle w:val="a8"/>
                <w:rFonts w:ascii="Times New Roman" w:hAnsi="Times New Roman"/>
                <w:b w:val="0"/>
                <w:color w:val="auto"/>
                <w:sz w:val="16"/>
                <w:szCs w:val="16"/>
              </w:rPr>
            </w:pPr>
            <w:r w:rsidRPr="00BA756F">
              <w:rPr>
                <w:rStyle w:val="a8"/>
                <w:rFonts w:ascii="Times New Roman" w:hAnsi="Times New Roman"/>
                <w:b w:val="0"/>
                <w:color w:val="auto"/>
                <w:sz w:val="16"/>
                <w:szCs w:val="16"/>
              </w:rPr>
              <w:t>383</w:t>
            </w:r>
          </w:p>
        </w:tc>
      </w:tr>
      <w:tr w:rsidR="006A4A15" w:rsidRPr="00BA756F" w:rsidTr="006A4A15">
        <w:tc>
          <w:tcPr>
            <w:tcW w:w="25584" w:type="dxa"/>
            <w:gridSpan w:val="7"/>
            <w:vMerge/>
            <w:vAlign w:val="center"/>
            <w:hideMark/>
          </w:tcPr>
          <w:p w:rsidR="006A4A15" w:rsidRPr="00BA756F" w:rsidRDefault="006A4A15" w:rsidP="006A4A15">
            <w:pPr>
              <w:ind w:firstLine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042" w:type="dxa"/>
            <w:gridSpan w:val="2"/>
            <w:hideMark/>
          </w:tcPr>
          <w:p w:rsidR="006A4A15" w:rsidRPr="00BA756F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A756F">
              <w:rPr>
                <w:rFonts w:ascii="Times New Roman" w:hAnsi="Times New Roman"/>
                <w:sz w:val="16"/>
                <w:szCs w:val="16"/>
              </w:rPr>
              <w:t xml:space="preserve">по </w:t>
            </w:r>
            <w:hyperlink r:id="rId17" w:history="1">
              <w:r w:rsidRPr="00BA756F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</w:rPr>
                <w:t>ОКВ</w:t>
              </w:r>
            </w:hyperlink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BA756F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4A15" w:rsidRPr="00BA756F" w:rsidTr="006A4A15">
        <w:trPr>
          <w:gridAfter w:val="2"/>
          <w:wAfter w:w="30" w:type="dxa"/>
        </w:trPr>
        <w:tc>
          <w:tcPr>
            <w:tcW w:w="25584" w:type="dxa"/>
            <w:gridSpan w:val="7"/>
            <w:vMerge/>
            <w:vAlign w:val="center"/>
            <w:hideMark/>
          </w:tcPr>
          <w:p w:rsidR="006A4A15" w:rsidRPr="00BA756F" w:rsidRDefault="006A4A15" w:rsidP="006A4A15">
            <w:pPr>
              <w:ind w:firstLine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042" w:type="dxa"/>
            <w:gridSpan w:val="2"/>
          </w:tcPr>
          <w:p w:rsidR="006A4A15" w:rsidRPr="00BA756F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A4A15" w:rsidRPr="00BA756F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4A15" w:rsidRPr="00BA756F" w:rsidTr="006A4A15">
        <w:trPr>
          <w:gridAfter w:val="1"/>
          <w:wAfter w:w="10" w:type="dxa"/>
        </w:trPr>
        <w:tc>
          <w:tcPr>
            <w:tcW w:w="267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A15" w:rsidRPr="00BA756F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756F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A15" w:rsidRPr="00BA756F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756F"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7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A15" w:rsidRPr="00BA756F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756F">
              <w:rPr>
                <w:rFonts w:ascii="Times New Roman" w:hAnsi="Times New Roman"/>
                <w:sz w:val="16"/>
                <w:szCs w:val="16"/>
              </w:rPr>
              <w:t xml:space="preserve">Код по </w:t>
            </w:r>
            <w:r w:rsidRPr="00BA756F">
              <w:rPr>
                <w:rStyle w:val="a8"/>
                <w:rFonts w:ascii="Times New Roman" w:hAnsi="Times New Roman"/>
                <w:b w:val="0"/>
                <w:color w:val="auto"/>
                <w:sz w:val="16"/>
                <w:szCs w:val="16"/>
              </w:rPr>
              <w:t>бюджетной классификации</w:t>
            </w:r>
            <w:r w:rsidRPr="00BA756F">
              <w:rPr>
                <w:rFonts w:ascii="Times New Roman" w:hAnsi="Times New Roman"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A15" w:rsidRPr="00BA756F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756F">
              <w:rPr>
                <w:rFonts w:ascii="Times New Roman" w:hAnsi="Times New Roman"/>
                <w:sz w:val="16"/>
                <w:szCs w:val="16"/>
              </w:rPr>
              <w:t>Сумма</w:t>
            </w:r>
          </w:p>
        </w:tc>
        <w:tc>
          <w:tcPr>
            <w:tcW w:w="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A15" w:rsidRPr="00BA756F" w:rsidRDefault="006A4A15" w:rsidP="006A4A15">
            <w:pPr>
              <w:suppressAutoHyphens/>
              <w:snapToGrid w:val="0"/>
              <w:ind w:firstLine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6A4A15" w:rsidRPr="00BA756F" w:rsidTr="006A4A15">
        <w:trPr>
          <w:gridAfter w:val="1"/>
          <w:wAfter w:w="10" w:type="dxa"/>
        </w:trPr>
        <w:tc>
          <w:tcPr>
            <w:tcW w:w="267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A15" w:rsidRPr="00BA756F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4A15" w:rsidRPr="00BA756F" w:rsidRDefault="006A4A15" w:rsidP="006A4A15">
            <w:pPr>
              <w:ind w:firstLine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A15" w:rsidRPr="00BA756F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756F">
              <w:rPr>
                <w:rFonts w:ascii="Times New Roman" w:hAnsi="Times New Roman"/>
                <w:sz w:val="16"/>
                <w:szCs w:val="16"/>
              </w:rPr>
              <w:t>раздела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A15" w:rsidRPr="00BA756F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756F">
              <w:rPr>
                <w:rFonts w:ascii="Times New Roman" w:hAnsi="Times New Roman"/>
                <w:sz w:val="16"/>
                <w:szCs w:val="16"/>
              </w:rPr>
              <w:t>подраздела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A15" w:rsidRPr="00BA756F" w:rsidRDefault="006A4A15" w:rsidP="006A4A15">
            <w:pPr>
              <w:pStyle w:val="a5"/>
              <w:snapToGrid w:val="0"/>
              <w:ind w:firstLine="0"/>
              <w:jc w:val="center"/>
              <w:rPr>
                <w:rStyle w:val="a8"/>
                <w:rFonts w:ascii="Times New Roman" w:hAnsi="Times New Roman"/>
                <w:b w:val="0"/>
                <w:color w:val="auto"/>
                <w:sz w:val="16"/>
                <w:szCs w:val="16"/>
              </w:rPr>
            </w:pPr>
            <w:r w:rsidRPr="00BA756F">
              <w:rPr>
                <w:rFonts w:ascii="Times New Roman" w:hAnsi="Times New Roman"/>
                <w:sz w:val="16"/>
                <w:szCs w:val="16"/>
              </w:rPr>
              <w:t>целевой статьи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A15" w:rsidRPr="00BA756F" w:rsidRDefault="006A4A15" w:rsidP="006A4A15">
            <w:pPr>
              <w:pStyle w:val="a5"/>
              <w:snapToGrid w:val="0"/>
              <w:ind w:firstLine="0"/>
              <w:jc w:val="center"/>
              <w:rPr>
                <w:rStyle w:val="a8"/>
                <w:rFonts w:ascii="Times New Roman" w:hAnsi="Times New Roman"/>
                <w:b w:val="0"/>
                <w:color w:val="auto"/>
                <w:sz w:val="16"/>
                <w:szCs w:val="16"/>
              </w:rPr>
            </w:pPr>
            <w:r w:rsidRPr="00BA756F">
              <w:rPr>
                <w:rStyle w:val="a8"/>
                <w:rFonts w:ascii="Times New Roman" w:hAnsi="Times New Roman"/>
                <w:b w:val="0"/>
                <w:color w:val="auto"/>
                <w:sz w:val="16"/>
                <w:szCs w:val="16"/>
              </w:rPr>
              <w:t>вида расходов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A15" w:rsidRPr="00BA756F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756F">
              <w:rPr>
                <w:rFonts w:ascii="Times New Roman" w:hAnsi="Times New Roman"/>
                <w:sz w:val="16"/>
                <w:szCs w:val="16"/>
              </w:rPr>
              <w:t>код аналитического показателя*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A15" w:rsidRPr="00BA756F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756F">
              <w:rPr>
                <w:rFonts w:ascii="Times New Roman" w:hAnsi="Times New Roman"/>
                <w:sz w:val="16"/>
                <w:szCs w:val="16"/>
              </w:rPr>
              <w:t>в рублях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A15" w:rsidRPr="00BA756F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756F">
              <w:rPr>
                <w:rFonts w:ascii="Times New Roman" w:hAnsi="Times New Roman"/>
                <w:sz w:val="16"/>
                <w:szCs w:val="16"/>
              </w:rPr>
              <w:t>в валюте</w:t>
            </w:r>
          </w:p>
        </w:tc>
        <w:tc>
          <w:tcPr>
            <w:tcW w:w="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A15" w:rsidRPr="00BA756F" w:rsidRDefault="006A4A15" w:rsidP="006A4A15">
            <w:pPr>
              <w:suppressAutoHyphens/>
              <w:snapToGrid w:val="0"/>
              <w:ind w:firstLine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6A4A15" w:rsidRPr="00BA756F" w:rsidTr="006A4A15">
        <w:trPr>
          <w:gridAfter w:val="1"/>
          <w:wAfter w:w="10" w:type="dxa"/>
        </w:trPr>
        <w:tc>
          <w:tcPr>
            <w:tcW w:w="26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A15" w:rsidRPr="00BA756F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8" w:name="sub_200008"/>
            <w:r w:rsidRPr="00BA756F">
              <w:rPr>
                <w:rFonts w:ascii="Times New Roman" w:hAnsi="Times New Roman"/>
                <w:sz w:val="16"/>
                <w:szCs w:val="16"/>
              </w:rPr>
              <w:t>1</w:t>
            </w:r>
            <w:bookmarkEnd w:id="8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A15" w:rsidRPr="00BA756F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756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A15" w:rsidRPr="00BA756F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756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A15" w:rsidRPr="00BA756F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756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A15" w:rsidRPr="00BA756F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756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A15" w:rsidRPr="00BA756F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756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A15" w:rsidRPr="00BA756F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756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A15" w:rsidRPr="00BA756F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756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A15" w:rsidRPr="00BA756F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756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A15" w:rsidRPr="00BA756F" w:rsidRDefault="006A4A15" w:rsidP="006A4A15">
            <w:pPr>
              <w:suppressAutoHyphens/>
              <w:snapToGrid w:val="0"/>
              <w:ind w:firstLine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6A4A15" w:rsidRPr="00BA756F" w:rsidTr="006A4A15">
        <w:trPr>
          <w:gridAfter w:val="1"/>
          <w:wAfter w:w="13" w:type="dxa"/>
        </w:trPr>
        <w:tc>
          <w:tcPr>
            <w:tcW w:w="26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A15" w:rsidRPr="00BA756F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BA756F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BA756F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BA756F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BA756F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BA756F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BA756F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BA756F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BA756F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4A15" w:rsidRPr="00BA756F" w:rsidTr="006A4A15">
        <w:trPr>
          <w:gridAfter w:val="1"/>
          <w:wAfter w:w="13" w:type="dxa"/>
        </w:trPr>
        <w:tc>
          <w:tcPr>
            <w:tcW w:w="26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A15" w:rsidRPr="00BA756F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BA756F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BA756F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BA756F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BA756F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BA756F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BA756F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BA756F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BA756F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4A15" w:rsidRPr="00BA756F" w:rsidTr="006A4A15">
        <w:trPr>
          <w:gridAfter w:val="1"/>
          <w:wAfter w:w="13" w:type="dxa"/>
        </w:trPr>
        <w:tc>
          <w:tcPr>
            <w:tcW w:w="35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A4A15" w:rsidRPr="00BA756F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A756F">
              <w:rPr>
                <w:rFonts w:ascii="Times New Roman" w:hAnsi="Times New Roman"/>
                <w:sz w:val="16"/>
                <w:szCs w:val="16"/>
              </w:rPr>
              <w:t>Итого по коду БК (по коду раздела)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BA756F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BA756F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BA756F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BA756F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BA756F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BA756F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BA756F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4A15" w:rsidRPr="00BA756F" w:rsidTr="006A4A15">
        <w:trPr>
          <w:gridAfter w:val="1"/>
          <w:wAfter w:w="13" w:type="dxa"/>
        </w:trPr>
        <w:tc>
          <w:tcPr>
            <w:tcW w:w="10980" w:type="dxa"/>
            <w:gridSpan w:val="7"/>
            <w:hideMark/>
          </w:tcPr>
          <w:p w:rsidR="006A4A15" w:rsidRPr="00BA756F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A756F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BA756F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BA756F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A4A15" w:rsidRPr="00BA756F" w:rsidRDefault="006A4A15" w:rsidP="006A4A15">
      <w:pPr>
        <w:ind w:firstLine="0"/>
        <w:rPr>
          <w:rFonts w:ascii="Times New Roman" w:hAnsi="Times New Roman"/>
          <w:sz w:val="16"/>
          <w:szCs w:val="16"/>
          <w:lang w:eastAsia="ar-SA"/>
        </w:rPr>
      </w:pPr>
    </w:p>
    <w:p w:rsidR="006A4A15" w:rsidRPr="00BA756F" w:rsidRDefault="006A4A15" w:rsidP="006A4A15">
      <w:pPr>
        <w:pStyle w:val="a6"/>
        <w:ind w:firstLine="0"/>
        <w:rPr>
          <w:rFonts w:ascii="Times New Roman" w:hAnsi="Times New Roman" w:cs="Times New Roman"/>
          <w:sz w:val="16"/>
          <w:szCs w:val="16"/>
        </w:rPr>
      </w:pPr>
      <w:r w:rsidRPr="00BA756F">
        <w:rPr>
          <w:rFonts w:ascii="Times New Roman" w:hAnsi="Times New Roman" w:cs="Times New Roman"/>
          <w:sz w:val="16"/>
          <w:szCs w:val="16"/>
        </w:rPr>
        <w:t xml:space="preserve">Руководитель учреждения </w:t>
      </w:r>
    </w:p>
    <w:p w:rsidR="006A4A15" w:rsidRPr="00BA756F" w:rsidRDefault="006A4A15" w:rsidP="006A4A15">
      <w:pPr>
        <w:pStyle w:val="a6"/>
        <w:ind w:firstLine="0"/>
        <w:rPr>
          <w:rFonts w:ascii="Times New Roman" w:hAnsi="Times New Roman" w:cs="Times New Roman"/>
          <w:sz w:val="16"/>
          <w:szCs w:val="16"/>
        </w:rPr>
      </w:pPr>
      <w:r w:rsidRPr="00BA756F">
        <w:rPr>
          <w:rFonts w:ascii="Times New Roman" w:hAnsi="Times New Roman" w:cs="Times New Roman"/>
          <w:sz w:val="16"/>
          <w:szCs w:val="16"/>
        </w:rPr>
        <w:t>(уполномоченное лицо) _________________________ _________________ ___________________________</w:t>
      </w:r>
      <w:proofErr w:type="gramStart"/>
      <w:r w:rsidRPr="00BA756F">
        <w:rPr>
          <w:rFonts w:ascii="Times New Roman" w:hAnsi="Times New Roman" w:cs="Times New Roman"/>
          <w:sz w:val="16"/>
          <w:szCs w:val="16"/>
        </w:rPr>
        <w:t>_  Номер</w:t>
      </w:r>
      <w:proofErr w:type="gramEnd"/>
      <w:r w:rsidRPr="00BA756F">
        <w:rPr>
          <w:rFonts w:ascii="Times New Roman" w:hAnsi="Times New Roman" w:cs="Times New Roman"/>
          <w:sz w:val="16"/>
          <w:szCs w:val="16"/>
        </w:rPr>
        <w:t xml:space="preserve"> страницы _____</w:t>
      </w:r>
    </w:p>
    <w:p w:rsidR="006A4A15" w:rsidRPr="00BA756F" w:rsidRDefault="006A4A15" w:rsidP="006A4A15">
      <w:pPr>
        <w:pStyle w:val="a6"/>
        <w:ind w:firstLine="0"/>
        <w:rPr>
          <w:rFonts w:ascii="Times New Roman" w:hAnsi="Times New Roman" w:cs="Times New Roman"/>
          <w:sz w:val="16"/>
          <w:szCs w:val="16"/>
        </w:rPr>
      </w:pPr>
      <w:r w:rsidRPr="00BA756F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Start"/>
      <w:r w:rsidRPr="00BA756F">
        <w:rPr>
          <w:rFonts w:ascii="Times New Roman" w:hAnsi="Times New Roman" w:cs="Times New Roman"/>
          <w:sz w:val="16"/>
          <w:szCs w:val="16"/>
        </w:rPr>
        <w:t xml:space="preserve">должность)   </w:t>
      </w:r>
      <w:proofErr w:type="gramEnd"/>
      <w:r w:rsidRPr="00BA756F">
        <w:rPr>
          <w:rFonts w:ascii="Times New Roman" w:hAnsi="Times New Roman" w:cs="Times New Roman"/>
          <w:sz w:val="16"/>
          <w:szCs w:val="16"/>
        </w:rPr>
        <w:t xml:space="preserve">(подпись)   (расшифровка подписи) </w:t>
      </w:r>
    </w:p>
    <w:p w:rsidR="006A4A15" w:rsidRPr="00BA756F" w:rsidRDefault="006A4A15" w:rsidP="006A4A15">
      <w:pPr>
        <w:pStyle w:val="a6"/>
        <w:ind w:firstLine="0"/>
        <w:rPr>
          <w:rFonts w:ascii="Times New Roman" w:hAnsi="Times New Roman" w:cs="Times New Roman"/>
          <w:sz w:val="16"/>
          <w:szCs w:val="16"/>
        </w:rPr>
      </w:pPr>
      <w:r w:rsidRPr="00BA756F">
        <w:rPr>
          <w:rFonts w:ascii="Times New Roman" w:hAnsi="Times New Roman" w:cs="Times New Roman"/>
          <w:sz w:val="16"/>
          <w:szCs w:val="16"/>
        </w:rPr>
        <w:t xml:space="preserve">       Всего страниц ______</w:t>
      </w:r>
    </w:p>
    <w:p w:rsidR="006A4A15" w:rsidRPr="00BA756F" w:rsidRDefault="006A4A15" w:rsidP="006A4A15">
      <w:pPr>
        <w:pStyle w:val="a6"/>
        <w:ind w:firstLine="0"/>
        <w:rPr>
          <w:rFonts w:ascii="Times New Roman" w:hAnsi="Times New Roman" w:cs="Times New Roman"/>
          <w:sz w:val="16"/>
          <w:szCs w:val="16"/>
        </w:rPr>
      </w:pPr>
      <w:r w:rsidRPr="00BA756F">
        <w:rPr>
          <w:rFonts w:ascii="Times New Roman" w:hAnsi="Times New Roman" w:cs="Times New Roman"/>
          <w:sz w:val="16"/>
          <w:szCs w:val="16"/>
        </w:rPr>
        <w:t xml:space="preserve">Руководитель планово- _______________________ ____________________________ </w:t>
      </w:r>
    </w:p>
    <w:p w:rsidR="006A4A15" w:rsidRPr="00BA756F" w:rsidRDefault="006A4A15" w:rsidP="006A4A15">
      <w:pPr>
        <w:pStyle w:val="a6"/>
        <w:ind w:firstLine="0"/>
        <w:rPr>
          <w:rFonts w:ascii="Times New Roman" w:hAnsi="Times New Roman" w:cs="Times New Roman"/>
          <w:sz w:val="16"/>
          <w:szCs w:val="16"/>
        </w:rPr>
      </w:pPr>
      <w:r w:rsidRPr="00BA756F">
        <w:rPr>
          <w:rFonts w:ascii="Times New Roman" w:hAnsi="Times New Roman" w:cs="Times New Roman"/>
          <w:sz w:val="16"/>
          <w:szCs w:val="16"/>
        </w:rPr>
        <w:t>финансовой службы</w:t>
      </w:r>
      <w:proofErr w:type="gramStart"/>
      <w:r w:rsidRPr="00BA756F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 w:rsidRPr="00BA756F">
        <w:rPr>
          <w:rFonts w:ascii="Times New Roman" w:hAnsi="Times New Roman" w:cs="Times New Roman"/>
          <w:sz w:val="16"/>
          <w:szCs w:val="16"/>
        </w:rPr>
        <w:t>подпись)   (расшифровка подписи)</w:t>
      </w:r>
    </w:p>
    <w:p w:rsidR="006A4A15" w:rsidRPr="00BA756F" w:rsidRDefault="006A4A15" w:rsidP="006A4A15">
      <w:pPr>
        <w:ind w:firstLine="0"/>
        <w:rPr>
          <w:rFonts w:ascii="Times New Roman" w:hAnsi="Times New Roman"/>
          <w:sz w:val="16"/>
          <w:szCs w:val="16"/>
        </w:rPr>
      </w:pPr>
    </w:p>
    <w:p w:rsidR="006A4A15" w:rsidRPr="00BA756F" w:rsidRDefault="006A4A15" w:rsidP="006A4A15">
      <w:pPr>
        <w:pStyle w:val="a6"/>
        <w:ind w:firstLine="0"/>
        <w:rPr>
          <w:rFonts w:ascii="Times New Roman" w:hAnsi="Times New Roman" w:cs="Times New Roman"/>
          <w:sz w:val="16"/>
          <w:szCs w:val="16"/>
        </w:rPr>
      </w:pPr>
      <w:r w:rsidRPr="00BA756F">
        <w:rPr>
          <w:rFonts w:ascii="Times New Roman" w:hAnsi="Times New Roman" w:cs="Times New Roman"/>
          <w:sz w:val="16"/>
          <w:szCs w:val="16"/>
        </w:rPr>
        <w:t>Исполнитель _________________________ _________________ ________________________________ _______________________</w:t>
      </w:r>
    </w:p>
    <w:p w:rsidR="006A4A15" w:rsidRPr="00BA756F" w:rsidRDefault="006A4A15" w:rsidP="006A4A15">
      <w:pPr>
        <w:pStyle w:val="a6"/>
        <w:ind w:firstLine="0"/>
        <w:rPr>
          <w:rFonts w:ascii="Times New Roman" w:hAnsi="Times New Roman" w:cs="Times New Roman"/>
          <w:sz w:val="16"/>
          <w:szCs w:val="16"/>
        </w:rPr>
      </w:pPr>
      <w:r w:rsidRPr="00BA756F">
        <w:rPr>
          <w:rFonts w:ascii="Times New Roman" w:hAnsi="Times New Roman" w:cs="Times New Roman"/>
          <w:sz w:val="16"/>
          <w:szCs w:val="16"/>
        </w:rPr>
        <w:t xml:space="preserve">   (должность) (</w:t>
      </w:r>
      <w:proofErr w:type="gramStart"/>
      <w:r w:rsidRPr="00BA756F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BA756F">
        <w:rPr>
          <w:rFonts w:ascii="Times New Roman" w:hAnsi="Times New Roman" w:cs="Times New Roman"/>
          <w:sz w:val="16"/>
          <w:szCs w:val="16"/>
        </w:rPr>
        <w:t>(расшифровка подписи) (телефон)</w:t>
      </w:r>
    </w:p>
    <w:p w:rsidR="006A4A15" w:rsidRPr="00BA756F" w:rsidRDefault="006A4A15" w:rsidP="006A4A15">
      <w:pPr>
        <w:pStyle w:val="a6"/>
        <w:ind w:firstLine="0"/>
        <w:rPr>
          <w:rFonts w:ascii="Times New Roman" w:hAnsi="Times New Roman" w:cs="Times New Roman"/>
          <w:sz w:val="16"/>
          <w:szCs w:val="16"/>
        </w:rPr>
      </w:pPr>
      <w:r w:rsidRPr="00BA756F">
        <w:rPr>
          <w:rFonts w:ascii="Times New Roman" w:hAnsi="Times New Roman" w:cs="Times New Roman"/>
          <w:sz w:val="16"/>
          <w:szCs w:val="16"/>
        </w:rPr>
        <w:t>"____" ____________ 20___ г.</w:t>
      </w:r>
    </w:p>
    <w:p w:rsidR="006A4A15" w:rsidRPr="00BA756F" w:rsidRDefault="006A4A15" w:rsidP="006A4A15">
      <w:pPr>
        <w:pStyle w:val="a6"/>
        <w:ind w:firstLine="0"/>
        <w:rPr>
          <w:rFonts w:ascii="Times New Roman" w:hAnsi="Times New Roman" w:cs="Times New Roman"/>
          <w:sz w:val="16"/>
          <w:szCs w:val="16"/>
        </w:rPr>
      </w:pPr>
      <w:bookmarkStart w:id="9" w:name="sub_1111"/>
      <w:r w:rsidRPr="00BA756F">
        <w:rPr>
          <w:rFonts w:ascii="Times New Roman" w:hAnsi="Times New Roman" w:cs="Times New Roman"/>
          <w:sz w:val="16"/>
          <w:szCs w:val="16"/>
        </w:rPr>
        <w:t>* Код аналитического показателя указывается в случае, если порядком составления, ведения и утверждения</w:t>
      </w:r>
      <w:bookmarkEnd w:id="9"/>
      <w:r w:rsidRPr="00BA756F">
        <w:rPr>
          <w:rFonts w:ascii="Times New Roman" w:hAnsi="Times New Roman" w:cs="Times New Roman"/>
          <w:sz w:val="16"/>
          <w:szCs w:val="16"/>
        </w:rPr>
        <w:t xml:space="preserve"> бюджетных смет, утвержденным главным распорядителем бюджетных средств, указанный код предусмотрен </w:t>
      </w:r>
      <w:r w:rsidR="00C118A9">
        <w:rPr>
          <w:rFonts w:ascii="Times New Roman" w:hAnsi="Times New Roman" w:cs="Times New Roman"/>
          <w:sz w:val="16"/>
          <w:szCs w:val="16"/>
        </w:rPr>
        <w:t>д</w:t>
      </w:r>
      <w:r w:rsidRPr="00BA756F">
        <w:rPr>
          <w:rFonts w:ascii="Times New Roman" w:hAnsi="Times New Roman" w:cs="Times New Roman"/>
          <w:sz w:val="16"/>
          <w:szCs w:val="16"/>
        </w:rPr>
        <w:t>ля дополнительной детализации расходов бюджета.</w:t>
      </w:r>
    </w:p>
    <w:p w:rsidR="006A4A15" w:rsidRPr="00C118A9" w:rsidRDefault="006A4A15" w:rsidP="00C118A9">
      <w:pPr>
        <w:ind w:firstLine="0"/>
        <w:jc w:val="right"/>
        <w:rPr>
          <w:rStyle w:val="a7"/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BA756F">
        <w:rPr>
          <w:rFonts w:ascii="Times New Roman" w:hAnsi="Times New Roman"/>
          <w:sz w:val="16"/>
          <w:szCs w:val="16"/>
        </w:rPr>
        <w:br w:type="page"/>
      </w:r>
      <w:bookmarkStart w:id="10" w:name="OLE_LINK1"/>
      <w:r w:rsidRPr="00C118A9">
        <w:rPr>
          <w:rStyle w:val="a7"/>
          <w:rFonts w:ascii="Times New Roman" w:hAnsi="Times New Roman"/>
          <w:b w:val="0"/>
          <w:color w:val="auto"/>
          <w:sz w:val="22"/>
          <w:szCs w:val="22"/>
        </w:rPr>
        <w:lastRenderedPageBreak/>
        <w:t>Приложение 2</w:t>
      </w:r>
    </w:p>
    <w:p w:rsidR="00C118A9" w:rsidRDefault="006A4A15" w:rsidP="00C118A9">
      <w:pPr>
        <w:ind w:left="7371" w:firstLine="0"/>
        <w:jc w:val="right"/>
        <w:rPr>
          <w:rFonts w:ascii="Times New Roman" w:hAnsi="Times New Roman"/>
          <w:bCs/>
          <w:sz w:val="22"/>
          <w:szCs w:val="22"/>
        </w:rPr>
      </w:pPr>
      <w:r w:rsidRPr="00C118A9">
        <w:rPr>
          <w:rFonts w:ascii="Times New Roman" w:hAnsi="Times New Roman"/>
          <w:bCs/>
          <w:sz w:val="22"/>
          <w:szCs w:val="22"/>
        </w:rPr>
        <w:t xml:space="preserve">к порядку составления, утверждения бюджетных смет </w:t>
      </w:r>
    </w:p>
    <w:p w:rsidR="00C118A9" w:rsidRDefault="006A4A15" w:rsidP="00C118A9">
      <w:pPr>
        <w:ind w:left="7371" w:firstLine="0"/>
        <w:jc w:val="right"/>
        <w:rPr>
          <w:rFonts w:ascii="Times New Roman" w:hAnsi="Times New Roman"/>
          <w:bCs/>
          <w:sz w:val="22"/>
          <w:szCs w:val="22"/>
        </w:rPr>
      </w:pPr>
      <w:r w:rsidRPr="00C118A9">
        <w:rPr>
          <w:rFonts w:ascii="Times New Roman" w:hAnsi="Times New Roman"/>
          <w:bCs/>
          <w:sz w:val="22"/>
          <w:szCs w:val="22"/>
        </w:rPr>
        <w:t xml:space="preserve">казенных учреждений и внесения в них изменений, финансируемых </w:t>
      </w:r>
    </w:p>
    <w:p w:rsidR="006A4A15" w:rsidRPr="00C118A9" w:rsidRDefault="006A4A15" w:rsidP="00C118A9">
      <w:pPr>
        <w:ind w:left="7371" w:firstLine="0"/>
        <w:jc w:val="right"/>
        <w:rPr>
          <w:rFonts w:ascii="Times New Roman" w:hAnsi="Times New Roman"/>
          <w:bCs/>
          <w:sz w:val="22"/>
          <w:szCs w:val="22"/>
        </w:rPr>
      </w:pPr>
      <w:r w:rsidRPr="00C118A9">
        <w:rPr>
          <w:rFonts w:ascii="Times New Roman" w:hAnsi="Times New Roman"/>
          <w:bCs/>
          <w:sz w:val="22"/>
          <w:szCs w:val="22"/>
        </w:rPr>
        <w:t>за счет бюджета сельского поселения, на очередной финансовый год</w:t>
      </w:r>
    </w:p>
    <w:p w:rsidR="006A4A15" w:rsidRPr="00C118A9" w:rsidRDefault="006A4A15" w:rsidP="006A4A15">
      <w:pPr>
        <w:ind w:firstLine="0"/>
        <w:jc w:val="right"/>
        <w:rPr>
          <w:rFonts w:ascii="Times New Roman" w:hAnsi="Times New Roman"/>
          <w:sz w:val="16"/>
          <w:szCs w:val="16"/>
        </w:rPr>
      </w:pPr>
    </w:p>
    <w:tbl>
      <w:tblPr>
        <w:tblW w:w="14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66"/>
        <w:gridCol w:w="6894"/>
      </w:tblGrid>
      <w:tr w:rsidR="006A4A15" w:rsidRPr="00C118A9" w:rsidTr="006A4A15">
        <w:tc>
          <w:tcPr>
            <w:tcW w:w="7263" w:type="dxa"/>
          </w:tcPr>
          <w:p w:rsidR="006A4A15" w:rsidRPr="00C118A9" w:rsidRDefault="006A4A15" w:rsidP="006A4A15">
            <w:pPr>
              <w:pStyle w:val="a6"/>
              <w:snapToGri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>СОГЛАСОВАНО</w:t>
            </w:r>
          </w:p>
          <w:p w:rsidR="006A4A15" w:rsidRPr="00C118A9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</w:t>
            </w:r>
          </w:p>
          <w:p w:rsidR="006A4A15" w:rsidRPr="00C118A9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должности лица, согласующего бюджетную смету;</w:t>
            </w:r>
          </w:p>
          <w:p w:rsidR="006A4A15" w:rsidRPr="00C118A9" w:rsidRDefault="006A4A15" w:rsidP="006A4A15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A4A15" w:rsidRPr="00C118A9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</w:t>
            </w:r>
          </w:p>
          <w:p w:rsidR="006A4A15" w:rsidRPr="00C118A9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(распорядителя) бюджетных</w:t>
            </w:r>
          </w:p>
          <w:p w:rsidR="006A4A15" w:rsidRPr="00C118A9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>средств; учреждения)</w:t>
            </w:r>
          </w:p>
          <w:p w:rsidR="006A4A15" w:rsidRPr="00C118A9" w:rsidRDefault="006A4A15" w:rsidP="006A4A15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_______________________ _____________________________</w:t>
            </w:r>
          </w:p>
          <w:p w:rsidR="006A4A15" w:rsidRPr="00C118A9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>(подпись) (расшифровка подписи)</w:t>
            </w:r>
          </w:p>
          <w:p w:rsidR="006A4A15" w:rsidRPr="00C118A9" w:rsidRDefault="006A4A15" w:rsidP="006A4A15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"____" _____________ 20____ г.</w:t>
            </w:r>
          </w:p>
        </w:tc>
        <w:tc>
          <w:tcPr>
            <w:tcW w:w="6892" w:type="dxa"/>
            <w:hideMark/>
          </w:tcPr>
          <w:p w:rsidR="006A4A15" w:rsidRPr="00C118A9" w:rsidRDefault="006A4A15" w:rsidP="006A4A15">
            <w:pPr>
              <w:pStyle w:val="a6"/>
              <w:snapToGri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>УТВЕРЖДАЮ</w:t>
            </w:r>
          </w:p>
          <w:p w:rsidR="006A4A15" w:rsidRPr="00C118A9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</w:t>
            </w:r>
          </w:p>
          <w:p w:rsidR="006A4A15" w:rsidRPr="00C118A9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должности лица, утверждающего бюджетную смету;</w:t>
            </w:r>
          </w:p>
          <w:p w:rsidR="006A4A15" w:rsidRPr="00C118A9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</w:t>
            </w:r>
          </w:p>
          <w:p w:rsidR="006A4A15" w:rsidRPr="00C118A9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(распорядителя) бюджетных</w:t>
            </w:r>
          </w:p>
          <w:p w:rsidR="006A4A15" w:rsidRPr="00C118A9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>средств; учреждения)</w:t>
            </w:r>
          </w:p>
          <w:p w:rsidR="006A4A15" w:rsidRPr="00C118A9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>______________________ _____________________________</w:t>
            </w:r>
          </w:p>
          <w:p w:rsidR="006A4A15" w:rsidRPr="00C118A9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>(подпись) (расшифровка подписи)</w:t>
            </w:r>
          </w:p>
          <w:p w:rsidR="006A4A15" w:rsidRPr="00C118A9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>"____" ____________ 20___ г.</w:t>
            </w:r>
          </w:p>
        </w:tc>
      </w:tr>
    </w:tbl>
    <w:p w:rsidR="006A4A15" w:rsidRPr="00C118A9" w:rsidRDefault="006A4A15" w:rsidP="006A4A15">
      <w:pPr>
        <w:ind w:firstLine="0"/>
        <w:rPr>
          <w:rFonts w:ascii="Times New Roman" w:hAnsi="Times New Roman"/>
          <w:sz w:val="16"/>
          <w:szCs w:val="16"/>
          <w:lang w:eastAsia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30"/>
        <w:gridCol w:w="1853"/>
        <w:gridCol w:w="1022"/>
      </w:tblGrid>
      <w:tr w:rsidR="006A4A15" w:rsidRPr="00C118A9" w:rsidTr="006A4A15">
        <w:tc>
          <w:tcPr>
            <w:tcW w:w="11330" w:type="dxa"/>
            <w:vMerge w:val="restart"/>
          </w:tcPr>
          <w:p w:rsidR="006A4A15" w:rsidRPr="00C118A9" w:rsidRDefault="006A4A15" w:rsidP="006A4A15">
            <w:pPr>
              <w:pStyle w:val="a6"/>
              <w:snapToGrid w:val="0"/>
              <w:ind w:firstLine="0"/>
              <w:rPr>
                <w:rStyle w:val="a7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118A9">
              <w:rPr>
                <w:rStyle w:val="a7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ПРОЕКТ БЮДЖЕТНОЙ СМЕТЫ НА 20___ ГОД</w:t>
            </w:r>
          </w:p>
          <w:p w:rsidR="006A4A15" w:rsidRPr="00C118A9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 xml:space="preserve"> от "___" __________ 20___ г.</w:t>
            </w:r>
          </w:p>
          <w:p w:rsidR="006A4A15" w:rsidRPr="00C118A9" w:rsidRDefault="006A4A15" w:rsidP="006A4A1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6A4A15" w:rsidRPr="00C118A9" w:rsidRDefault="006A4A15" w:rsidP="006A4A1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6A4A15" w:rsidRPr="00C118A9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>Получатель бюджетных средств ___________________________________________________________</w:t>
            </w:r>
          </w:p>
          <w:p w:rsidR="006A4A15" w:rsidRPr="00C118A9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>Распорядитель бюджетных средств ________________________________________________________</w:t>
            </w:r>
          </w:p>
          <w:p w:rsidR="006A4A15" w:rsidRPr="00C118A9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бюджетных средств ________________________________________________</w:t>
            </w:r>
          </w:p>
          <w:p w:rsidR="006A4A15" w:rsidRPr="00C118A9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>Наименование бюджета ___________________________________________________________________</w:t>
            </w:r>
          </w:p>
          <w:p w:rsidR="006A4A15" w:rsidRPr="00C118A9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измерения: </w:t>
            </w:r>
            <w:proofErr w:type="spellStart"/>
            <w:r w:rsidRPr="00C118A9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  <w:p w:rsidR="006A4A15" w:rsidRPr="00C118A9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</w:t>
            </w:r>
          </w:p>
          <w:p w:rsidR="006A4A15" w:rsidRPr="00C118A9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 xml:space="preserve"> (наименование иностранной валюты)</w:t>
            </w:r>
          </w:p>
          <w:p w:rsidR="006A4A15" w:rsidRPr="00C118A9" w:rsidRDefault="006A4A15" w:rsidP="006A4A1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3" w:type="dxa"/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КОДЫ</w:t>
            </w:r>
          </w:p>
        </w:tc>
      </w:tr>
      <w:tr w:rsidR="006A4A15" w:rsidRPr="00C118A9" w:rsidTr="006A4A15">
        <w:tc>
          <w:tcPr>
            <w:tcW w:w="11330" w:type="dxa"/>
            <w:vMerge/>
            <w:vAlign w:val="center"/>
            <w:hideMark/>
          </w:tcPr>
          <w:p w:rsidR="006A4A15" w:rsidRPr="00C118A9" w:rsidRDefault="006A4A15" w:rsidP="006A4A15">
            <w:pPr>
              <w:ind w:firstLine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53" w:type="dxa"/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 xml:space="preserve">Форма по </w:t>
            </w:r>
            <w:hyperlink r:id="rId18" w:history="1">
              <w:r w:rsidRPr="00C118A9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</w:rPr>
                <w:t>ОКУД</w:t>
              </w:r>
            </w:hyperlink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0501014</w:t>
            </w:r>
          </w:p>
        </w:tc>
      </w:tr>
      <w:tr w:rsidR="006A4A15" w:rsidRPr="00C118A9" w:rsidTr="006A4A15">
        <w:tc>
          <w:tcPr>
            <w:tcW w:w="11330" w:type="dxa"/>
            <w:vMerge/>
            <w:vAlign w:val="center"/>
            <w:hideMark/>
          </w:tcPr>
          <w:p w:rsidR="006A4A15" w:rsidRPr="00C118A9" w:rsidRDefault="006A4A15" w:rsidP="006A4A15">
            <w:pPr>
              <w:ind w:firstLine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53" w:type="dxa"/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4A15" w:rsidRPr="00C118A9" w:rsidTr="006A4A15">
        <w:tc>
          <w:tcPr>
            <w:tcW w:w="11330" w:type="dxa"/>
            <w:vMerge/>
            <w:vAlign w:val="center"/>
            <w:hideMark/>
          </w:tcPr>
          <w:p w:rsidR="006A4A15" w:rsidRPr="00C118A9" w:rsidRDefault="006A4A15" w:rsidP="006A4A15">
            <w:pPr>
              <w:ind w:firstLine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53" w:type="dxa"/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по ОКПО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4A15" w:rsidRPr="00C118A9" w:rsidTr="006A4A15">
        <w:tc>
          <w:tcPr>
            <w:tcW w:w="11330" w:type="dxa"/>
            <w:vMerge/>
            <w:vAlign w:val="center"/>
            <w:hideMark/>
          </w:tcPr>
          <w:p w:rsidR="006A4A15" w:rsidRPr="00C118A9" w:rsidRDefault="006A4A15" w:rsidP="006A4A15">
            <w:pPr>
              <w:ind w:firstLine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53" w:type="dxa"/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по Перечню (Реестру)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4A15" w:rsidRPr="00C118A9" w:rsidTr="006A4A15">
        <w:tc>
          <w:tcPr>
            <w:tcW w:w="11330" w:type="dxa"/>
            <w:vMerge/>
            <w:vAlign w:val="center"/>
            <w:hideMark/>
          </w:tcPr>
          <w:p w:rsidR="006A4A15" w:rsidRPr="00C118A9" w:rsidRDefault="006A4A15" w:rsidP="006A4A15">
            <w:pPr>
              <w:ind w:firstLine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53" w:type="dxa"/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по Перечню (Реестру)</w:t>
            </w: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A15" w:rsidRPr="00C118A9" w:rsidRDefault="006A4A15" w:rsidP="006A4A15">
            <w:pPr>
              <w:ind w:firstLine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6A4A15" w:rsidRPr="00C118A9" w:rsidTr="006A4A15">
        <w:tc>
          <w:tcPr>
            <w:tcW w:w="11330" w:type="dxa"/>
            <w:vMerge/>
            <w:vAlign w:val="center"/>
            <w:hideMark/>
          </w:tcPr>
          <w:p w:rsidR="006A4A15" w:rsidRPr="00C118A9" w:rsidRDefault="006A4A15" w:rsidP="006A4A15">
            <w:pPr>
              <w:ind w:firstLine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53" w:type="dxa"/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 xml:space="preserve">по </w:t>
            </w:r>
            <w:hyperlink r:id="rId19" w:history="1">
              <w:r w:rsidRPr="00C118A9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</w:rPr>
                <w:t>БК</w:t>
              </w:r>
            </w:hyperlink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4A15" w:rsidRPr="00C118A9" w:rsidTr="006A4A15">
        <w:tc>
          <w:tcPr>
            <w:tcW w:w="11330" w:type="dxa"/>
            <w:vMerge/>
            <w:vAlign w:val="center"/>
            <w:hideMark/>
          </w:tcPr>
          <w:p w:rsidR="006A4A15" w:rsidRPr="00C118A9" w:rsidRDefault="006A4A15" w:rsidP="006A4A15">
            <w:pPr>
              <w:ind w:firstLine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53" w:type="dxa"/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 xml:space="preserve">по </w:t>
            </w:r>
            <w:hyperlink r:id="rId20" w:history="1">
              <w:r w:rsidRPr="00C118A9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4A15" w:rsidRPr="00C118A9" w:rsidTr="006A4A15">
        <w:tc>
          <w:tcPr>
            <w:tcW w:w="11330" w:type="dxa"/>
            <w:vMerge/>
            <w:vAlign w:val="center"/>
            <w:hideMark/>
          </w:tcPr>
          <w:p w:rsidR="006A4A15" w:rsidRPr="00C118A9" w:rsidRDefault="006A4A15" w:rsidP="006A4A15">
            <w:pPr>
              <w:ind w:firstLine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53" w:type="dxa"/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по ОКЕИ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15" w:rsidRPr="00C118A9" w:rsidRDefault="00171788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21" w:history="1">
              <w:r w:rsidR="006A4A15" w:rsidRPr="00C118A9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</w:rPr>
                <w:t>383</w:t>
              </w:r>
            </w:hyperlink>
          </w:p>
        </w:tc>
      </w:tr>
      <w:tr w:rsidR="006A4A15" w:rsidRPr="00C118A9" w:rsidTr="006A4A15">
        <w:tc>
          <w:tcPr>
            <w:tcW w:w="11330" w:type="dxa"/>
            <w:vMerge/>
            <w:vAlign w:val="center"/>
            <w:hideMark/>
          </w:tcPr>
          <w:p w:rsidR="006A4A15" w:rsidRPr="00C118A9" w:rsidRDefault="006A4A15" w:rsidP="006A4A15">
            <w:pPr>
              <w:ind w:firstLine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53" w:type="dxa"/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 xml:space="preserve">по </w:t>
            </w:r>
            <w:hyperlink r:id="rId22" w:history="1">
              <w:r w:rsidRPr="00C118A9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</w:rPr>
                <w:t>ОКВ</w:t>
              </w:r>
            </w:hyperlink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A4A15" w:rsidRPr="00C118A9" w:rsidRDefault="006A4A15" w:rsidP="006A4A15">
      <w:pPr>
        <w:ind w:firstLine="0"/>
        <w:rPr>
          <w:rFonts w:ascii="Times New Roman" w:hAnsi="Times New Roman"/>
          <w:sz w:val="16"/>
          <w:szCs w:val="16"/>
          <w:lang w:eastAsia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722"/>
        <w:gridCol w:w="907"/>
        <w:gridCol w:w="907"/>
        <w:gridCol w:w="907"/>
        <w:gridCol w:w="1310"/>
        <w:gridCol w:w="907"/>
        <w:gridCol w:w="2240"/>
        <w:gridCol w:w="1555"/>
        <w:gridCol w:w="706"/>
        <w:gridCol w:w="979"/>
        <w:gridCol w:w="900"/>
        <w:gridCol w:w="30"/>
      </w:tblGrid>
      <w:tr w:rsidR="006A4A15" w:rsidRPr="00C118A9" w:rsidTr="006A4A15">
        <w:trPr>
          <w:gridAfter w:val="1"/>
          <w:wAfter w:w="30" w:type="dxa"/>
        </w:trPr>
        <w:tc>
          <w:tcPr>
            <w:tcW w:w="272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6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Код по бюджетной классификации Российской Федерации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Утверждено на очередной финансовый год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Обязательства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A4A15" w:rsidRPr="00C118A9" w:rsidRDefault="006A4A15" w:rsidP="006A4A15">
            <w:pPr>
              <w:pStyle w:val="a5"/>
              <w:snapToGrid w:val="0"/>
              <w:ind w:left="-26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Сумма, всего (гр. 10 + гр. 11)</w:t>
            </w:r>
          </w:p>
        </w:tc>
      </w:tr>
      <w:tr w:rsidR="006A4A15" w:rsidRPr="00C118A9" w:rsidTr="006A4A15">
        <w:trPr>
          <w:gridAfter w:val="1"/>
          <w:wAfter w:w="30" w:type="dxa"/>
        </w:trPr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4A15" w:rsidRPr="00C118A9" w:rsidRDefault="006A4A15" w:rsidP="006A4A15">
            <w:pPr>
              <w:ind w:firstLine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раздела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подраздела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целевой статьи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вида расходов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код аналитического показателя*</w:t>
            </w: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4A15" w:rsidRPr="00C118A9" w:rsidRDefault="006A4A15" w:rsidP="006A4A15">
            <w:pPr>
              <w:ind w:firstLine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действующие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принимаемые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4A15" w:rsidRPr="00C118A9" w:rsidTr="006A4A15">
        <w:trPr>
          <w:gridAfter w:val="1"/>
          <w:wAfter w:w="30" w:type="dxa"/>
        </w:trPr>
        <w:tc>
          <w:tcPr>
            <w:tcW w:w="2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1" w:name="sub_200001"/>
            <w:r w:rsidRPr="00C118A9">
              <w:rPr>
                <w:rFonts w:ascii="Times New Roman" w:hAnsi="Times New Roman"/>
                <w:sz w:val="16"/>
                <w:szCs w:val="16"/>
              </w:rPr>
              <w:t>1</w:t>
            </w:r>
            <w:bookmarkEnd w:id="11"/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6A4A15" w:rsidRPr="00C118A9" w:rsidTr="006A4A15">
        <w:tc>
          <w:tcPr>
            <w:tcW w:w="2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4A15" w:rsidRPr="00C118A9" w:rsidTr="006A4A15">
        <w:tc>
          <w:tcPr>
            <w:tcW w:w="2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4A15" w:rsidRPr="00C118A9" w:rsidTr="006A4A15">
        <w:tc>
          <w:tcPr>
            <w:tcW w:w="362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Итого по коду БК (по коду раздела)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4A15" w:rsidRPr="00C118A9" w:rsidTr="006A4A15">
        <w:tc>
          <w:tcPr>
            <w:tcW w:w="11455" w:type="dxa"/>
            <w:gridSpan w:val="8"/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A4A15" w:rsidRPr="00C118A9" w:rsidRDefault="006A4A15" w:rsidP="006A4A15">
      <w:pPr>
        <w:pStyle w:val="a6"/>
        <w:ind w:firstLine="0"/>
        <w:rPr>
          <w:rFonts w:ascii="Times New Roman" w:hAnsi="Times New Roman" w:cs="Times New Roman"/>
          <w:sz w:val="16"/>
          <w:szCs w:val="16"/>
        </w:rPr>
      </w:pPr>
      <w:r w:rsidRPr="00C118A9">
        <w:rPr>
          <w:rFonts w:ascii="Times New Roman" w:hAnsi="Times New Roman" w:cs="Times New Roman"/>
          <w:sz w:val="16"/>
          <w:szCs w:val="16"/>
        </w:rPr>
        <w:t xml:space="preserve">Руководитель учреждения </w:t>
      </w:r>
    </w:p>
    <w:p w:rsidR="006A4A15" w:rsidRPr="00C118A9" w:rsidRDefault="006A4A15" w:rsidP="006A4A15">
      <w:pPr>
        <w:pStyle w:val="a6"/>
        <w:ind w:firstLine="0"/>
        <w:rPr>
          <w:rFonts w:ascii="Times New Roman" w:hAnsi="Times New Roman" w:cs="Times New Roman"/>
          <w:sz w:val="16"/>
          <w:szCs w:val="16"/>
        </w:rPr>
      </w:pPr>
      <w:r w:rsidRPr="00C118A9">
        <w:rPr>
          <w:rFonts w:ascii="Times New Roman" w:hAnsi="Times New Roman" w:cs="Times New Roman"/>
          <w:sz w:val="16"/>
          <w:szCs w:val="16"/>
        </w:rPr>
        <w:t>(уполномоченное лицо) _________________________ _________________ ____________________________</w:t>
      </w:r>
      <w:proofErr w:type="gramStart"/>
      <w:r w:rsidRPr="00C118A9">
        <w:rPr>
          <w:rFonts w:ascii="Times New Roman" w:hAnsi="Times New Roman" w:cs="Times New Roman"/>
          <w:sz w:val="16"/>
          <w:szCs w:val="16"/>
        </w:rPr>
        <w:t>_  Номер</w:t>
      </w:r>
      <w:proofErr w:type="gramEnd"/>
      <w:r w:rsidRPr="00C118A9">
        <w:rPr>
          <w:rFonts w:ascii="Times New Roman" w:hAnsi="Times New Roman" w:cs="Times New Roman"/>
          <w:sz w:val="16"/>
          <w:szCs w:val="16"/>
        </w:rPr>
        <w:t xml:space="preserve"> страницы ________</w:t>
      </w:r>
    </w:p>
    <w:p w:rsidR="006A4A15" w:rsidRPr="00C118A9" w:rsidRDefault="006A4A15" w:rsidP="006A4A15">
      <w:pPr>
        <w:pStyle w:val="a6"/>
        <w:ind w:firstLine="0"/>
        <w:rPr>
          <w:rFonts w:ascii="Times New Roman" w:hAnsi="Times New Roman" w:cs="Times New Roman"/>
          <w:sz w:val="16"/>
          <w:szCs w:val="16"/>
        </w:rPr>
      </w:pPr>
      <w:r w:rsidRPr="00C118A9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Start"/>
      <w:r w:rsidRPr="00C118A9">
        <w:rPr>
          <w:rFonts w:ascii="Times New Roman" w:hAnsi="Times New Roman" w:cs="Times New Roman"/>
          <w:sz w:val="16"/>
          <w:szCs w:val="16"/>
        </w:rPr>
        <w:t xml:space="preserve">должность)   </w:t>
      </w:r>
      <w:proofErr w:type="gramEnd"/>
      <w:r w:rsidRPr="00C118A9">
        <w:rPr>
          <w:rFonts w:ascii="Times New Roman" w:hAnsi="Times New Roman" w:cs="Times New Roman"/>
          <w:sz w:val="16"/>
          <w:szCs w:val="16"/>
        </w:rPr>
        <w:t xml:space="preserve">(подпись)   (расшифровка подписи) </w:t>
      </w:r>
    </w:p>
    <w:p w:rsidR="006A4A15" w:rsidRPr="00C118A9" w:rsidRDefault="006A4A15" w:rsidP="006A4A15">
      <w:pPr>
        <w:pStyle w:val="a6"/>
        <w:ind w:firstLine="0"/>
        <w:rPr>
          <w:rFonts w:ascii="Times New Roman" w:hAnsi="Times New Roman" w:cs="Times New Roman"/>
          <w:sz w:val="16"/>
          <w:szCs w:val="16"/>
        </w:rPr>
      </w:pPr>
      <w:r w:rsidRPr="00C118A9">
        <w:rPr>
          <w:rFonts w:ascii="Times New Roman" w:hAnsi="Times New Roman" w:cs="Times New Roman"/>
          <w:sz w:val="16"/>
          <w:szCs w:val="16"/>
        </w:rPr>
        <w:t xml:space="preserve">       Всего страниц _________</w:t>
      </w:r>
    </w:p>
    <w:p w:rsidR="006A4A15" w:rsidRPr="00C118A9" w:rsidRDefault="006A4A15" w:rsidP="006A4A15">
      <w:pPr>
        <w:pStyle w:val="a6"/>
        <w:ind w:firstLine="0"/>
        <w:rPr>
          <w:rFonts w:ascii="Times New Roman" w:hAnsi="Times New Roman" w:cs="Times New Roman"/>
          <w:sz w:val="16"/>
          <w:szCs w:val="16"/>
        </w:rPr>
      </w:pPr>
      <w:r w:rsidRPr="00C118A9">
        <w:rPr>
          <w:rFonts w:ascii="Times New Roman" w:hAnsi="Times New Roman" w:cs="Times New Roman"/>
          <w:sz w:val="16"/>
          <w:szCs w:val="16"/>
        </w:rPr>
        <w:t xml:space="preserve">Руководитель планово- _________________ _______________________ </w:t>
      </w:r>
    </w:p>
    <w:p w:rsidR="006A4A15" w:rsidRPr="00C118A9" w:rsidRDefault="006A4A15" w:rsidP="006A4A15">
      <w:pPr>
        <w:pStyle w:val="a6"/>
        <w:ind w:firstLine="0"/>
        <w:rPr>
          <w:rFonts w:ascii="Times New Roman" w:hAnsi="Times New Roman" w:cs="Times New Roman"/>
          <w:sz w:val="16"/>
          <w:szCs w:val="16"/>
        </w:rPr>
      </w:pPr>
      <w:r w:rsidRPr="00C118A9">
        <w:rPr>
          <w:rFonts w:ascii="Times New Roman" w:hAnsi="Times New Roman" w:cs="Times New Roman"/>
          <w:sz w:val="16"/>
          <w:szCs w:val="16"/>
        </w:rPr>
        <w:t>финансовой службы (</w:t>
      </w:r>
      <w:proofErr w:type="gramStart"/>
      <w:r w:rsidRPr="00C118A9">
        <w:rPr>
          <w:rFonts w:ascii="Times New Roman" w:hAnsi="Times New Roman" w:cs="Times New Roman"/>
          <w:sz w:val="16"/>
          <w:szCs w:val="16"/>
        </w:rPr>
        <w:t>подпись)  (</w:t>
      </w:r>
      <w:proofErr w:type="gramEnd"/>
      <w:r w:rsidRPr="00C118A9">
        <w:rPr>
          <w:rFonts w:ascii="Times New Roman" w:hAnsi="Times New Roman" w:cs="Times New Roman"/>
          <w:sz w:val="16"/>
          <w:szCs w:val="16"/>
        </w:rPr>
        <w:t>расшифровка подписи)</w:t>
      </w:r>
    </w:p>
    <w:p w:rsidR="006A4A15" w:rsidRPr="00C118A9" w:rsidRDefault="006A4A15" w:rsidP="006A4A15">
      <w:pPr>
        <w:ind w:firstLine="0"/>
        <w:rPr>
          <w:rFonts w:ascii="Times New Roman" w:hAnsi="Times New Roman"/>
          <w:sz w:val="16"/>
          <w:szCs w:val="16"/>
        </w:rPr>
      </w:pPr>
    </w:p>
    <w:p w:rsidR="006A4A15" w:rsidRPr="00C118A9" w:rsidRDefault="006A4A15" w:rsidP="006A4A15">
      <w:pPr>
        <w:pStyle w:val="a6"/>
        <w:ind w:firstLine="0"/>
        <w:rPr>
          <w:rFonts w:ascii="Times New Roman" w:hAnsi="Times New Roman" w:cs="Times New Roman"/>
          <w:sz w:val="16"/>
          <w:szCs w:val="16"/>
        </w:rPr>
      </w:pPr>
      <w:r w:rsidRPr="00C118A9">
        <w:rPr>
          <w:rFonts w:ascii="Times New Roman" w:hAnsi="Times New Roman" w:cs="Times New Roman"/>
          <w:sz w:val="16"/>
          <w:szCs w:val="16"/>
        </w:rPr>
        <w:t>Исполнитель _________________________ _________________ ________________________________ _______________________</w:t>
      </w:r>
    </w:p>
    <w:p w:rsidR="006A4A15" w:rsidRPr="00C118A9" w:rsidRDefault="006A4A15" w:rsidP="006A4A15">
      <w:pPr>
        <w:pStyle w:val="a6"/>
        <w:ind w:firstLine="0"/>
        <w:rPr>
          <w:rFonts w:ascii="Times New Roman" w:hAnsi="Times New Roman" w:cs="Times New Roman"/>
          <w:sz w:val="16"/>
          <w:szCs w:val="16"/>
        </w:rPr>
      </w:pPr>
      <w:r w:rsidRPr="00C118A9">
        <w:rPr>
          <w:rFonts w:ascii="Times New Roman" w:hAnsi="Times New Roman" w:cs="Times New Roman"/>
          <w:sz w:val="16"/>
          <w:szCs w:val="16"/>
        </w:rPr>
        <w:t xml:space="preserve">    (должность) (</w:t>
      </w:r>
      <w:proofErr w:type="gramStart"/>
      <w:r w:rsidRPr="00C118A9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C118A9">
        <w:rPr>
          <w:rFonts w:ascii="Times New Roman" w:hAnsi="Times New Roman" w:cs="Times New Roman"/>
          <w:sz w:val="16"/>
          <w:szCs w:val="16"/>
        </w:rPr>
        <w:t>(расшифровка подписи) (телефон)</w:t>
      </w:r>
    </w:p>
    <w:p w:rsidR="006A4A15" w:rsidRPr="00C118A9" w:rsidRDefault="006A4A15" w:rsidP="006A4A15">
      <w:pPr>
        <w:pStyle w:val="a6"/>
        <w:ind w:firstLine="0"/>
        <w:rPr>
          <w:rFonts w:ascii="Times New Roman" w:hAnsi="Times New Roman" w:cs="Times New Roman"/>
          <w:sz w:val="16"/>
          <w:szCs w:val="16"/>
        </w:rPr>
      </w:pPr>
      <w:r w:rsidRPr="00C118A9">
        <w:rPr>
          <w:rFonts w:ascii="Times New Roman" w:hAnsi="Times New Roman" w:cs="Times New Roman"/>
          <w:sz w:val="16"/>
          <w:szCs w:val="16"/>
        </w:rPr>
        <w:t>"____" ____________ 20___ г.</w:t>
      </w:r>
    </w:p>
    <w:p w:rsidR="006A4A15" w:rsidRPr="00C118A9" w:rsidRDefault="006A4A15" w:rsidP="006A4A15">
      <w:pPr>
        <w:pStyle w:val="a6"/>
        <w:ind w:firstLine="0"/>
        <w:rPr>
          <w:rFonts w:ascii="Times New Roman" w:hAnsi="Times New Roman" w:cs="Times New Roman"/>
          <w:sz w:val="16"/>
          <w:szCs w:val="16"/>
        </w:rPr>
      </w:pPr>
      <w:bookmarkStart w:id="12" w:name="sub_2222"/>
      <w:r w:rsidRPr="00C118A9">
        <w:rPr>
          <w:rFonts w:ascii="Times New Roman" w:hAnsi="Times New Roman" w:cs="Times New Roman"/>
          <w:sz w:val="16"/>
          <w:szCs w:val="16"/>
        </w:rPr>
        <w:t>* Код аналитического показателя указывается в случае, если порядком составления, ведения и утверждения</w:t>
      </w:r>
      <w:bookmarkEnd w:id="12"/>
      <w:r w:rsidRPr="00C118A9">
        <w:rPr>
          <w:rFonts w:ascii="Times New Roman" w:hAnsi="Times New Roman" w:cs="Times New Roman"/>
          <w:sz w:val="16"/>
          <w:szCs w:val="16"/>
        </w:rPr>
        <w:t xml:space="preserve">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</w:p>
    <w:p w:rsidR="006A4A15" w:rsidRPr="00C118A9" w:rsidRDefault="006A4A15" w:rsidP="00C118A9">
      <w:pPr>
        <w:ind w:firstLine="0"/>
        <w:jc w:val="right"/>
        <w:rPr>
          <w:rStyle w:val="a7"/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C118A9">
        <w:rPr>
          <w:rFonts w:ascii="Times New Roman" w:hAnsi="Times New Roman"/>
          <w:sz w:val="16"/>
          <w:szCs w:val="16"/>
        </w:rPr>
        <w:br w:type="page"/>
      </w:r>
      <w:bookmarkEnd w:id="10"/>
      <w:r w:rsidRPr="00C118A9">
        <w:rPr>
          <w:rStyle w:val="a7"/>
          <w:rFonts w:ascii="Times New Roman" w:hAnsi="Times New Roman"/>
          <w:b w:val="0"/>
          <w:color w:val="auto"/>
          <w:sz w:val="22"/>
          <w:szCs w:val="22"/>
        </w:rPr>
        <w:lastRenderedPageBreak/>
        <w:t>Приложение 3</w:t>
      </w:r>
    </w:p>
    <w:p w:rsidR="00C118A9" w:rsidRDefault="006A4A15" w:rsidP="00C118A9">
      <w:pPr>
        <w:ind w:left="7371" w:firstLine="0"/>
        <w:jc w:val="right"/>
        <w:rPr>
          <w:rFonts w:ascii="Times New Roman" w:hAnsi="Times New Roman"/>
          <w:bCs/>
          <w:sz w:val="22"/>
          <w:szCs w:val="22"/>
        </w:rPr>
      </w:pPr>
      <w:r w:rsidRPr="00C118A9">
        <w:rPr>
          <w:rFonts w:ascii="Times New Roman" w:hAnsi="Times New Roman"/>
          <w:bCs/>
          <w:sz w:val="22"/>
          <w:szCs w:val="22"/>
        </w:rPr>
        <w:t xml:space="preserve">к порядку составления, утверждения бюджетных смет </w:t>
      </w:r>
    </w:p>
    <w:p w:rsidR="00C118A9" w:rsidRDefault="006A4A15" w:rsidP="00C118A9">
      <w:pPr>
        <w:ind w:left="7371" w:firstLine="0"/>
        <w:jc w:val="right"/>
        <w:rPr>
          <w:rFonts w:ascii="Times New Roman" w:hAnsi="Times New Roman"/>
          <w:bCs/>
          <w:sz w:val="22"/>
          <w:szCs w:val="22"/>
        </w:rPr>
      </w:pPr>
      <w:r w:rsidRPr="00C118A9">
        <w:rPr>
          <w:rFonts w:ascii="Times New Roman" w:hAnsi="Times New Roman"/>
          <w:bCs/>
          <w:sz w:val="22"/>
          <w:szCs w:val="22"/>
        </w:rPr>
        <w:t xml:space="preserve">казенных учреждений и внесения в них изменений, финансируемых </w:t>
      </w:r>
    </w:p>
    <w:p w:rsidR="006A4A15" w:rsidRPr="00C118A9" w:rsidRDefault="006A4A15" w:rsidP="00C118A9">
      <w:pPr>
        <w:ind w:left="7371" w:firstLine="0"/>
        <w:jc w:val="right"/>
        <w:rPr>
          <w:rFonts w:ascii="Times New Roman" w:hAnsi="Times New Roman"/>
          <w:bCs/>
          <w:sz w:val="22"/>
          <w:szCs w:val="22"/>
        </w:rPr>
      </w:pPr>
      <w:r w:rsidRPr="00C118A9">
        <w:rPr>
          <w:rFonts w:ascii="Times New Roman" w:hAnsi="Times New Roman"/>
          <w:bCs/>
          <w:sz w:val="22"/>
          <w:szCs w:val="22"/>
        </w:rPr>
        <w:t>за счет бюджета сельского поселения, на очередной финансовый год</w:t>
      </w:r>
    </w:p>
    <w:p w:rsidR="006A4A15" w:rsidRPr="00BA756F" w:rsidRDefault="006A4A15" w:rsidP="006A4A15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tbl>
      <w:tblPr>
        <w:tblW w:w="141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78"/>
        <w:gridCol w:w="7212"/>
      </w:tblGrid>
      <w:tr w:rsidR="006A4A15" w:rsidRPr="00C118A9" w:rsidTr="006A4A15">
        <w:tc>
          <w:tcPr>
            <w:tcW w:w="6980" w:type="dxa"/>
          </w:tcPr>
          <w:p w:rsidR="006A4A15" w:rsidRPr="00C118A9" w:rsidRDefault="006A4A15" w:rsidP="006A4A15">
            <w:pPr>
              <w:pStyle w:val="a6"/>
              <w:snapToGri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>СОГЛАСОВАНО</w:t>
            </w:r>
          </w:p>
          <w:p w:rsidR="006A4A15" w:rsidRPr="00C118A9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</w:t>
            </w:r>
          </w:p>
          <w:p w:rsidR="006A4A15" w:rsidRPr="00C118A9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должности лица, согласующего бюджетную смету;</w:t>
            </w:r>
          </w:p>
          <w:p w:rsidR="006A4A15" w:rsidRPr="00C118A9" w:rsidRDefault="006A4A15" w:rsidP="006A4A15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A4A15" w:rsidRPr="00C118A9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</w:t>
            </w:r>
          </w:p>
          <w:p w:rsidR="006A4A15" w:rsidRPr="00C118A9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(распорядителя) бюджетных</w:t>
            </w:r>
          </w:p>
          <w:p w:rsidR="006A4A15" w:rsidRPr="00C118A9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>средств; учреждения)</w:t>
            </w:r>
          </w:p>
          <w:p w:rsidR="006A4A15" w:rsidRPr="00C118A9" w:rsidRDefault="006A4A15" w:rsidP="006A4A15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_______________________ _____________________________</w:t>
            </w:r>
          </w:p>
          <w:p w:rsidR="006A4A15" w:rsidRPr="00C118A9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>(подпись) (расшифровка подписи)</w:t>
            </w:r>
          </w:p>
          <w:p w:rsidR="006A4A15" w:rsidRPr="00C118A9" w:rsidRDefault="006A4A15" w:rsidP="006A4A15">
            <w:pPr>
              <w:pStyle w:val="a5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"____" _____________ 20____ г.</w:t>
            </w:r>
          </w:p>
        </w:tc>
        <w:tc>
          <w:tcPr>
            <w:tcW w:w="7215" w:type="dxa"/>
            <w:hideMark/>
          </w:tcPr>
          <w:p w:rsidR="006A4A15" w:rsidRPr="00C118A9" w:rsidRDefault="006A4A15" w:rsidP="006A4A15">
            <w:pPr>
              <w:pStyle w:val="a6"/>
              <w:snapToGri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>УТВЕРЖДАЮ</w:t>
            </w:r>
          </w:p>
          <w:p w:rsidR="006A4A15" w:rsidRPr="00C118A9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</w:t>
            </w:r>
          </w:p>
          <w:p w:rsidR="006A4A15" w:rsidRPr="00C118A9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должности лица, утверждающего бюджетную смету;</w:t>
            </w:r>
          </w:p>
          <w:p w:rsidR="006A4A15" w:rsidRPr="00C118A9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</w:t>
            </w:r>
          </w:p>
          <w:p w:rsidR="006A4A15" w:rsidRPr="00C118A9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(распорядителя) бюджетных</w:t>
            </w:r>
          </w:p>
          <w:p w:rsidR="006A4A15" w:rsidRPr="00C118A9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>средств; учреждения)</w:t>
            </w:r>
          </w:p>
          <w:p w:rsidR="006A4A15" w:rsidRPr="00C118A9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>______________________ _____________________________</w:t>
            </w:r>
          </w:p>
          <w:p w:rsidR="006A4A15" w:rsidRPr="00C118A9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>(подпись) (расшифровка подписи)</w:t>
            </w:r>
          </w:p>
          <w:p w:rsidR="006A4A15" w:rsidRPr="00C118A9" w:rsidRDefault="006A4A15" w:rsidP="006A4A1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>"____" ____________ 20___ г.</w:t>
            </w:r>
          </w:p>
        </w:tc>
      </w:tr>
    </w:tbl>
    <w:p w:rsidR="006A4A15" w:rsidRPr="00C118A9" w:rsidRDefault="006A4A15" w:rsidP="006A4A15">
      <w:pPr>
        <w:ind w:firstLine="0"/>
        <w:rPr>
          <w:rFonts w:ascii="Times New Roman" w:hAnsi="Times New Roman"/>
          <w:sz w:val="16"/>
          <w:szCs w:val="16"/>
          <w:lang w:eastAsia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78"/>
        <w:gridCol w:w="862"/>
        <w:gridCol w:w="867"/>
        <w:gridCol w:w="871"/>
        <w:gridCol w:w="1742"/>
        <w:gridCol w:w="867"/>
        <w:gridCol w:w="2733"/>
        <w:gridCol w:w="2024"/>
        <w:gridCol w:w="19"/>
        <w:gridCol w:w="1512"/>
        <w:gridCol w:w="30"/>
      </w:tblGrid>
      <w:tr w:rsidR="006A4A15" w:rsidRPr="00C118A9" w:rsidTr="006A4A15">
        <w:tc>
          <w:tcPr>
            <w:tcW w:w="10620" w:type="dxa"/>
            <w:gridSpan w:val="7"/>
            <w:vMerge w:val="restart"/>
          </w:tcPr>
          <w:p w:rsidR="006A4A15" w:rsidRPr="00C118A9" w:rsidRDefault="006A4A15" w:rsidP="006A4A15">
            <w:pPr>
              <w:pStyle w:val="a6"/>
              <w:snapToGrid w:val="0"/>
              <w:ind w:firstLine="0"/>
              <w:rPr>
                <w:rStyle w:val="a7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118A9">
              <w:rPr>
                <w:rStyle w:val="a7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ИЗМЕНЕНИЕ N __</w:t>
            </w: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118A9">
              <w:rPr>
                <w:rStyle w:val="a7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ПОКАЗАТЕЛЕЙ БЮДЖЕТНОЙ СМЕТЫ НА 20___ ГОД</w:t>
            </w:r>
          </w:p>
          <w:p w:rsidR="006A4A15" w:rsidRPr="00C118A9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 xml:space="preserve"> от "___" __________ 20___ г.</w:t>
            </w:r>
          </w:p>
          <w:p w:rsidR="006A4A15" w:rsidRPr="00C118A9" w:rsidRDefault="006A4A15" w:rsidP="006A4A1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6A4A15" w:rsidRPr="00C118A9" w:rsidRDefault="006A4A15" w:rsidP="006A4A1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6A4A15" w:rsidRPr="00C118A9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>Получатель бюджетных средств ___________________________________________________________</w:t>
            </w:r>
          </w:p>
          <w:p w:rsidR="006A4A15" w:rsidRPr="00C118A9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>Распорядитель бюджетных средств ________________________________________________________</w:t>
            </w:r>
          </w:p>
          <w:p w:rsidR="006A4A15" w:rsidRPr="00C118A9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бюджетных средств ________________________________________________</w:t>
            </w:r>
          </w:p>
          <w:p w:rsidR="006A4A15" w:rsidRPr="00C118A9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>Наименование бюджета ___________________________________________________________________</w:t>
            </w:r>
          </w:p>
          <w:p w:rsidR="006A4A15" w:rsidRPr="00C118A9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измерения: </w:t>
            </w:r>
            <w:proofErr w:type="spellStart"/>
            <w:r w:rsidRPr="00C118A9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  <w:p w:rsidR="006A4A15" w:rsidRPr="00C118A9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</w:t>
            </w:r>
          </w:p>
          <w:p w:rsidR="006A4A15" w:rsidRPr="00C118A9" w:rsidRDefault="006A4A15" w:rsidP="006A4A15">
            <w:pPr>
              <w:pStyle w:val="a6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18A9">
              <w:rPr>
                <w:rFonts w:ascii="Times New Roman" w:hAnsi="Times New Roman" w:cs="Times New Roman"/>
                <w:sz w:val="16"/>
                <w:szCs w:val="16"/>
              </w:rPr>
              <w:t xml:space="preserve"> (наименование иностранной валюты)</w:t>
            </w:r>
          </w:p>
          <w:p w:rsidR="006A4A15" w:rsidRPr="00C118A9" w:rsidRDefault="006A4A15" w:rsidP="006A4A15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3" w:type="dxa"/>
            <w:gridSpan w:val="2"/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КОДЫ</w:t>
            </w:r>
          </w:p>
        </w:tc>
      </w:tr>
      <w:tr w:rsidR="006A4A15" w:rsidRPr="00C118A9" w:rsidTr="006A4A15">
        <w:tc>
          <w:tcPr>
            <w:tcW w:w="2100" w:type="dxa"/>
            <w:gridSpan w:val="7"/>
            <w:vMerge/>
            <w:vAlign w:val="center"/>
            <w:hideMark/>
          </w:tcPr>
          <w:p w:rsidR="006A4A15" w:rsidRPr="00C118A9" w:rsidRDefault="006A4A15" w:rsidP="006A4A15">
            <w:pPr>
              <w:ind w:firstLine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043" w:type="dxa"/>
            <w:gridSpan w:val="2"/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 xml:space="preserve">Форма по </w:t>
            </w:r>
            <w:hyperlink r:id="rId23" w:history="1">
              <w:r w:rsidRPr="00C118A9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</w:rPr>
                <w:t>ОКУД</w:t>
              </w:r>
            </w:hyperlink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0501013</w:t>
            </w:r>
          </w:p>
        </w:tc>
      </w:tr>
      <w:tr w:rsidR="006A4A15" w:rsidRPr="00C118A9" w:rsidTr="006A4A15">
        <w:tc>
          <w:tcPr>
            <w:tcW w:w="2100" w:type="dxa"/>
            <w:gridSpan w:val="7"/>
            <w:vMerge/>
            <w:vAlign w:val="center"/>
            <w:hideMark/>
          </w:tcPr>
          <w:p w:rsidR="006A4A15" w:rsidRPr="00C118A9" w:rsidRDefault="006A4A15" w:rsidP="006A4A15">
            <w:pPr>
              <w:ind w:firstLine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043" w:type="dxa"/>
            <w:gridSpan w:val="2"/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4A15" w:rsidRPr="00C118A9" w:rsidTr="006A4A15">
        <w:tc>
          <w:tcPr>
            <w:tcW w:w="2100" w:type="dxa"/>
            <w:gridSpan w:val="7"/>
            <w:vMerge/>
            <w:vAlign w:val="center"/>
            <w:hideMark/>
          </w:tcPr>
          <w:p w:rsidR="006A4A15" w:rsidRPr="00C118A9" w:rsidRDefault="006A4A15" w:rsidP="006A4A15">
            <w:pPr>
              <w:ind w:firstLine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043" w:type="dxa"/>
            <w:gridSpan w:val="2"/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по ОКПО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4A15" w:rsidRPr="00C118A9" w:rsidTr="006A4A15">
        <w:tc>
          <w:tcPr>
            <w:tcW w:w="2100" w:type="dxa"/>
            <w:gridSpan w:val="7"/>
            <w:vMerge/>
            <w:vAlign w:val="center"/>
            <w:hideMark/>
          </w:tcPr>
          <w:p w:rsidR="006A4A15" w:rsidRPr="00C118A9" w:rsidRDefault="006A4A15" w:rsidP="006A4A15">
            <w:pPr>
              <w:ind w:firstLine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043" w:type="dxa"/>
            <w:gridSpan w:val="2"/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по Перечню (Реестру)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4A15" w:rsidRPr="00C118A9" w:rsidTr="006A4A15">
        <w:tc>
          <w:tcPr>
            <w:tcW w:w="2100" w:type="dxa"/>
            <w:gridSpan w:val="7"/>
            <w:vMerge/>
            <w:vAlign w:val="center"/>
            <w:hideMark/>
          </w:tcPr>
          <w:p w:rsidR="006A4A15" w:rsidRPr="00C118A9" w:rsidRDefault="006A4A15" w:rsidP="006A4A15">
            <w:pPr>
              <w:ind w:firstLine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043" w:type="dxa"/>
            <w:gridSpan w:val="2"/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по Перечню (Реестру)</w:t>
            </w:r>
          </w:p>
        </w:tc>
        <w:tc>
          <w:tcPr>
            <w:tcW w:w="7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A15" w:rsidRPr="00C118A9" w:rsidRDefault="006A4A15" w:rsidP="006A4A15">
            <w:pPr>
              <w:ind w:firstLine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6A4A15" w:rsidRPr="00C118A9" w:rsidTr="006A4A15">
        <w:tc>
          <w:tcPr>
            <w:tcW w:w="2100" w:type="dxa"/>
            <w:gridSpan w:val="7"/>
            <w:vMerge/>
            <w:vAlign w:val="center"/>
            <w:hideMark/>
          </w:tcPr>
          <w:p w:rsidR="006A4A15" w:rsidRPr="00C118A9" w:rsidRDefault="006A4A15" w:rsidP="006A4A15">
            <w:pPr>
              <w:ind w:firstLine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043" w:type="dxa"/>
            <w:gridSpan w:val="2"/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 xml:space="preserve">по </w:t>
            </w:r>
            <w:hyperlink r:id="rId24" w:history="1">
              <w:r w:rsidRPr="00C118A9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</w:rPr>
                <w:t>БК</w:t>
              </w:r>
            </w:hyperlink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4A15" w:rsidRPr="00C118A9" w:rsidTr="006A4A15">
        <w:tc>
          <w:tcPr>
            <w:tcW w:w="2100" w:type="dxa"/>
            <w:gridSpan w:val="7"/>
            <w:vMerge/>
            <w:vAlign w:val="center"/>
            <w:hideMark/>
          </w:tcPr>
          <w:p w:rsidR="006A4A15" w:rsidRPr="00C118A9" w:rsidRDefault="006A4A15" w:rsidP="006A4A15">
            <w:pPr>
              <w:ind w:firstLine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043" w:type="dxa"/>
            <w:gridSpan w:val="2"/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 xml:space="preserve">по </w:t>
            </w:r>
            <w:hyperlink r:id="rId25" w:history="1">
              <w:r w:rsidRPr="00C118A9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4A15" w:rsidRPr="00C118A9" w:rsidTr="006A4A15">
        <w:tc>
          <w:tcPr>
            <w:tcW w:w="2100" w:type="dxa"/>
            <w:gridSpan w:val="7"/>
            <w:vMerge/>
            <w:vAlign w:val="center"/>
            <w:hideMark/>
          </w:tcPr>
          <w:p w:rsidR="006A4A15" w:rsidRPr="00C118A9" w:rsidRDefault="006A4A15" w:rsidP="006A4A15">
            <w:pPr>
              <w:ind w:firstLine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043" w:type="dxa"/>
            <w:gridSpan w:val="2"/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по ОКЕИ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15" w:rsidRPr="00C118A9" w:rsidRDefault="00171788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26" w:history="1">
              <w:r w:rsidR="006A4A15" w:rsidRPr="00C118A9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</w:rPr>
                <w:t>383</w:t>
              </w:r>
            </w:hyperlink>
          </w:p>
        </w:tc>
      </w:tr>
      <w:tr w:rsidR="006A4A15" w:rsidRPr="00C118A9" w:rsidTr="006A4A15">
        <w:tc>
          <w:tcPr>
            <w:tcW w:w="2100" w:type="dxa"/>
            <w:gridSpan w:val="7"/>
            <w:vMerge/>
            <w:vAlign w:val="center"/>
            <w:hideMark/>
          </w:tcPr>
          <w:p w:rsidR="006A4A15" w:rsidRPr="00C118A9" w:rsidRDefault="006A4A15" w:rsidP="006A4A15">
            <w:pPr>
              <w:ind w:firstLine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043" w:type="dxa"/>
            <w:gridSpan w:val="2"/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 xml:space="preserve">по </w:t>
            </w:r>
            <w:hyperlink r:id="rId27" w:history="1">
              <w:r w:rsidRPr="00C118A9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</w:rPr>
                <w:t>ОКВ</w:t>
              </w:r>
            </w:hyperlink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4A15" w:rsidRPr="00C118A9" w:rsidTr="006A4A15">
        <w:trPr>
          <w:gridAfter w:val="1"/>
          <w:wAfter w:w="30" w:type="dxa"/>
        </w:trPr>
        <w:tc>
          <w:tcPr>
            <w:tcW w:w="2100" w:type="dxa"/>
            <w:gridSpan w:val="7"/>
            <w:vMerge/>
            <w:vAlign w:val="center"/>
            <w:hideMark/>
          </w:tcPr>
          <w:p w:rsidR="006A4A15" w:rsidRPr="00C118A9" w:rsidRDefault="006A4A15" w:rsidP="006A4A15">
            <w:pPr>
              <w:ind w:firstLine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043" w:type="dxa"/>
            <w:gridSpan w:val="2"/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4A15" w:rsidRPr="00C118A9" w:rsidTr="006A4A15">
        <w:trPr>
          <w:gridAfter w:val="1"/>
          <w:wAfter w:w="30" w:type="dxa"/>
        </w:trPr>
        <w:tc>
          <w:tcPr>
            <w:tcW w:w="267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7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Код по бюджетной классификации Российской Федерации</w:t>
            </w:r>
          </w:p>
        </w:tc>
        <w:tc>
          <w:tcPr>
            <w:tcW w:w="3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Сумма изменения (+, -)</w:t>
            </w:r>
          </w:p>
        </w:tc>
      </w:tr>
      <w:tr w:rsidR="006A4A15" w:rsidRPr="00C118A9" w:rsidTr="006A4A15">
        <w:trPr>
          <w:gridAfter w:val="1"/>
          <w:wAfter w:w="30" w:type="dxa"/>
        </w:trPr>
        <w:tc>
          <w:tcPr>
            <w:tcW w:w="26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4A15" w:rsidRPr="00C118A9" w:rsidRDefault="006A4A15" w:rsidP="006A4A15">
            <w:pPr>
              <w:ind w:firstLine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раздела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подраздела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целевой статьи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вида расходов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код аналитического показателя</w:t>
            </w:r>
            <w:hyperlink r:id="rId28" w:anchor="sub_3333" w:history="1">
              <w:r w:rsidRPr="00C118A9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</w:rPr>
                <w:t>*</w:t>
              </w:r>
            </w:hyperlink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в рублях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в валюте</w:t>
            </w:r>
          </w:p>
        </w:tc>
      </w:tr>
      <w:tr w:rsidR="006A4A15" w:rsidRPr="00C118A9" w:rsidTr="006A4A15">
        <w:trPr>
          <w:gridAfter w:val="1"/>
          <w:wAfter w:w="30" w:type="dxa"/>
        </w:trPr>
        <w:tc>
          <w:tcPr>
            <w:tcW w:w="26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3" w:name="sub_200009"/>
            <w:r w:rsidRPr="00C118A9">
              <w:rPr>
                <w:rFonts w:ascii="Times New Roman" w:hAnsi="Times New Roman"/>
                <w:sz w:val="16"/>
                <w:szCs w:val="16"/>
              </w:rPr>
              <w:t>1</w:t>
            </w:r>
            <w:bookmarkEnd w:id="13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6A4A15" w:rsidRPr="00C118A9" w:rsidTr="006A4A15">
        <w:tc>
          <w:tcPr>
            <w:tcW w:w="26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4A15" w:rsidRPr="00C118A9" w:rsidTr="006A4A15">
        <w:tc>
          <w:tcPr>
            <w:tcW w:w="26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4A15" w:rsidRPr="00C118A9" w:rsidTr="006A4A15">
        <w:tc>
          <w:tcPr>
            <w:tcW w:w="35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Итого по коду БК (по коду раздела)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4A15" w:rsidRPr="00C118A9" w:rsidTr="006A4A15">
        <w:tc>
          <w:tcPr>
            <w:tcW w:w="10620" w:type="dxa"/>
            <w:gridSpan w:val="7"/>
            <w:hideMark/>
          </w:tcPr>
          <w:p w:rsidR="006A4A15" w:rsidRPr="00C118A9" w:rsidRDefault="006A4A15" w:rsidP="006A4A15">
            <w:pPr>
              <w:pStyle w:val="a5"/>
              <w:snapToGrid w:val="0"/>
              <w:ind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118A9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15" w:rsidRPr="00C118A9" w:rsidRDefault="006A4A15" w:rsidP="006A4A15">
            <w:pPr>
              <w:pStyle w:val="a5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A4A15" w:rsidRPr="00C118A9" w:rsidRDefault="006A4A15" w:rsidP="006A4A15">
      <w:pPr>
        <w:pStyle w:val="a6"/>
        <w:ind w:firstLine="0"/>
        <w:rPr>
          <w:rFonts w:ascii="Times New Roman" w:hAnsi="Times New Roman" w:cs="Times New Roman"/>
          <w:sz w:val="16"/>
          <w:szCs w:val="16"/>
        </w:rPr>
      </w:pPr>
      <w:r w:rsidRPr="00C118A9">
        <w:rPr>
          <w:rFonts w:ascii="Times New Roman" w:hAnsi="Times New Roman" w:cs="Times New Roman"/>
          <w:sz w:val="16"/>
          <w:szCs w:val="16"/>
        </w:rPr>
        <w:t xml:space="preserve">Руководитель учреждения </w:t>
      </w:r>
    </w:p>
    <w:p w:rsidR="006A4A15" w:rsidRPr="00C118A9" w:rsidRDefault="006A4A15" w:rsidP="006A4A15">
      <w:pPr>
        <w:pStyle w:val="a6"/>
        <w:ind w:firstLine="0"/>
        <w:rPr>
          <w:rFonts w:ascii="Times New Roman" w:hAnsi="Times New Roman" w:cs="Times New Roman"/>
          <w:sz w:val="16"/>
          <w:szCs w:val="16"/>
        </w:rPr>
      </w:pPr>
      <w:r w:rsidRPr="00C118A9">
        <w:rPr>
          <w:rFonts w:ascii="Times New Roman" w:hAnsi="Times New Roman" w:cs="Times New Roman"/>
          <w:sz w:val="16"/>
          <w:szCs w:val="16"/>
        </w:rPr>
        <w:t>(уполномоченное лицо) _________________________ _________________ ___________________________</w:t>
      </w:r>
      <w:proofErr w:type="gramStart"/>
      <w:r w:rsidRPr="00C118A9">
        <w:rPr>
          <w:rFonts w:ascii="Times New Roman" w:hAnsi="Times New Roman" w:cs="Times New Roman"/>
          <w:sz w:val="16"/>
          <w:szCs w:val="16"/>
        </w:rPr>
        <w:t>_  Номер</w:t>
      </w:r>
      <w:proofErr w:type="gramEnd"/>
      <w:r w:rsidRPr="00C118A9">
        <w:rPr>
          <w:rFonts w:ascii="Times New Roman" w:hAnsi="Times New Roman" w:cs="Times New Roman"/>
          <w:sz w:val="16"/>
          <w:szCs w:val="16"/>
        </w:rPr>
        <w:t xml:space="preserve"> страницы ________</w:t>
      </w:r>
    </w:p>
    <w:p w:rsidR="006A4A15" w:rsidRPr="00C118A9" w:rsidRDefault="006A4A15" w:rsidP="006A4A15">
      <w:pPr>
        <w:pStyle w:val="a6"/>
        <w:ind w:firstLine="0"/>
        <w:rPr>
          <w:rFonts w:ascii="Times New Roman" w:hAnsi="Times New Roman" w:cs="Times New Roman"/>
          <w:sz w:val="16"/>
          <w:szCs w:val="16"/>
        </w:rPr>
      </w:pPr>
      <w:r w:rsidRPr="00C118A9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Start"/>
      <w:r w:rsidRPr="00C118A9">
        <w:rPr>
          <w:rFonts w:ascii="Times New Roman" w:hAnsi="Times New Roman" w:cs="Times New Roman"/>
          <w:sz w:val="16"/>
          <w:szCs w:val="16"/>
        </w:rPr>
        <w:t xml:space="preserve">должность)   </w:t>
      </w:r>
      <w:proofErr w:type="gramEnd"/>
      <w:r w:rsidRPr="00C118A9">
        <w:rPr>
          <w:rFonts w:ascii="Times New Roman" w:hAnsi="Times New Roman" w:cs="Times New Roman"/>
          <w:sz w:val="16"/>
          <w:szCs w:val="16"/>
        </w:rPr>
        <w:t xml:space="preserve">(подпись)   (расшифровка подписи) </w:t>
      </w:r>
    </w:p>
    <w:p w:rsidR="006A4A15" w:rsidRPr="00C118A9" w:rsidRDefault="006A4A15" w:rsidP="006A4A15">
      <w:pPr>
        <w:pStyle w:val="a6"/>
        <w:ind w:firstLine="0"/>
        <w:rPr>
          <w:rFonts w:ascii="Times New Roman" w:hAnsi="Times New Roman" w:cs="Times New Roman"/>
          <w:sz w:val="16"/>
          <w:szCs w:val="16"/>
        </w:rPr>
      </w:pPr>
      <w:r w:rsidRPr="00C118A9">
        <w:rPr>
          <w:rFonts w:ascii="Times New Roman" w:hAnsi="Times New Roman" w:cs="Times New Roman"/>
          <w:sz w:val="16"/>
          <w:szCs w:val="16"/>
        </w:rPr>
        <w:t xml:space="preserve">       Всего страниц _________ </w:t>
      </w:r>
    </w:p>
    <w:p w:rsidR="006A4A15" w:rsidRPr="00C118A9" w:rsidRDefault="006A4A15" w:rsidP="006A4A15">
      <w:pPr>
        <w:pStyle w:val="a6"/>
        <w:ind w:firstLine="0"/>
        <w:rPr>
          <w:rFonts w:ascii="Times New Roman" w:hAnsi="Times New Roman" w:cs="Times New Roman"/>
          <w:sz w:val="16"/>
          <w:szCs w:val="16"/>
        </w:rPr>
      </w:pPr>
      <w:r w:rsidRPr="00C118A9">
        <w:rPr>
          <w:rFonts w:ascii="Times New Roman" w:hAnsi="Times New Roman" w:cs="Times New Roman"/>
          <w:sz w:val="16"/>
          <w:szCs w:val="16"/>
        </w:rPr>
        <w:t xml:space="preserve">Руководитель планово- _______________________ ____________________________ </w:t>
      </w:r>
    </w:p>
    <w:p w:rsidR="006A4A15" w:rsidRPr="00C118A9" w:rsidRDefault="006A4A15" w:rsidP="006A4A15">
      <w:pPr>
        <w:pStyle w:val="a6"/>
        <w:ind w:firstLine="0"/>
        <w:rPr>
          <w:rFonts w:ascii="Times New Roman" w:hAnsi="Times New Roman" w:cs="Times New Roman"/>
          <w:sz w:val="16"/>
          <w:szCs w:val="16"/>
        </w:rPr>
      </w:pPr>
      <w:r w:rsidRPr="00C118A9">
        <w:rPr>
          <w:rFonts w:ascii="Times New Roman" w:hAnsi="Times New Roman" w:cs="Times New Roman"/>
          <w:sz w:val="16"/>
          <w:szCs w:val="16"/>
        </w:rPr>
        <w:t xml:space="preserve">финансовой </w:t>
      </w:r>
      <w:proofErr w:type="gramStart"/>
      <w:r w:rsidRPr="00C118A9">
        <w:rPr>
          <w:rFonts w:ascii="Times New Roman" w:hAnsi="Times New Roman" w:cs="Times New Roman"/>
          <w:sz w:val="16"/>
          <w:szCs w:val="16"/>
        </w:rPr>
        <w:t>службы  (</w:t>
      </w:r>
      <w:proofErr w:type="gramEnd"/>
      <w:r w:rsidRPr="00C118A9">
        <w:rPr>
          <w:rFonts w:ascii="Times New Roman" w:hAnsi="Times New Roman" w:cs="Times New Roman"/>
          <w:sz w:val="16"/>
          <w:szCs w:val="16"/>
        </w:rPr>
        <w:t>подпись)   (расшифровка подписи)</w:t>
      </w:r>
    </w:p>
    <w:p w:rsidR="006A4A15" w:rsidRPr="00C118A9" w:rsidRDefault="006A4A15" w:rsidP="006A4A15">
      <w:pPr>
        <w:ind w:firstLine="0"/>
        <w:rPr>
          <w:rFonts w:ascii="Times New Roman" w:hAnsi="Times New Roman"/>
          <w:sz w:val="16"/>
          <w:szCs w:val="16"/>
        </w:rPr>
      </w:pPr>
    </w:p>
    <w:p w:rsidR="006A4A15" w:rsidRPr="00C118A9" w:rsidRDefault="006A4A15" w:rsidP="006A4A15">
      <w:pPr>
        <w:pStyle w:val="a6"/>
        <w:ind w:firstLine="0"/>
        <w:rPr>
          <w:rFonts w:ascii="Times New Roman" w:hAnsi="Times New Roman" w:cs="Times New Roman"/>
          <w:sz w:val="16"/>
          <w:szCs w:val="16"/>
        </w:rPr>
      </w:pPr>
      <w:r w:rsidRPr="00C118A9">
        <w:rPr>
          <w:rFonts w:ascii="Times New Roman" w:hAnsi="Times New Roman" w:cs="Times New Roman"/>
          <w:sz w:val="16"/>
          <w:szCs w:val="16"/>
        </w:rPr>
        <w:t>Исполнитель _________________________ _________________ ________________________________ _______________________</w:t>
      </w:r>
    </w:p>
    <w:p w:rsidR="006A4A15" w:rsidRPr="00C118A9" w:rsidRDefault="006A4A15" w:rsidP="006A4A15">
      <w:pPr>
        <w:pStyle w:val="a6"/>
        <w:ind w:firstLine="0"/>
        <w:rPr>
          <w:rFonts w:ascii="Times New Roman" w:hAnsi="Times New Roman" w:cs="Times New Roman"/>
          <w:sz w:val="16"/>
          <w:szCs w:val="16"/>
        </w:rPr>
      </w:pPr>
      <w:r w:rsidRPr="00C118A9">
        <w:rPr>
          <w:rFonts w:ascii="Times New Roman" w:hAnsi="Times New Roman" w:cs="Times New Roman"/>
          <w:sz w:val="16"/>
          <w:szCs w:val="16"/>
        </w:rPr>
        <w:t xml:space="preserve">    (должность) (</w:t>
      </w:r>
      <w:proofErr w:type="gramStart"/>
      <w:r w:rsidRPr="00C118A9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C118A9">
        <w:rPr>
          <w:rFonts w:ascii="Times New Roman" w:hAnsi="Times New Roman" w:cs="Times New Roman"/>
          <w:sz w:val="16"/>
          <w:szCs w:val="16"/>
        </w:rPr>
        <w:t>(расшифровка подписи)   (телефон)</w:t>
      </w:r>
    </w:p>
    <w:p w:rsidR="006A4A15" w:rsidRPr="00C118A9" w:rsidRDefault="006A4A15" w:rsidP="006A4A15">
      <w:pPr>
        <w:pStyle w:val="a6"/>
        <w:ind w:firstLine="0"/>
        <w:rPr>
          <w:rFonts w:ascii="Times New Roman" w:hAnsi="Times New Roman" w:cs="Times New Roman"/>
          <w:sz w:val="16"/>
          <w:szCs w:val="16"/>
        </w:rPr>
      </w:pPr>
      <w:r w:rsidRPr="00C118A9">
        <w:rPr>
          <w:rFonts w:ascii="Times New Roman" w:hAnsi="Times New Roman" w:cs="Times New Roman"/>
          <w:sz w:val="16"/>
          <w:szCs w:val="16"/>
        </w:rPr>
        <w:t>"____" ____________ 20___ г.</w:t>
      </w:r>
    </w:p>
    <w:p w:rsidR="006A4A15" w:rsidRPr="00C118A9" w:rsidRDefault="006A4A15" w:rsidP="006A4A15">
      <w:pPr>
        <w:ind w:firstLine="0"/>
        <w:rPr>
          <w:rFonts w:ascii="Times New Roman" w:hAnsi="Times New Roman"/>
          <w:sz w:val="16"/>
          <w:szCs w:val="16"/>
        </w:rPr>
      </w:pPr>
    </w:p>
    <w:p w:rsidR="006A4A15" w:rsidRPr="00C118A9" w:rsidRDefault="006A4A15" w:rsidP="006A4A15">
      <w:pPr>
        <w:pStyle w:val="a6"/>
        <w:ind w:firstLine="0"/>
        <w:rPr>
          <w:rFonts w:ascii="Times New Roman" w:hAnsi="Times New Roman" w:cs="Times New Roman"/>
          <w:sz w:val="16"/>
          <w:szCs w:val="16"/>
        </w:rPr>
      </w:pPr>
      <w:bookmarkStart w:id="14" w:name="sub_3333"/>
      <w:r w:rsidRPr="00C118A9">
        <w:rPr>
          <w:rFonts w:ascii="Times New Roman" w:hAnsi="Times New Roman" w:cs="Times New Roman"/>
          <w:sz w:val="16"/>
          <w:szCs w:val="16"/>
        </w:rPr>
        <w:t>__________________________</w:t>
      </w:r>
    </w:p>
    <w:bookmarkEnd w:id="14"/>
    <w:p w:rsidR="00024037" w:rsidRPr="00C118A9" w:rsidRDefault="006A4A15" w:rsidP="00C118A9">
      <w:pPr>
        <w:pStyle w:val="a6"/>
        <w:ind w:firstLine="0"/>
        <w:rPr>
          <w:rFonts w:ascii="Times New Roman" w:hAnsi="Times New Roman" w:cs="Times New Roman"/>
          <w:sz w:val="16"/>
          <w:szCs w:val="16"/>
        </w:rPr>
      </w:pPr>
      <w:r w:rsidRPr="00C118A9">
        <w:rPr>
          <w:rFonts w:ascii="Times New Roman" w:hAnsi="Times New Roman" w:cs="Times New Roman"/>
          <w:sz w:val="16"/>
          <w:szCs w:val="16"/>
        </w:rPr>
        <w:t>* Код аналитического показателя указывается в случае, если порядком составления, ведения и утверждения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</w:p>
    <w:sectPr w:rsidR="00024037" w:rsidRPr="00C118A9" w:rsidSect="00BA756F">
      <w:pgSz w:w="16838" w:h="11906" w:orient="landscape"/>
      <w:pgMar w:top="1134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788" w:rsidRDefault="00171788" w:rsidP="006A4A15">
      <w:r>
        <w:separator/>
      </w:r>
    </w:p>
  </w:endnote>
  <w:endnote w:type="continuationSeparator" w:id="0">
    <w:p w:rsidR="00171788" w:rsidRDefault="00171788" w:rsidP="006A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A15" w:rsidRDefault="006A4A1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A15" w:rsidRDefault="006A4A1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A15" w:rsidRDefault="006A4A1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788" w:rsidRDefault="00171788" w:rsidP="006A4A15">
      <w:r>
        <w:separator/>
      </w:r>
    </w:p>
  </w:footnote>
  <w:footnote w:type="continuationSeparator" w:id="0">
    <w:p w:rsidR="00171788" w:rsidRDefault="00171788" w:rsidP="006A4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A15" w:rsidRDefault="006A4A1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A15" w:rsidRDefault="006A4A1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A15" w:rsidRDefault="006A4A1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FB"/>
    <w:rsid w:val="00024037"/>
    <w:rsid w:val="00170A60"/>
    <w:rsid w:val="00171788"/>
    <w:rsid w:val="002C032F"/>
    <w:rsid w:val="004272FD"/>
    <w:rsid w:val="004573E0"/>
    <w:rsid w:val="004B1073"/>
    <w:rsid w:val="006A4A15"/>
    <w:rsid w:val="006C5994"/>
    <w:rsid w:val="0074747F"/>
    <w:rsid w:val="00822BFB"/>
    <w:rsid w:val="00861FE6"/>
    <w:rsid w:val="009C6265"/>
    <w:rsid w:val="00AB4978"/>
    <w:rsid w:val="00BA756F"/>
    <w:rsid w:val="00C118A9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7AF81-9BD9-4712-A42D-A069B3FF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C599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C599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C599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C599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C599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5994"/>
    <w:rPr>
      <w:color w:val="0000FF"/>
      <w:u w:val="none"/>
    </w:rPr>
  </w:style>
  <w:style w:type="paragraph" w:customStyle="1" w:styleId="a4">
    <w:name w:val="Комментарий"/>
    <w:basedOn w:val="a"/>
    <w:next w:val="a"/>
    <w:rsid w:val="006A4A15"/>
    <w:pPr>
      <w:widowControl w:val="0"/>
      <w:shd w:val="clear" w:color="auto" w:fill="F0F0F0"/>
      <w:suppressAutoHyphens/>
      <w:autoSpaceDE w:val="0"/>
      <w:spacing w:before="75"/>
      <w:ind w:left="170"/>
    </w:pPr>
    <w:rPr>
      <w:color w:val="353842"/>
      <w:lang w:eastAsia="ar-SA"/>
    </w:rPr>
  </w:style>
  <w:style w:type="paragraph" w:customStyle="1" w:styleId="a5">
    <w:name w:val="Нормальный (таблица)"/>
    <w:basedOn w:val="a"/>
    <w:next w:val="a"/>
    <w:rsid w:val="006A4A15"/>
    <w:pPr>
      <w:widowControl w:val="0"/>
      <w:suppressAutoHyphens/>
      <w:autoSpaceDE w:val="0"/>
    </w:pPr>
    <w:rPr>
      <w:lang w:eastAsia="ar-SA"/>
    </w:rPr>
  </w:style>
  <w:style w:type="paragraph" w:customStyle="1" w:styleId="a6">
    <w:name w:val="Таблицы (моноширинный)"/>
    <w:basedOn w:val="a"/>
    <w:next w:val="a"/>
    <w:rsid w:val="006A4A15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7">
    <w:name w:val="Цветовое выделение"/>
    <w:rsid w:val="006A4A15"/>
    <w:rPr>
      <w:b/>
      <w:bCs/>
      <w:color w:val="26282F"/>
    </w:rPr>
  </w:style>
  <w:style w:type="character" w:customStyle="1" w:styleId="a8">
    <w:name w:val="Гипертекстовая ссылка"/>
    <w:rsid w:val="006A4A15"/>
    <w:rPr>
      <w:b/>
      <w:bCs/>
      <w:color w:val="106BBE"/>
    </w:rPr>
  </w:style>
  <w:style w:type="table" w:styleId="a9">
    <w:name w:val="Table Grid"/>
    <w:basedOn w:val="a1"/>
    <w:uiPriority w:val="59"/>
    <w:rsid w:val="006A4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6A4A1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A4A1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A4A1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A4A1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C599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6C599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6A4A1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C599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6A4A1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A4A15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A4A1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A4A15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C599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C599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C599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0">
    <w:name w:val="Balloon Text"/>
    <w:basedOn w:val="a"/>
    <w:link w:val="af1"/>
    <w:uiPriority w:val="99"/>
    <w:semiHidden/>
    <w:unhideWhenUsed/>
    <w:rsid w:val="004573E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73E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8898.0/" TargetMode="External"/><Relationship Id="rId13" Type="http://schemas.openxmlformats.org/officeDocument/2006/relationships/footer" Target="footer2.xml"/><Relationship Id="rId18" Type="http://schemas.openxmlformats.org/officeDocument/2006/relationships/hyperlink" Target="garantf1://79139.0/" TargetMode="External"/><Relationship Id="rId26" Type="http://schemas.openxmlformats.org/officeDocument/2006/relationships/hyperlink" Target="garantf1://79222.383/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9222.383/" TargetMode="External"/><Relationship Id="rId7" Type="http://schemas.openxmlformats.org/officeDocument/2006/relationships/hyperlink" Target="garantf1://12057835.2/" TargetMode="External"/><Relationship Id="rId12" Type="http://schemas.openxmlformats.org/officeDocument/2006/relationships/footer" Target="footer1.xml"/><Relationship Id="rId17" Type="http://schemas.openxmlformats.org/officeDocument/2006/relationships/hyperlink" Target="garantf1://12022754.0/" TargetMode="External"/><Relationship Id="rId25" Type="http://schemas.openxmlformats.org/officeDocument/2006/relationships/hyperlink" Target="garantf1://90502.0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308460.100000/" TargetMode="External"/><Relationship Id="rId20" Type="http://schemas.openxmlformats.org/officeDocument/2006/relationships/hyperlink" Target="garantf1://90502.0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garantf1://70308460.100000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garantf1://79139.0/" TargetMode="External"/><Relationship Id="rId28" Type="http://schemas.openxmlformats.org/officeDocument/2006/relationships/hyperlink" Target="../../../../Users/npelagin/AppData/Local/Temp/Rar$DIa5628.14382/&#8470;44%2013.11.2023%20&#1055;&#1086;&#1088;&#1103;&#1076;&#1086;&#1082;%20&#1089;&#1086;&#1089;&#1090;%20&#1091;&#1090;&#1074;&#1077;&#1088;&#1078;&#1076;%20&#1074;&#1077;&#1076;&#1077;&#1085;%20&#1073;&#1102;&#1076;&#1078;&#1077;&#1090;&#1085;&#1086;&#1081;%20&#1089;&#1084;&#1077;&#1090;&#1099;%20&#1050;&#1086;&#1085;&#1076;&#1088;%20&#1089;&#1087;.docx" TargetMode="External"/><Relationship Id="rId10" Type="http://schemas.openxmlformats.org/officeDocument/2006/relationships/header" Target="header1.xml"/><Relationship Id="rId19" Type="http://schemas.openxmlformats.org/officeDocument/2006/relationships/hyperlink" Target="garantf1://70308460.1000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../../../Users/npelagin/AppData/Local/Temp/Rar$DIa5628.14382/&#8470;44%2013.11.2023%20&#1055;&#1086;&#1088;&#1103;&#1076;&#1086;&#1082;%20&#1089;&#1086;&#1089;&#1090;%20&#1091;&#1090;&#1074;&#1077;&#1088;&#1078;&#1076;%20&#1074;&#1077;&#1076;&#1077;&#1085;%20&#1073;&#1102;&#1076;&#1078;&#1077;&#1090;&#1085;&#1086;&#1081;%20&#1089;&#1084;&#1077;&#1090;&#1099;%20&#1050;&#1086;&#1085;&#1076;&#1088;%20&#1089;&#1087;.docx" TargetMode="External"/><Relationship Id="rId14" Type="http://schemas.openxmlformats.org/officeDocument/2006/relationships/header" Target="header3.xml"/><Relationship Id="rId22" Type="http://schemas.openxmlformats.org/officeDocument/2006/relationships/hyperlink" Target="garantf1://12022754.0/" TargetMode="External"/><Relationship Id="rId27" Type="http://schemas.openxmlformats.org/officeDocument/2006/relationships/hyperlink" Target="garantf1://12022754.0/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17</TotalTime>
  <Pages>1</Pages>
  <Words>2927</Words>
  <Characters>16688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19576</CharactersWithSpaces>
  <SharedDoc>false</SharedDoc>
  <HLinks>
    <vt:vector size="96" baseType="variant">
      <vt:variant>
        <vt:i4>3154259</vt:i4>
      </vt:variant>
      <vt:variant>
        <vt:i4>45</vt:i4>
      </vt:variant>
      <vt:variant>
        <vt:i4>0</vt:i4>
      </vt:variant>
      <vt:variant>
        <vt:i4>5</vt:i4>
      </vt:variant>
      <vt:variant>
        <vt:lpwstr>../../../../Users/npelagin/AppData/Local/Temp/Rar$DIa5628.14382/№44 13.11.2023 Порядок сост утвержд веден бюджетной сметы Кондр сп.docx</vt:lpwstr>
      </vt:variant>
      <vt:variant>
        <vt:lpwstr>sub_3333</vt:lpwstr>
      </vt:variant>
      <vt:variant>
        <vt:i4>7143483</vt:i4>
      </vt:variant>
      <vt:variant>
        <vt:i4>42</vt:i4>
      </vt:variant>
      <vt:variant>
        <vt:i4>0</vt:i4>
      </vt:variant>
      <vt:variant>
        <vt:i4>5</vt:i4>
      </vt:variant>
      <vt:variant>
        <vt:lpwstr>garantf1://12022754.0/</vt:lpwstr>
      </vt:variant>
      <vt:variant>
        <vt:lpwstr/>
      </vt:variant>
      <vt:variant>
        <vt:i4>6094869</vt:i4>
      </vt:variant>
      <vt:variant>
        <vt:i4>39</vt:i4>
      </vt:variant>
      <vt:variant>
        <vt:i4>0</vt:i4>
      </vt:variant>
      <vt:variant>
        <vt:i4>5</vt:i4>
      </vt:variant>
      <vt:variant>
        <vt:lpwstr>garantf1://79222.383/</vt:lpwstr>
      </vt:variant>
      <vt:variant>
        <vt:lpwstr/>
      </vt:variant>
      <vt:variant>
        <vt:i4>6553638</vt:i4>
      </vt:variant>
      <vt:variant>
        <vt:i4>36</vt:i4>
      </vt:variant>
      <vt:variant>
        <vt:i4>0</vt:i4>
      </vt:variant>
      <vt:variant>
        <vt:i4>5</vt:i4>
      </vt:variant>
      <vt:variant>
        <vt:lpwstr>garantf1://90502.0/</vt:lpwstr>
      </vt:variant>
      <vt:variant>
        <vt:lpwstr/>
      </vt:variant>
      <vt:variant>
        <vt:i4>8257597</vt:i4>
      </vt:variant>
      <vt:variant>
        <vt:i4>33</vt:i4>
      </vt:variant>
      <vt:variant>
        <vt:i4>0</vt:i4>
      </vt:variant>
      <vt:variant>
        <vt:i4>5</vt:i4>
      </vt:variant>
      <vt:variant>
        <vt:lpwstr>garantf1://70308460.100000/</vt:lpwstr>
      </vt:variant>
      <vt:variant>
        <vt:lpwstr/>
      </vt:variant>
      <vt:variant>
        <vt:i4>6619180</vt:i4>
      </vt:variant>
      <vt:variant>
        <vt:i4>30</vt:i4>
      </vt:variant>
      <vt:variant>
        <vt:i4>0</vt:i4>
      </vt:variant>
      <vt:variant>
        <vt:i4>5</vt:i4>
      </vt:variant>
      <vt:variant>
        <vt:lpwstr>garantf1://79139.0/</vt:lpwstr>
      </vt:variant>
      <vt:variant>
        <vt:lpwstr/>
      </vt:variant>
      <vt:variant>
        <vt:i4>7143483</vt:i4>
      </vt:variant>
      <vt:variant>
        <vt:i4>27</vt:i4>
      </vt:variant>
      <vt:variant>
        <vt:i4>0</vt:i4>
      </vt:variant>
      <vt:variant>
        <vt:i4>5</vt:i4>
      </vt:variant>
      <vt:variant>
        <vt:lpwstr>garantf1://12022754.0/</vt:lpwstr>
      </vt:variant>
      <vt:variant>
        <vt:lpwstr/>
      </vt:variant>
      <vt:variant>
        <vt:i4>6094869</vt:i4>
      </vt:variant>
      <vt:variant>
        <vt:i4>24</vt:i4>
      </vt:variant>
      <vt:variant>
        <vt:i4>0</vt:i4>
      </vt:variant>
      <vt:variant>
        <vt:i4>5</vt:i4>
      </vt:variant>
      <vt:variant>
        <vt:lpwstr>garantf1://79222.383/</vt:lpwstr>
      </vt:variant>
      <vt:variant>
        <vt:lpwstr/>
      </vt:variant>
      <vt:variant>
        <vt:i4>6553638</vt:i4>
      </vt:variant>
      <vt:variant>
        <vt:i4>21</vt:i4>
      </vt:variant>
      <vt:variant>
        <vt:i4>0</vt:i4>
      </vt:variant>
      <vt:variant>
        <vt:i4>5</vt:i4>
      </vt:variant>
      <vt:variant>
        <vt:lpwstr>garantf1://90502.0/</vt:lpwstr>
      </vt:variant>
      <vt:variant>
        <vt:lpwstr/>
      </vt:variant>
      <vt:variant>
        <vt:i4>8257597</vt:i4>
      </vt:variant>
      <vt:variant>
        <vt:i4>18</vt:i4>
      </vt:variant>
      <vt:variant>
        <vt:i4>0</vt:i4>
      </vt:variant>
      <vt:variant>
        <vt:i4>5</vt:i4>
      </vt:variant>
      <vt:variant>
        <vt:lpwstr>garantf1://70308460.100000/</vt:lpwstr>
      </vt:variant>
      <vt:variant>
        <vt:lpwstr/>
      </vt:variant>
      <vt:variant>
        <vt:i4>6619180</vt:i4>
      </vt:variant>
      <vt:variant>
        <vt:i4>15</vt:i4>
      </vt:variant>
      <vt:variant>
        <vt:i4>0</vt:i4>
      </vt:variant>
      <vt:variant>
        <vt:i4>5</vt:i4>
      </vt:variant>
      <vt:variant>
        <vt:lpwstr>garantf1://79139.0/</vt:lpwstr>
      </vt:variant>
      <vt:variant>
        <vt:lpwstr/>
      </vt:variant>
      <vt:variant>
        <vt:i4>7143483</vt:i4>
      </vt:variant>
      <vt:variant>
        <vt:i4>12</vt:i4>
      </vt:variant>
      <vt:variant>
        <vt:i4>0</vt:i4>
      </vt:variant>
      <vt:variant>
        <vt:i4>5</vt:i4>
      </vt:variant>
      <vt:variant>
        <vt:lpwstr>garantf1://12022754.0/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garantf1://70308460.100000/</vt:lpwstr>
      </vt:variant>
      <vt:variant>
        <vt:lpwstr/>
      </vt:variant>
      <vt:variant>
        <vt:i4>3154258</vt:i4>
      </vt:variant>
      <vt:variant>
        <vt:i4>6</vt:i4>
      </vt:variant>
      <vt:variant>
        <vt:i4>0</vt:i4>
      </vt:variant>
      <vt:variant>
        <vt:i4>5</vt:i4>
      </vt:variant>
      <vt:variant>
        <vt:lpwstr>../../../../Users/npelagin/AppData/Local/Temp/Rar$DIa5628.14382/№44 13.11.2023 Порядок сост утвержд веден бюджетной сметы Кондр сп.docx</vt:lpwstr>
      </vt:variant>
      <vt:variant>
        <vt:lpwstr>sub_1000</vt:lpwstr>
      </vt:variant>
      <vt:variant>
        <vt:i4>7012413</vt:i4>
      </vt:variant>
      <vt:variant>
        <vt:i4>3</vt:i4>
      </vt:variant>
      <vt:variant>
        <vt:i4>0</vt:i4>
      </vt:variant>
      <vt:variant>
        <vt:i4>5</vt:i4>
      </vt:variant>
      <vt:variant>
        <vt:lpwstr>garantf1://12078898.0/</vt:lpwstr>
      </vt:variant>
      <vt:variant>
        <vt:lpwstr/>
      </vt:variant>
      <vt:variant>
        <vt:i4>7209008</vt:i4>
      </vt:variant>
      <vt:variant>
        <vt:i4>0</vt:i4>
      </vt:variant>
      <vt:variant>
        <vt:i4>0</vt:i4>
      </vt:variant>
      <vt:variant>
        <vt:i4>5</vt:i4>
      </vt:variant>
      <vt:variant>
        <vt:lpwstr>garantf1://12057835.2/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admkr</cp:lastModifiedBy>
  <cp:revision>7</cp:revision>
  <cp:lastPrinted>2024-10-24T06:31:00Z</cp:lastPrinted>
  <dcterms:created xsi:type="dcterms:W3CDTF">2024-10-17T13:31:00Z</dcterms:created>
  <dcterms:modified xsi:type="dcterms:W3CDTF">2024-10-25T08:00:00Z</dcterms:modified>
</cp:coreProperties>
</file>