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092733">
        <w:rPr>
          <w:rFonts w:ascii="Times New Roman" w:hAnsi="Times New Roman"/>
        </w:rPr>
        <w:t>АДМИНИСТРАЦИЯ</w:t>
      </w:r>
    </w:p>
    <w:p w:rsidR="001D306B" w:rsidRPr="00D4443B" w:rsidRDefault="00001281" w:rsidP="00D4443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КРАСНОЛОГСКОГО </w:t>
      </w:r>
      <w:r w:rsidR="001D306B" w:rsidRPr="00D4443B">
        <w:rPr>
          <w:rFonts w:ascii="Times New Roman" w:hAnsi="Times New Roman"/>
        </w:rPr>
        <w:t>СЕЛЬСКОГО ПОСЕЛЕНИЯ</w:t>
      </w: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D4443B">
        <w:rPr>
          <w:rFonts w:ascii="Times New Roman" w:hAnsi="Times New Roman"/>
        </w:rPr>
        <w:t>КАШИРСКОГО МУНИЦИПАЛЬНОГО РАЙОНА</w:t>
      </w: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D4443B">
        <w:rPr>
          <w:rFonts w:ascii="Times New Roman" w:hAnsi="Times New Roman"/>
        </w:rPr>
        <w:t>ВОРОНЕЖСКОЙ ОБЛАСТИ</w:t>
      </w: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D4443B">
        <w:rPr>
          <w:rFonts w:ascii="Times New Roman" w:hAnsi="Times New Roman"/>
        </w:rPr>
        <w:t>ПОСТАНОВЛЕНИЕ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D4443B" w:rsidRPr="002B4367" w:rsidRDefault="00D4443B" w:rsidP="00001281">
      <w:pPr>
        <w:ind w:firstLine="0"/>
        <w:jc w:val="lef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001281">
        <w:rPr>
          <w:rFonts w:ascii="Times New Roman" w:hAnsi="Times New Roman"/>
          <w:color w:val="000000"/>
        </w:rPr>
        <w:t xml:space="preserve">19.11.2024г.                     </w:t>
      </w:r>
      <w:r>
        <w:rPr>
          <w:rFonts w:ascii="Times New Roman" w:hAnsi="Times New Roman"/>
          <w:color w:val="000000"/>
        </w:rPr>
        <w:t xml:space="preserve">№ </w:t>
      </w:r>
      <w:r w:rsidR="00001281">
        <w:rPr>
          <w:rFonts w:ascii="Times New Roman" w:hAnsi="Times New Roman"/>
          <w:color w:val="000000"/>
        </w:rPr>
        <w:t xml:space="preserve"> 88</w:t>
      </w:r>
    </w:p>
    <w:p w:rsidR="00D4443B" w:rsidRPr="002B4367" w:rsidRDefault="00D4443B" w:rsidP="00001281">
      <w:pPr>
        <w:ind w:firstLine="0"/>
        <w:jc w:val="left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001281">
        <w:rPr>
          <w:rFonts w:ascii="Times New Roman" w:hAnsi="Times New Roman"/>
          <w:color w:val="000000"/>
        </w:rPr>
        <w:t>Красный Лог</w:t>
      </w:r>
    </w:p>
    <w:p w:rsidR="001D306B" w:rsidRPr="00D4443B" w:rsidRDefault="001D306B" w:rsidP="00001281">
      <w:pPr>
        <w:pStyle w:val="a3"/>
        <w:rPr>
          <w:rFonts w:ascii="Times New Roman" w:hAnsi="Times New Roman"/>
          <w:sz w:val="24"/>
          <w:szCs w:val="24"/>
        </w:rPr>
      </w:pPr>
    </w:p>
    <w:p w:rsidR="001D306B" w:rsidRPr="00D4443B" w:rsidRDefault="001D306B" w:rsidP="00D4443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43B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 w:cs="Times New Roman"/>
          <w:sz w:val="24"/>
          <w:szCs w:val="24"/>
        </w:rPr>
        <w:t>5</w:t>
      </w:r>
      <w:r w:rsidRPr="00D444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306B" w:rsidRPr="00D4443B" w:rsidRDefault="001D306B" w:rsidP="00D4443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D4443B" w:rsidRPr="005F3434" w:rsidRDefault="00D4443B" w:rsidP="00D4443B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</w:rPr>
        <w:t xml:space="preserve"> администрация </w:t>
      </w:r>
      <w:r w:rsidR="00001281">
        <w:rPr>
          <w:rFonts w:ascii="Times New Roman" w:eastAsia="Calibri" w:hAnsi="Times New Roman"/>
          <w:lang w:eastAsia="en-US"/>
        </w:rPr>
        <w:t xml:space="preserve">Краснологского </w:t>
      </w:r>
      <w:r w:rsidRPr="005F3434">
        <w:rPr>
          <w:rFonts w:ascii="Times New Roman" w:eastAsia="Calibri" w:hAnsi="Times New Roman"/>
          <w:lang w:eastAsia="en-US"/>
        </w:rPr>
        <w:t>поселения Каширского муниципального района Воронежской области</w:t>
      </w:r>
    </w:p>
    <w:p w:rsidR="00D4443B" w:rsidRDefault="00D4443B" w:rsidP="00D4443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D4443B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/>
        </w:rPr>
        <w:t>5</w:t>
      </w:r>
      <w:r w:rsidRPr="00D4443B">
        <w:rPr>
          <w:rFonts w:ascii="Times New Roman" w:hAnsi="Times New Roman"/>
        </w:rPr>
        <w:t xml:space="preserve"> год</w:t>
      </w:r>
      <w:r w:rsidRPr="00D4443B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 xml:space="preserve">2. </w:t>
      </w:r>
      <w:r w:rsidR="003A3596" w:rsidRPr="00D4443B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001281">
        <w:rPr>
          <w:rFonts w:ascii="Times New Roman" w:hAnsi="Times New Roman"/>
        </w:rPr>
        <w:t xml:space="preserve">Краснологского </w:t>
      </w:r>
      <w:r w:rsidR="003A3596" w:rsidRPr="00D4443B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</w:t>
      </w:r>
      <w:r w:rsidRPr="00D4443B">
        <w:rPr>
          <w:rFonts w:ascii="Times New Roman" w:hAnsi="Times New Roman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9"/>
      </w:tblGrid>
      <w:tr w:rsidR="00D4443B" w:rsidRPr="009520A5" w:rsidTr="00D945AE">
        <w:tc>
          <w:tcPr>
            <w:tcW w:w="4785" w:type="dxa"/>
            <w:hideMark/>
          </w:tcPr>
          <w:bookmarkEnd w:id="0"/>
          <w:p w:rsidR="00001281" w:rsidRDefault="00001281" w:rsidP="00D945A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главы администрации</w:t>
            </w:r>
          </w:p>
          <w:p w:rsidR="00D4443B" w:rsidRPr="005F3434" w:rsidRDefault="00001281" w:rsidP="00D945A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Краснологского</w:t>
            </w:r>
            <w:r w:rsidR="00D4443B" w:rsidRPr="005F3434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D4443B" w:rsidRPr="009520A5" w:rsidRDefault="00D4443B" w:rsidP="00D945AE">
            <w:pPr>
              <w:ind w:firstLine="709"/>
              <w:jc w:val="right"/>
              <w:rPr>
                <w:rFonts w:ascii="Times New Roman" w:hAnsi="Times New Roman"/>
                <w:highlight w:val="yellow"/>
              </w:rPr>
            </w:pPr>
          </w:p>
          <w:p w:rsidR="00D4443B" w:rsidRPr="009520A5" w:rsidRDefault="00001281" w:rsidP="00D945AE">
            <w:pPr>
              <w:ind w:firstLine="709"/>
              <w:jc w:val="right"/>
              <w:rPr>
                <w:rFonts w:ascii="Times New Roman" w:hAnsi="Times New Roman"/>
                <w:highlight w:val="yellow"/>
              </w:rPr>
            </w:pPr>
            <w:r w:rsidRPr="00001281">
              <w:rPr>
                <w:rFonts w:ascii="Times New Roman" w:hAnsi="Times New Roman"/>
              </w:rPr>
              <w:t>Колбасова А.Я.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7B2F82" w:rsidRPr="005F3434" w:rsidRDefault="001D306B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br w:type="page"/>
      </w:r>
      <w:r w:rsidR="007B2F82"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7B2F82" w:rsidRPr="005F3434" w:rsidRDefault="007B2F82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001281">
        <w:rPr>
          <w:rFonts w:ascii="Times New Roman" w:eastAsia="Calibri" w:hAnsi="Times New Roman"/>
          <w:lang w:eastAsia="en-US"/>
        </w:rPr>
        <w:t>Краснологского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7B2F82" w:rsidRDefault="007B2F82" w:rsidP="007B2F82">
      <w:pPr>
        <w:pStyle w:val="a3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00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19.11.2024 г. </w:t>
      </w: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001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88</w:t>
      </w:r>
    </w:p>
    <w:p w:rsidR="00BF452C" w:rsidRPr="00D4443B" w:rsidRDefault="00BF452C" w:rsidP="007B2F82">
      <w:pPr>
        <w:ind w:left="5103" w:firstLine="0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Программа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7B2F82">
        <w:rPr>
          <w:rFonts w:ascii="Times New Roman" w:eastAsia="Calibri" w:hAnsi="Times New Roman"/>
          <w:lang w:eastAsia="en-US"/>
        </w:rPr>
        <w:t>5</w:t>
      </w:r>
      <w:r w:rsidRPr="00D4443B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7B2F82" w:rsidRDefault="007B2F82" w:rsidP="00D4443B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Pr="007B2F82">
        <w:rPr>
          <w:rFonts w:ascii="Times New Roman" w:hAnsi="Times New Roman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:rsidR="007B2F82" w:rsidRDefault="007B2F82" w:rsidP="00D4443B">
      <w:pPr>
        <w:ind w:firstLine="709"/>
        <w:rPr>
          <w:rFonts w:ascii="Times New Roman" w:hAnsi="Times New Roman"/>
        </w:rPr>
      </w:pPr>
    </w:p>
    <w:p w:rsidR="007B2F82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B2F82" w:rsidRPr="005F3434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 w:rsidR="007B2F82"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r w:rsidR="00001281">
        <w:rPr>
          <w:rFonts w:ascii="Times New Roman" w:hAnsi="Times New Roman"/>
          <w:bCs/>
          <w:lang w:eastAsia="en-US"/>
        </w:rPr>
        <w:t xml:space="preserve">Краснологского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r w:rsidR="00001281">
        <w:rPr>
          <w:rFonts w:ascii="Times New Roman" w:hAnsi="Times New Roman"/>
          <w:bCs/>
          <w:lang w:eastAsia="en-US"/>
        </w:rPr>
        <w:t xml:space="preserve">Краснологского 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001281">
        <w:rPr>
          <w:rFonts w:ascii="Times New Roman" w:hAnsi="Times New Roman"/>
          <w:bCs/>
          <w:lang w:eastAsia="en-US"/>
        </w:rPr>
        <w:t>Краснологского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001281">
        <w:rPr>
          <w:rFonts w:ascii="Times New Roman" w:hAnsi="Times New Roman"/>
          <w:bCs/>
          <w:lang w:eastAsia="en-US"/>
        </w:rPr>
        <w:t xml:space="preserve">Краснологского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="00470968" w:rsidRPr="00D4443B">
        <w:rPr>
          <w:rFonts w:ascii="Times New Roman" w:hAnsi="Times New Roman"/>
          <w:lang w:eastAsia="en-US"/>
        </w:rPr>
        <w:t xml:space="preserve"> </w:t>
      </w:r>
      <w:r w:rsidRPr="00D4443B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</w:t>
      </w:r>
      <w:r w:rsidR="00001281">
        <w:rPr>
          <w:rFonts w:ascii="Times New Roman" w:hAnsi="Times New Roman"/>
          <w:lang w:eastAsia="en-US"/>
        </w:rPr>
        <w:t xml:space="preserve"> Краснологского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001281">
        <w:rPr>
          <w:rFonts w:ascii="Times New Roman" w:hAnsi="Times New Roman"/>
          <w:bCs/>
          <w:lang w:eastAsia="en-US"/>
        </w:rPr>
        <w:t xml:space="preserve">Краснологского </w:t>
      </w:r>
      <w:r w:rsidRPr="00D4443B">
        <w:rPr>
          <w:rFonts w:ascii="Times New Roman" w:eastAsia="Calibri" w:hAnsi="Times New Roman"/>
          <w:lang w:eastAsia="en-US"/>
        </w:rPr>
        <w:t>сельского поселения, об установленных правилах благоустройства.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D306B"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 w:rsidR="00C51F15"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="001D306B"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 w:rsidR="00C51F15">
        <w:rPr>
          <w:rFonts w:ascii="Times New Roman" w:eastAsia="Calibri" w:hAnsi="Times New Roman"/>
          <w:lang w:eastAsia="en-US"/>
        </w:rPr>
        <w:t xml:space="preserve"> территории</w:t>
      </w:r>
      <w:r w:rsidR="001D306B"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 w:rsidR="00C51F15">
        <w:rPr>
          <w:rFonts w:ascii="Times New Roman" w:eastAsia="Calibri" w:hAnsi="Times New Roman"/>
          <w:lang w:eastAsia="en-US"/>
        </w:rPr>
        <w:t>р</w:t>
      </w:r>
      <w:r w:rsidR="001D306B"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 w:rsidR="00C51F15">
        <w:rPr>
          <w:rFonts w:ascii="Times New Roman" w:eastAsia="Calibri" w:hAnsi="Times New Roman"/>
          <w:lang w:eastAsia="en-US"/>
        </w:rPr>
        <w:t xml:space="preserve">народных </w:t>
      </w:r>
      <w:r w:rsidR="001D306B" w:rsidRPr="00D4443B">
        <w:rPr>
          <w:rFonts w:ascii="Times New Roman" w:eastAsia="Calibri" w:hAnsi="Times New Roman"/>
          <w:lang w:eastAsia="en-US"/>
        </w:rPr>
        <w:t xml:space="preserve">депутатов </w:t>
      </w:r>
      <w:r w:rsidR="00001281">
        <w:rPr>
          <w:rFonts w:ascii="Times New Roman" w:hAnsi="Times New Roman"/>
          <w:bCs/>
          <w:lang w:eastAsia="en-US"/>
        </w:rPr>
        <w:t>Краснологского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C51F15">
        <w:rPr>
          <w:rFonts w:ascii="Times New Roman" w:hAnsi="Times New Roman"/>
          <w:bCs/>
          <w:lang w:eastAsia="en-US"/>
        </w:rPr>
        <w:t xml:space="preserve">от </w:t>
      </w:r>
      <w:r w:rsidR="0040590E">
        <w:rPr>
          <w:rFonts w:ascii="Times New Roman" w:hAnsi="Times New Roman"/>
          <w:bCs/>
          <w:lang w:eastAsia="en-US"/>
        </w:rPr>
        <w:t>29.06.2022 г.</w:t>
      </w:r>
      <w:r w:rsidR="00C51F15">
        <w:rPr>
          <w:rFonts w:ascii="Times New Roman" w:hAnsi="Times New Roman"/>
          <w:bCs/>
          <w:lang w:eastAsia="en-US"/>
        </w:rPr>
        <w:t xml:space="preserve"> №</w:t>
      </w:r>
      <w:r w:rsidR="00BE0729">
        <w:rPr>
          <w:rFonts w:ascii="Times New Roman" w:hAnsi="Times New Roman"/>
          <w:bCs/>
          <w:lang w:eastAsia="en-US"/>
        </w:rPr>
        <w:t>64</w:t>
      </w:r>
      <w:r w:rsidR="00C51F15">
        <w:rPr>
          <w:rFonts w:ascii="Times New Roman" w:hAnsi="Times New Roman"/>
          <w:bCs/>
          <w:lang w:eastAsia="en-US"/>
        </w:rPr>
        <w:t xml:space="preserve"> «</w:t>
      </w:r>
      <w:r w:rsidR="00C51F15"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r w:rsidR="00BE0729">
        <w:rPr>
          <w:rFonts w:ascii="Times New Roman" w:hAnsi="Times New Roman"/>
          <w:bCs/>
          <w:lang w:eastAsia="en-US"/>
        </w:rPr>
        <w:t>Краснологского</w:t>
      </w:r>
      <w:r w:rsidR="00C51F15" w:rsidRPr="00D4443B">
        <w:rPr>
          <w:rFonts w:ascii="Times New Roman" w:hAnsi="Times New Roman"/>
          <w:bCs/>
          <w:lang w:eastAsia="en-US"/>
        </w:rPr>
        <w:t xml:space="preserve"> </w:t>
      </w:r>
      <w:r w:rsidR="00C51F15"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 w:rsidR="00C51F15">
        <w:rPr>
          <w:rFonts w:ascii="Times New Roman" w:hAnsi="Times New Roman"/>
          <w:bCs/>
          <w:lang w:eastAsia="en-US"/>
        </w:rPr>
        <w:t xml:space="preserve">», </w:t>
      </w:r>
      <w:r w:rsidR="001D306B" w:rsidRPr="00D4443B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</w:t>
      </w:r>
      <w:r w:rsidR="00760BE6" w:rsidRPr="00D4443B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1D306B" w:rsidRPr="00D4443B">
        <w:rPr>
          <w:rFonts w:ascii="Times New Roman" w:hAnsi="Times New Roman"/>
          <w:lang w:eastAsia="en-US"/>
        </w:rPr>
        <w:t xml:space="preserve">. </w:t>
      </w:r>
      <w:r w:rsidR="001D306B" w:rsidRPr="00D4443B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</w:t>
      </w:r>
      <w:r w:rsidR="00BE0729" w:rsidRPr="00D4443B">
        <w:rPr>
          <w:rFonts w:ascii="Times New Roman" w:eastAsia="Calibri" w:hAnsi="Times New Roman"/>
          <w:lang w:eastAsia="en-US"/>
        </w:rPr>
        <w:t xml:space="preserve">территории </w:t>
      </w:r>
      <w:r w:rsidR="00BE0729">
        <w:rPr>
          <w:rFonts w:ascii="Times New Roman" w:hAnsi="Times New Roman"/>
          <w:bCs/>
          <w:lang w:eastAsia="en-US"/>
        </w:rPr>
        <w:t xml:space="preserve">Краснологского </w:t>
      </w:r>
      <w:r w:rsidR="001D306B"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:rsidR="001D306B" w:rsidRPr="00D4443B" w:rsidRDefault="001D306B" w:rsidP="00D4443B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3246A3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1D306B" w:rsidRPr="00D4443B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="001D306B" w:rsidRPr="00D4443B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BE0729">
        <w:rPr>
          <w:rFonts w:ascii="Times New Roman" w:hAnsi="Times New Roman"/>
          <w:bCs/>
          <w:lang w:eastAsia="en-US"/>
        </w:rPr>
        <w:t>Краснологского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D4443B" w:rsidRDefault="003246A3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="001D306B"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3246A3" w:rsidRDefault="003246A3" w:rsidP="00D4443B">
      <w:pPr>
        <w:ind w:firstLine="709"/>
        <w:rPr>
          <w:rFonts w:ascii="Times New Roman" w:hAnsi="Times New Roman"/>
        </w:rPr>
      </w:pPr>
    </w:p>
    <w:p w:rsidR="001D306B" w:rsidRPr="00D4443B" w:rsidRDefault="003246A3" w:rsidP="00D444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D306B"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:rsidR="001D306B" w:rsidRDefault="003246A3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консультирование.</w:t>
      </w:r>
    </w:p>
    <w:p w:rsidR="003246A3" w:rsidRDefault="00C51F15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246A3" w:rsidRDefault="003246A3" w:rsidP="003246A3">
      <w:pPr>
        <w:ind w:firstLine="709"/>
        <w:rPr>
          <w:rFonts w:ascii="Times New Roman" w:hAnsi="Times New Roman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2E03B4" w:rsidRPr="00D4443B" w:rsidRDefault="002E03B4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609"/>
      </w:tblGrid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BE07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E0729">
              <w:rPr>
                <w:rFonts w:ascii="Times New Roman" w:hAnsi="Times New Roman"/>
                <w:bCs/>
              </w:rPr>
              <w:t>Краснологского</w:t>
            </w:r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BE0729">
        <w:rPr>
          <w:rFonts w:ascii="Times New Roman" w:hAnsi="Times New Roman"/>
          <w:bCs/>
          <w:lang w:eastAsia="en-US"/>
        </w:rPr>
        <w:t xml:space="preserve">Краснологского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BE0729">
        <w:rPr>
          <w:rFonts w:ascii="Times New Roman" w:hAnsi="Times New Roman"/>
          <w:bCs/>
          <w:lang w:eastAsia="en-US"/>
        </w:rPr>
        <w:t>Краснологского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:rsidR="00C51F15" w:rsidRDefault="00C51F1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1F15" w:rsidRDefault="00C51F15" w:rsidP="00C51F1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:rsidR="00C51F15" w:rsidRDefault="00C51F15" w:rsidP="00C51F15">
      <w:pPr>
        <w:ind w:left="4536" w:firstLine="0"/>
        <w:rPr>
          <w:rFonts w:ascii="Times New Roman" w:hAnsi="Times New Roman"/>
          <w:bCs/>
        </w:rPr>
      </w:pP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C51F15" w:rsidRDefault="00C51F15" w:rsidP="00D4443B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1"/>
        <w:gridCol w:w="1924"/>
        <w:gridCol w:w="2200"/>
      </w:tblGrid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C51F15" w:rsidRPr="00D4443B" w:rsidTr="00D945AE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:rsidR="00C51F15" w:rsidRPr="00D4443B" w:rsidRDefault="00C51F15" w:rsidP="00BE07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BE0729">
              <w:rPr>
                <w:rFonts w:ascii="Times New Roman" w:hAnsi="Times New Roman"/>
                <w:bCs/>
              </w:rPr>
              <w:t>Краснологского</w:t>
            </w:r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51F15" w:rsidRPr="00D4443B" w:rsidRDefault="00C51F15" w:rsidP="00D4443B">
      <w:pPr>
        <w:ind w:firstLine="709"/>
        <w:rPr>
          <w:rFonts w:ascii="Times New Roman" w:hAnsi="Times New Roman"/>
        </w:rPr>
      </w:pPr>
    </w:p>
    <w:sectPr w:rsidR="00C51F15" w:rsidRPr="00D4443B" w:rsidSect="00D4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0C" w:rsidRDefault="0063030C" w:rsidP="00604212">
      <w:r>
        <w:separator/>
      </w:r>
    </w:p>
  </w:endnote>
  <w:endnote w:type="continuationSeparator" w:id="0">
    <w:p w:rsidR="0063030C" w:rsidRDefault="0063030C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0C" w:rsidRDefault="0063030C" w:rsidP="00604212">
      <w:r>
        <w:separator/>
      </w:r>
    </w:p>
  </w:footnote>
  <w:footnote w:type="continuationSeparator" w:id="0">
    <w:p w:rsidR="0063030C" w:rsidRDefault="0063030C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B"/>
    <w:rsid w:val="00001281"/>
    <w:rsid w:val="00024037"/>
    <w:rsid w:val="00086FA3"/>
    <w:rsid w:val="00092733"/>
    <w:rsid w:val="00187C5A"/>
    <w:rsid w:val="001D306B"/>
    <w:rsid w:val="00206DB8"/>
    <w:rsid w:val="002210FB"/>
    <w:rsid w:val="002269D5"/>
    <w:rsid w:val="002E03B4"/>
    <w:rsid w:val="003246A3"/>
    <w:rsid w:val="003920C1"/>
    <w:rsid w:val="003A3596"/>
    <w:rsid w:val="0040590E"/>
    <w:rsid w:val="00461932"/>
    <w:rsid w:val="00470968"/>
    <w:rsid w:val="0047333E"/>
    <w:rsid w:val="004C43B4"/>
    <w:rsid w:val="0056204C"/>
    <w:rsid w:val="005E0166"/>
    <w:rsid w:val="00604212"/>
    <w:rsid w:val="0063030C"/>
    <w:rsid w:val="00635702"/>
    <w:rsid w:val="00714E59"/>
    <w:rsid w:val="00715C15"/>
    <w:rsid w:val="00760BE6"/>
    <w:rsid w:val="007B2F82"/>
    <w:rsid w:val="007E2A3A"/>
    <w:rsid w:val="00857324"/>
    <w:rsid w:val="00905E82"/>
    <w:rsid w:val="009D5973"/>
    <w:rsid w:val="009E2A73"/>
    <w:rsid w:val="00AC00BC"/>
    <w:rsid w:val="00BE0729"/>
    <w:rsid w:val="00BF452C"/>
    <w:rsid w:val="00C077AD"/>
    <w:rsid w:val="00C51F15"/>
    <w:rsid w:val="00C81997"/>
    <w:rsid w:val="00CF4D9E"/>
    <w:rsid w:val="00D346D8"/>
    <w:rsid w:val="00D4443B"/>
    <w:rsid w:val="00DC7050"/>
    <w:rsid w:val="00DE5000"/>
    <w:rsid w:val="00E02CB4"/>
    <w:rsid w:val="00F31BC9"/>
    <w:rsid w:val="00F455C3"/>
    <w:rsid w:val="00F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97E3-CFF3-4B1C-9034-BF89C6E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73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3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3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3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3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573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3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5732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857324"/>
    <w:rPr>
      <w:color w:val="0000FF"/>
      <w:u w:val="none"/>
    </w:rPr>
  </w:style>
  <w:style w:type="paragraph" w:customStyle="1" w:styleId="Application">
    <w:name w:val="Application!Приложение"/>
    <w:rsid w:val="008573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3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3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B2F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E07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0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admkr</cp:lastModifiedBy>
  <cp:revision>7</cp:revision>
  <cp:lastPrinted>2024-11-19T08:59:00Z</cp:lastPrinted>
  <dcterms:created xsi:type="dcterms:W3CDTF">2024-11-18T17:23:00Z</dcterms:created>
  <dcterms:modified xsi:type="dcterms:W3CDTF">2024-11-19T08:59:00Z</dcterms:modified>
</cp:coreProperties>
</file>