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6A53" w14:textId="77777777" w:rsidR="004D2916" w:rsidRDefault="004D2916" w:rsidP="005A4F72">
      <w:pPr>
        <w:ind w:firstLine="709"/>
        <w:jc w:val="center"/>
        <w:rPr>
          <w:rFonts w:ascii="Times New Roman" w:hAnsi="Times New Roman"/>
        </w:rPr>
      </w:pPr>
    </w:p>
    <w:p w14:paraId="2544A422" w14:textId="154EFE3D" w:rsidR="000577FD" w:rsidRPr="005A4F72" w:rsidRDefault="000577FD" w:rsidP="000B05B9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5A4F7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B05B9">
        <w:rPr>
          <w:rFonts w:ascii="Times New Roman" w:hAnsi="Times New Roman"/>
          <w:b/>
          <w:sz w:val="28"/>
          <w:szCs w:val="28"/>
        </w:rPr>
        <w:t>КРАСНОЛОГСКОГО</w:t>
      </w:r>
      <w:r w:rsidRPr="005A4F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55965BF" w14:textId="77777777" w:rsidR="000577FD" w:rsidRPr="005A4F72" w:rsidRDefault="000577FD" w:rsidP="004D29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4F72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14:paraId="61A12F78" w14:textId="77777777" w:rsidR="000577FD" w:rsidRPr="005A4F72" w:rsidRDefault="000577FD" w:rsidP="004D29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4F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FA6FBB0" w14:textId="77777777" w:rsidR="000577FD" w:rsidRPr="005A4F72" w:rsidRDefault="000577FD" w:rsidP="004D29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127AC2" w14:textId="77777777" w:rsidR="000577FD" w:rsidRPr="005A4F72" w:rsidRDefault="000577FD" w:rsidP="004D29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4F72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34F437" w14:textId="77777777" w:rsidR="000B05B9" w:rsidRDefault="000B05B9" w:rsidP="000B05B9">
      <w:pPr>
        <w:ind w:firstLine="0"/>
        <w:rPr>
          <w:rFonts w:ascii="Times New Roman" w:hAnsi="Times New Roman"/>
          <w:sz w:val="28"/>
          <w:szCs w:val="28"/>
        </w:rPr>
      </w:pPr>
    </w:p>
    <w:p w14:paraId="5122E1C0" w14:textId="163653E2" w:rsidR="000577FD" w:rsidRPr="00BD141F" w:rsidRDefault="000B05B9" w:rsidP="000B05B9">
      <w:pPr>
        <w:ind w:firstLine="0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>от 05.09.2023 г.</w:t>
      </w:r>
      <w:r w:rsidR="00BD141F" w:rsidRPr="00BD141F">
        <w:rPr>
          <w:rFonts w:ascii="Times New Roman" w:hAnsi="Times New Roman"/>
          <w:sz w:val="28"/>
          <w:szCs w:val="28"/>
        </w:rPr>
        <w:t xml:space="preserve">           </w:t>
      </w:r>
      <w:r w:rsidRPr="00BD141F">
        <w:rPr>
          <w:rFonts w:ascii="Times New Roman" w:hAnsi="Times New Roman"/>
          <w:sz w:val="28"/>
          <w:szCs w:val="28"/>
        </w:rPr>
        <w:t xml:space="preserve"> </w:t>
      </w:r>
      <w:r w:rsidR="000577FD" w:rsidRPr="00BD141F">
        <w:rPr>
          <w:rFonts w:ascii="Times New Roman" w:hAnsi="Times New Roman"/>
          <w:sz w:val="28"/>
          <w:szCs w:val="28"/>
        </w:rPr>
        <w:t>№</w:t>
      </w:r>
      <w:r w:rsidR="00254000">
        <w:rPr>
          <w:rFonts w:ascii="Times New Roman" w:hAnsi="Times New Roman"/>
          <w:sz w:val="28"/>
          <w:szCs w:val="28"/>
        </w:rPr>
        <w:t xml:space="preserve"> 52</w:t>
      </w:r>
    </w:p>
    <w:p w14:paraId="79FA22EC" w14:textId="5E4EFCD3" w:rsidR="000577FD" w:rsidRPr="00BD141F" w:rsidRDefault="000B05B9" w:rsidP="004D2916">
      <w:pPr>
        <w:pStyle w:val="Title"/>
        <w:tabs>
          <w:tab w:val="left" w:pos="5387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D141F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с. Красный Лог</w:t>
      </w:r>
    </w:p>
    <w:p w14:paraId="174625EA" w14:textId="77777777" w:rsidR="000B05B9" w:rsidRPr="00BD141F" w:rsidRDefault="000B05B9" w:rsidP="004D2916">
      <w:pPr>
        <w:pStyle w:val="Title"/>
        <w:tabs>
          <w:tab w:val="left" w:pos="5387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14:paraId="2EAB295D" w14:textId="327522A9" w:rsidR="00EB5EDA" w:rsidRPr="00EB5EDA" w:rsidRDefault="000577FD" w:rsidP="00AD7C66">
      <w:pPr>
        <w:spacing w:after="12"/>
        <w:ind w:left="41" w:right="31" w:hanging="1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BD141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B5EDA" w:rsidRPr="00BD141F">
        <w:rPr>
          <w:rFonts w:ascii="Times New Roman" w:hAnsi="Times New Roman"/>
          <w:sz w:val="28"/>
          <w:szCs w:val="28"/>
        </w:rPr>
        <w:t>Краснологского</w:t>
      </w:r>
      <w:r w:rsidR="00E05348" w:rsidRPr="00BD141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D04933" w:rsidRPr="00BD141F">
        <w:rPr>
          <w:rFonts w:ascii="Times New Roman" w:hAnsi="Times New Roman"/>
          <w:sz w:val="28"/>
          <w:szCs w:val="28"/>
        </w:rPr>
        <w:t>1.06</w:t>
      </w:r>
      <w:r w:rsidRPr="00BD141F">
        <w:rPr>
          <w:rFonts w:ascii="Times New Roman" w:hAnsi="Times New Roman"/>
          <w:sz w:val="28"/>
          <w:szCs w:val="28"/>
        </w:rPr>
        <w:t>.2022</w:t>
      </w:r>
      <w:r w:rsidR="00D04933" w:rsidRPr="00BD141F">
        <w:rPr>
          <w:rFonts w:ascii="Times New Roman" w:hAnsi="Times New Roman"/>
          <w:sz w:val="28"/>
          <w:szCs w:val="28"/>
        </w:rPr>
        <w:t xml:space="preserve">г. № 18 </w:t>
      </w:r>
      <w:r w:rsidRPr="00BD141F">
        <w:rPr>
          <w:rFonts w:ascii="Times New Roman" w:hAnsi="Times New Roman"/>
          <w:sz w:val="28"/>
          <w:szCs w:val="28"/>
        </w:rPr>
        <w:t>«</w:t>
      </w:r>
      <w:r w:rsidR="00EB5EDA" w:rsidRPr="00BD141F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</w:t>
      </w:r>
      <w:r w:rsidR="00EB5EDA" w:rsidRPr="00EB5EDA">
        <w:rPr>
          <w:rFonts w:ascii="Times New Roman" w:hAnsi="Times New Roman"/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предпринимательства, на территории Краснологского сельского поселения</w:t>
      </w:r>
      <w:r w:rsidR="004F7D8C">
        <w:rPr>
          <w:rFonts w:ascii="Times New Roman" w:hAnsi="Times New Roman"/>
          <w:color w:val="000000"/>
          <w:sz w:val="28"/>
          <w:szCs w:val="28"/>
        </w:rPr>
        <w:t xml:space="preserve"> Каширского муниципального района Воронежской области</w:t>
      </w:r>
    </w:p>
    <w:bookmarkEnd w:id="0"/>
    <w:p w14:paraId="75FE5BBA" w14:textId="77777777" w:rsidR="000577FD" w:rsidRPr="00BD141F" w:rsidRDefault="000577FD" w:rsidP="004D291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11EC4D" w14:textId="26E043E3" w:rsidR="000577FD" w:rsidRPr="00BD141F" w:rsidRDefault="000577FD" w:rsidP="004D2916">
      <w:pPr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>В</w:t>
      </w:r>
      <w:r w:rsidR="000179B9" w:rsidRPr="00BD141F">
        <w:rPr>
          <w:rFonts w:ascii="Times New Roman" w:hAnsi="Times New Roman"/>
          <w:sz w:val="28"/>
          <w:szCs w:val="28"/>
        </w:rPr>
        <w:t xml:space="preserve"> соответствии</w:t>
      </w:r>
      <w:r w:rsidRPr="00BD141F">
        <w:rPr>
          <w:rFonts w:ascii="Times New Roman" w:hAnsi="Times New Roman"/>
          <w:sz w:val="28"/>
          <w:szCs w:val="28"/>
        </w:rPr>
        <w:t xml:space="preserve"> </w:t>
      </w:r>
      <w:r w:rsidR="000179B9" w:rsidRPr="00BD141F">
        <w:rPr>
          <w:rFonts w:ascii="Times New Roman" w:hAnsi="Times New Roman"/>
          <w:sz w:val="28"/>
          <w:szCs w:val="28"/>
        </w:rPr>
        <w:t>с Федеральным законом от 29 мая 2023 г. № 188-ФЗ "О внесении изменения в статью 14 Федерального закона "О развитии малого и среднего предпринимательства в Российской Федерации" администрация</w:t>
      </w:r>
      <w:r w:rsidRPr="00BD141F">
        <w:rPr>
          <w:rFonts w:ascii="Times New Roman" w:hAnsi="Times New Roman"/>
          <w:sz w:val="28"/>
          <w:szCs w:val="28"/>
        </w:rPr>
        <w:t xml:space="preserve"> </w:t>
      </w:r>
      <w:r w:rsidR="00BD141F" w:rsidRPr="00BD141F">
        <w:rPr>
          <w:rFonts w:ascii="Times New Roman" w:hAnsi="Times New Roman"/>
          <w:sz w:val="28"/>
          <w:szCs w:val="28"/>
        </w:rPr>
        <w:t>Краснологского</w:t>
      </w:r>
      <w:r w:rsidRPr="00BD141F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</w:t>
      </w:r>
      <w:r w:rsidR="000179B9" w:rsidRPr="00BD141F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14:paraId="5CA31805" w14:textId="77777777" w:rsidR="000577FD" w:rsidRPr="00BD141F" w:rsidRDefault="000577FD" w:rsidP="000179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>ПОСТАНОВЛЯЕТ:</w:t>
      </w:r>
    </w:p>
    <w:p w14:paraId="7FFA128E" w14:textId="73D42858" w:rsidR="000577FD" w:rsidRPr="00BD141F" w:rsidRDefault="000577FD" w:rsidP="004D2916">
      <w:pPr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 xml:space="preserve">1. Внести в «Положение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BD141F" w:rsidRPr="00BD141F">
        <w:rPr>
          <w:rFonts w:ascii="Times New Roman" w:hAnsi="Times New Roman"/>
          <w:sz w:val="28"/>
          <w:szCs w:val="28"/>
        </w:rPr>
        <w:t>Краснологского</w:t>
      </w:r>
      <w:r w:rsidRPr="00BD141F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 (далее – Положение) утвержденное Приложением к постановлению администрации </w:t>
      </w:r>
      <w:r w:rsidR="004F7D8C">
        <w:rPr>
          <w:rFonts w:ascii="Times New Roman" w:hAnsi="Times New Roman"/>
          <w:sz w:val="28"/>
          <w:szCs w:val="28"/>
        </w:rPr>
        <w:t>Краснологского</w:t>
      </w:r>
      <w:r w:rsidRPr="00BD14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F7D8C">
        <w:rPr>
          <w:rFonts w:ascii="Times New Roman" w:hAnsi="Times New Roman"/>
          <w:sz w:val="28"/>
          <w:szCs w:val="28"/>
        </w:rPr>
        <w:t>от 21.09</w:t>
      </w:r>
      <w:r w:rsidR="000179B9" w:rsidRPr="00BD141F">
        <w:rPr>
          <w:rFonts w:ascii="Times New Roman" w:hAnsi="Times New Roman"/>
          <w:sz w:val="28"/>
          <w:szCs w:val="28"/>
        </w:rPr>
        <w:t xml:space="preserve">.2022 </w:t>
      </w:r>
      <w:r w:rsidR="004F7D8C">
        <w:rPr>
          <w:rFonts w:ascii="Times New Roman" w:hAnsi="Times New Roman"/>
          <w:sz w:val="28"/>
          <w:szCs w:val="28"/>
        </w:rPr>
        <w:t xml:space="preserve">г. № 18 </w:t>
      </w:r>
      <w:r w:rsidRPr="00BD141F">
        <w:rPr>
          <w:rFonts w:ascii="Times New Roman" w:hAnsi="Times New Roman"/>
          <w:sz w:val="28"/>
          <w:szCs w:val="28"/>
        </w:rPr>
        <w:t>следующие изменения:</w:t>
      </w:r>
    </w:p>
    <w:p w14:paraId="37A6C5A7" w14:textId="77777777" w:rsidR="000179B9" w:rsidRPr="00BD141F" w:rsidRDefault="000577FD" w:rsidP="004D2916">
      <w:pPr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 xml:space="preserve">1.1. </w:t>
      </w:r>
      <w:r w:rsidR="000179B9" w:rsidRPr="00BD141F">
        <w:rPr>
          <w:rFonts w:ascii="Times New Roman" w:hAnsi="Times New Roman"/>
          <w:sz w:val="28"/>
          <w:szCs w:val="28"/>
        </w:rPr>
        <w:t>Пункт 8 Положения после слов «за исключением общераспространенных полезных ископаемых» дополнить словами «и минеральных питьевых вод».</w:t>
      </w:r>
    </w:p>
    <w:p w14:paraId="13F95915" w14:textId="769A4C52" w:rsidR="000577FD" w:rsidRPr="00BD141F" w:rsidRDefault="000179B9" w:rsidP="004D2916">
      <w:pPr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>2</w:t>
      </w:r>
      <w:r w:rsidR="000577FD" w:rsidRPr="00BD141F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официальном периодическом печатном средстве массовой информации </w:t>
      </w:r>
      <w:r w:rsidR="00AD7C66">
        <w:rPr>
          <w:rFonts w:ascii="Times New Roman" w:hAnsi="Times New Roman"/>
          <w:sz w:val="28"/>
          <w:szCs w:val="28"/>
        </w:rPr>
        <w:t xml:space="preserve">Краснологского </w:t>
      </w:r>
      <w:r w:rsidR="000577FD" w:rsidRPr="00BD141F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 «</w:t>
      </w:r>
      <w:r w:rsidR="00AD7C66">
        <w:rPr>
          <w:rFonts w:ascii="Times New Roman" w:hAnsi="Times New Roman"/>
          <w:sz w:val="28"/>
          <w:szCs w:val="28"/>
        </w:rPr>
        <w:t>Муниципальный Вестник»</w:t>
      </w:r>
      <w:r w:rsidR="000577FD" w:rsidRPr="00BD141F">
        <w:rPr>
          <w:rFonts w:ascii="Times New Roman" w:hAnsi="Times New Roman"/>
          <w:sz w:val="28"/>
          <w:szCs w:val="28"/>
        </w:rPr>
        <w:t xml:space="preserve"> </w:t>
      </w:r>
      <w:r w:rsidR="0000646A">
        <w:rPr>
          <w:rFonts w:ascii="Times New Roman" w:hAnsi="Times New Roman"/>
          <w:sz w:val="28"/>
          <w:szCs w:val="28"/>
        </w:rPr>
        <w:t xml:space="preserve">и </w:t>
      </w:r>
      <w:r w:rsidR="000577FD" w:rsidRPr="00BD141F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="00AD7C66">
        <w:rPr>
          <w:rFonts w:ascii="Times New Roman" w:hAnsi="Times New Roman"/>
          <w:sz w:val="28"/>
          <w:szCs w:val="28"/>
        </w:rPr>
        <w:t>Краснологского</w:t>
      </w:r>
      <w:r w:rsidR="000577FD" w:rsidRPr="00BD14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0646A">
        <w:rPr>
          <w:rFonts w:ascii="Times New Roman" w:hAnsi="Times New Roman"/>
          <w:sz w:val="28"/>
          <w:szCs w:val="28"/>
        </w:rPr>
        <w:t>в сети Интернет.</w:t>
      </w:r>
      <w:r w:rsidR="000577FD" w:rsidRPr="00BD141F">
        <w:rPr>
          <w:rFonts w:ascii="Times New Roman" w:hAnsi="Times New Roman"/>
          <w:sz w:val="28"/>
          <w:szCs w:val="28"/>
        </w:rPr>
        <w:t xml:space="preserve"> </w:t>
      </w:r>
    </w:p>
    <w:p w14:paraId="5FDB440F" w14:textId="77777777" w:rsidR="000577FD" w:rsidRDefault="000179B9" w:rsidP="004D291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>3</w:t>
      </w:r>
      <w:r w:rsidR="000577FD" w:rsidRPr="00BD141F">
        <w:rPr>
          <w:rFonts w:ascii="Times New Roman" w:hAnsi="Times New Roman"/>
          <w:sz w:val="28"/>
          <w:szCs w:val="28"/>
        </w:rPr>
        <w:t xml:space="preserve"> . Контроль за исполнением настоящего постановления оставляю за собой.</w:t>
      </w:r>
    </w:p>
    <w:p w14:paraId="42CE701E" w14:textId="77777777" w:rsidR="004F7D8C" w:rsidRDefault="004F7D8C" w:rsidP="004D291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381C45AC" w14:textId="1A27644B" w:rsidR="004F7D8C" w:rsidRDefault="004F7D8C" w:rsidP="004F7D8C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2FA9A4E3" w14:textId="3EF38890" w:rsidR="004F7D8C" w:rsidRPr="00BD141F" w:rsidRDefault="004F7D8C" w:rsidP="004F7D8C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Краснологского сельского поселения                                                        Горин Д.В.</w:t>
      </w:r>
    </w:p>
    <w:p w14:paraId="79CECD96" w14:textId="77777777" w:rsidR="000577FD" w:rsidRPr="00BD141F" w:rsidRDefault="000577FD" w:rsidP="004D2916">
      <w:pPr>
        <w:ind w:firstLine="709"/>
        <w:rPr>
          <w:rFonts w:ascii="Times New Roman" w:hAnsi="Times New Roman"/>
          <w:sz w:val="28"/>
          <w:szCs w:val="28"/>
        </w:rPr>
      </w:pPr>
    </w:p>
    <w:p w14:paraId="1647A93D" w14:textId="77777777" w:rsidR="00024037" w:rsidRPr="00BD141F" w:rsidRDefault="000577FD" w:rsidP="004D2916">
      <w:pPr>
        <w:ind w:firstLine="709"/>
        <w:rPr>
          <w:rFonts w:ascii="Times New Roman" w:hAnsi="Times New Roman"/>
          <w:sz w:val="28"/>
          <w:szCs w:val="28"/>
        </w:rPr>
      </w:pPr>
      <w:r w:rsidRPr="00BD141F">
        <w:rPr>
          <w:rFonts w:ascii="Times New Roman" w:hAnsi="Times New Roman"/>
          <w:sz w:val="28"/>
          <w:szCs w:val="28"/>
        </w:rPr>
        <w:t xml:space="preserve"> </w:t>
      </w:r>
    </w:p>
    <w:sectPr w:rsidR="00024037" w:rsidRPr="00BD141F" w:rsidSect="00BD1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C63C" w14:textId="77777777" w:rsidR="00923C28" w:rsidRDefault="00923C28" w:rsidP="00D7229C">
      <w:r>
        <w:separator/>
      </w:r>
    </w:p>
  </w:endnote>
  <w:endnote w:type="continuationSeparator" w:id="0">
    <w:p w14:paraId="56C2FA79" w14:textId="77777777" w:rsidR="00923C28" w:rsidRDefault="00923C28" w:rsidP="00D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E956" w14:textId="77777777" w:rsidR="00D7229C" w:rsidRDefault="00D722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82C2" w14:textId="77777777" w:rsidR="00D7229C" w:rsidRDefault="00D722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E614" w14:textId="77777777" w:rsidR="00D7229C" w:rsidRDefault="00D722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1A0E" w14:textId="77777777" w:rsidR="00923C28" w:rsidRDefault="00923C28" w:rsidP="00D7229C">
      <w:r>
        <w:separator/>
      </w:r>
    </w:p>
  </w:footnote>
  <w:footnote w:type="continuationSeparator" w:id="0">
    <w:p w14:paraId="55D9CAD2" w14:textId="77777777" w:rsidR="00923C28" w:rsidRDefault="00923C28" w:rsidP="00D7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9D42" w14:textId="77777777" w:rsidR="00D7229C" w:rsidRDefault="00D722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8903" w14:textId="77777777" w:rsidR="00D7229C" w:rsidRDefault="00D722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C42A3" w14:textId="77777777" w:rsidR="00D7229C" w:rsidRDefault="00D722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FD"/>
    <w:rsid w:val="0000646A"/>
    <w:rsid w:val="000179B9"/>
    <w:rsid w:val="00024037"/>
    <w:rsid w:val="000577FD"/>
    <w:rsid w:val="000B05B9"/>
    <w:rsid w:val="002204D9"/>
    <w:rsid w:val="00254000"/>
    <w:rsid w:val="003F72DD"/>
    <w:rsid w:val="004D2916"/>
    <w:rsid w:val="004F7D8C"/>
    <w:rsid w:val="005A4F72"/>
    <w:rsid w:val="007D281E"/>
    <w:rsid w:val="00923C28"/>
    <w:rsid w:val="009859C6"/>
    <w:rsid w:val="00AD7C66"/>
    <w:rsid w:val="00B336DB"/>
    <w:rsid w:val="00BD141F"/>
    <w:rsid w:val="00C11E8F"/>
    <w:rsid w:val="00D04933"/>
    <w:rsid w:val="00D7229C"/>
    <w:rsid w:val="00DD1A23"/>
    <w:rsid w:val="00E05348"/>
    <w:rsid w:val="00EB5EDA"/>
    <w:rsid w:val="00F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DCC1"/>
  <w15:docId w15:val="{15864C26-265B-4219-A9EC-ED7D550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1E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1E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1E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1E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1E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11E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0577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0577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577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577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577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1E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11E8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0577FD"/>
    <w:rPr>
      <w:rFonts w:ascii="Courier" w:eastAsia="Times New Roman" w:hAnsi="Courier"/>
      <w:sz w:val="22"/>
    </w:rPr>
  </w:style>
  <w:style w:type="character" w:styleId="a6">
    <w:name w:val="Hyperlink"/>
    <w:basedOn w:val="a0"/>
    <w:rsid w:val="00C11E8F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22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229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22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229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11E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1E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1E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8</cp:revision>
  <dcterms:created xsi:type="dcterms:W3CDTF">2023-08-16T09:26:00Z</dcterms:created>
  <dcterms:modified xsi:type="dcterms:W3CDTF">2023-09-08T06:36:00Z</dcterms:modified>
</cp:coreProperties>
</file>