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2F" w:rsidRDefault="00BB502F" w:rsidP="001250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B502F" w:rsidRDefault="00BB502F" w:rsidP="001250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B502F" w:rsidRDefault="00BB502F" w:rsidP="001250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B502F" w:rsidRDefault="00BB502F" w:rsidP="001250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E0C4D" w:rsidRPr="00244419" w:rsidRDefault="008E5BF0" w:rsidP="001250B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FE0C4D" w:rsidRPr="00244419">
        <w:rPr>
          <w:rFonts w:ascii="Times New Roman" w:hAnsi="Times New Roman"/>
          <w:sz w:val="28"/>
          <w:szCs w:val="28"/>
        </w:rPr>
        <w:t xml:space="preserve"> </w:t>
      </w:r>
      <w:r w:rsidR="00EA1F4E">
        <w:rPr>
          <w:rFonts w:ascii="Times New Roman" w:hAnsi="Times New Roman"/>
          <w:sz w:val="28"/>
          <w:szCs w:val="28"/>
        </w:rPr>
        <w:t xml:space="preserve">КРАСНОЛОГСКОГО </w:t>
      </w:r>
      <w:r w:rsidR="00FE0C4D" w:rsidRPr="00244419">
        <w:rPr>
          <w:rFonts w:ascii="Times New Roman" w:hAnsi="Times New Roman"/>
          <w:sz w:val="28"/>
          <w:szCs w:val="28"/>
        </w:rPr>
        <w:t>СЕЛЬСКОГО ПОСЕЛЕНИЯ</w:t>
      </w:r>
      <w:r w:rsidR="001250B0">
        <w:rPr>
          <w:rFonts w:ascii="Times New Roman" w:hAnsi="Times New Roman"/>
          <w:sz w:val="28"/>
          <w:szCs w:val="28"/>
        </w:rPr>
        <w:t xml:space="preserve"> </w:t>
      </w:r>
      <w:r w:rsidR="00FE0C4D" w:rsidRPr="00244419"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FE0C4D" w:rsidRPr="00244419" w:rsidRDefault="00FE0C4D" w:rsidP="001603A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44419">
        <w:rPr>
          <w:rFonts w:ascii="Times New Roman" w:hAnsi="Times New Roman"/>
          <w:sz w:val="28"/>
          <w:szCs w:val="28"/>
        </w:rPr>
        <w:t>ВОРОНЕЖСКОЙ ОБЛАСТИ</w:t>
      </w:r>
    </w:p>
    <w:p w:rsidR="00FE0C4D" w:rsidRPr="00244419" w:rsidRDefault="00FE0C4D" w:rsidP="001603A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E0C4D" w:rsidRPr="00244419" w:rsidRDefault="008E5BF0" w:rsidP="001603A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E0C4D" w:rsidRPr="00244419" w:rsidRDefault="00FE0C4D" w:rsidP="00FE0C4D">
      <w:pPr>
        <w:ind w:firstLine="709"/>
        <w:rPr>
          <w:rFonts w:ascii="Times New Roman" w:hAnsi="Times New Roman"/>
          <w:sz w:val="28"/>
          <w:szCs w:val="28"/>
        </w:rPr>
      </w:pPr>
    </w:p>
    <w:p w:rsidR="00FE0C4D" w:rsidRPr="00244419" w:rsidRDefault="00EA1F4E" w:rsidP="00EA1F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111E6" w:rsidRPr="00244419">
        <w:rPr>
          <w:rFonts w:ascii="Times New Roman" w:hAnsi="Times New Roman"/>
          <w:sz w:val="28"/>
          <w:szCs w:val="28"/>
        </w:rPr>
        <w:t xml:space="preserve">т </w:t>
      </w:r>
      <w:r w:rsidR="00A8156F">
        <w:rPr>
          <w:rFonts w:ascii="Times New Roman" w:hAnsi="Times New Roman"/>
          <w:sz w:val="28"/>
          <w:szCs w:val="28"/>
        </w:rPr>
        <w:t>25.05</w:t>
      </w:r>
      <w:r>
        <w:rPr>
          <w:rFonts w:ascii="Times New Roman" w:hAnsi="Times New Roman"/>
          <w:sz w:val="28"/>
          <w:szCs w:val="28"/>
        </w:rPr>
        <w:t>.</w:t>
      </w:r>
      <w:r w:rsidR="00A8156F">
        <w:rPr>
          <w:rFonts w:ascii="Times New Roman" w:hAnsi="Times New Roman"/>
          <w:sz w:val="28"/>
          <w:szCs w:val="28"/>
        </w:rPr>
        <w:t>2023</w:t>
      </w:r>
      <w:r w:rsidR="00FE0C4D" w:rsidRPr="0024441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E0C4D" w:rsidRPr="00244419">
        <w:rPr>
          <w:rFonts w:ascii="Times New Roman" w:hAnsi="Times New Roman"/>
          <w:sz w:val="28"/>
          <w:szCs w:val="28"/>
        </w:rPr>
        <w:t xml:space="preserve">№ </w:t>
      </w:r>
      <w:r w:rsidR="00540DA9">
        <w:rPr>
          <w:rFonts w:ascii="Times New Roman" w:hAnsi="Times New Roman"/>
          <w:sz w:val="28"/>
          <w:szCs w:val="28"/>
        </w:rPr>
        <w:t>33</w:t>
      </w:r>
    </w:p>
    <w:p w:rsidR="00FE0C4D" w:rsidRDefault="00FE0C4D" w:rsidP="00EA1F4E">
      <w:pPr>
        <w:rPr>
          <w:rFonts w:ascii="Times New Roman" w:hAnsi="Times New Roman"/>
          <w:sz w:val="28"/>
          <w:szCs w:val="28"/>
        </w:rPr>
      </w:pPr>
      <w:r w:rsidRPr="00244419">
        <w:rPr>
          <w:rFonts w:ascii="Times New Roman" w:hAnsi="Times New Roman"/>
          <w:sz w:val="28"/>
          <w:szCs w:val="28"/>
        </w:rPr>
        <w:t>с.</w:t>
      </w:r>
      <w:r w:rsidR="00EA1F4E">
        <w:rPr>
          <w:rFonts w:ascii="Times New Roman" w:hAnsi="Times New Roman"/>
          <w:sz w:val="28"/>
          <w:szCs w:val="28"/>
        </w:rPr>
        <w:t xml:space="preserve"> Красный Лог</w:t>
      </w:r>
    </w:p>
    <w:p w:rsidR="00186C8F" w:rsidRPr="00244419" w:rsidRDefault="00186C8F" w:rsidP="00EA1F4E">
      <w:pPr>
        <w:rPr>
          <w:rFonts w:ascii="Times New Roman" w:hAnsi="Times New Roman"/>
          <w:sz w:val="28"/>
          <w:szCs w:val="28"/>
        </w:rPr>
      </w:pPr>
    </w:p>
    <w:p w:rsidR="001D628D" w:rsidRPr="00540DA9" w:rsidRDefault="007873AB" w:rsidP="00540DA9">
      <w:pPr>
        <w:ind w:right="-1" w:firstLine="0"/>
        <w:rPr>
          <w:rFonts w:ascii="Times New Roman" w:hAnsi="Times New Roman"/>
          <w:sz w:val="28"/>
          <w:szCs w:val="28"/>
        </w:rPr>
      </w:pPr>
      <w:r w:rsidRPr="00540DA9">
        <w:rPr>
          <w:rFonts w:ascii="Times New Roman" w:hAnsi="Times New Roman"/>
          <w:sz w:val="28"/>
          <w:szCs w:val="28"/>
        </w:rPr>
        <w:t>О признании утратившим силу</w:t>
      </w:r>
      <w:r w:rsidR="00304B8A" w:rsidRPr="00540DA9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</w:p>
    <w:p w:rsidR="001D628D" w:rsidRPr="00540DA9" w:rsidRDefault="00304B8A" w:rsidP="00540DA9">
      <w:pPr>
        <w:ind w:right="-1" w:firstLine="0"/>
        <w:rPr>
          <w:rFonts w:ascii="Times New Roman" w:hAnsi="Times New Roman"/>
          <w:b/>
          <w:bCs/>
          <w:sz w:val="28"/>
          <w:szCs w:val="28"/>
        </w:rPr>
      </w:pPr>
      <w:r w:rsidRPr="00540DA9">
        <w:rPr>
          <w:rFonts w:ascii="Times New Roman" w:hAnsi="Times New Roman"/>
          <w:sz w:val="28"/>
          <w:szCs w:val="28"/>
        </w:rPr>
        <w:t>Краснологского сельского поселения</w:t>
      </w:r>
      <w:r w:rsidR="001D628D" w:rsidRPr="00540DA9">
        <w:rPr>
          <w:rFonts w:ascii="Times New Roman" w:hAnsi="Times New Roman"/>
          <w:sz w:val="28"/>
          <w:szCs w:val="28"/>
        </w:rPr>
        <w:t xml:space="preserve"> </w:t>
      </w:r>
      <w:r w:rsidR="00B07480" w:rsidRPr="00540DA9">
        <w:rPr>
          <w:rFonts w:ascii="Times New Roman" w:hAnsi="Times New Roman"/>
          <w:sz w:val="28"/>
          <w:szCs w:val="28"/>
        </w:rPr>
        <w:t>от 01.07</w:t>
      </w:r>
      <w:r w:rsidR="00E93AA5" w:rsidRPr="00540DA9">
        <w:rPr>
          <w:rFonts w:ascii="Times New Roman" w:hAnsi="Times New Roman"/>
          <w:sz w:val="28"/>
          <w:szCs w:val="28"/>
        </w:rPr>
        <w:t>.20</w:t>
      </w:r>
      <w:r w:rsidR="00B07480" w:rsidRPr="00540DA9">
        <w:rPr>
          <w:rFonts w:ascii="Times New Roman" w:hAnsi="Times New Roman"/>
          <w:sz w:val="28"/>
          <w:szCs w:val="28"/>
        </w:rPr>
        <w:t>11</w:t>
      </w:r>
      <w:r w:rsidRPr="00540DA9">
        <w:rPr>
          <w:rFonts w:ascii="Times New Roman" w:hAnsi="Times New Roman"/>
          <w:sz w:val="28"/>
          <w:szCs w:val="28"/>
        </w:rPr>
        <w:t xml:space="preserve"> года </w:t>
      </w:r>
      <w:r w:rsidR="00186C8F" w:rsidRPr="00540DA9">
        <w:rPr>
          <w:rFonts w:ascii="Times New Roman" w:hAnsi="Times New Roman"/>
          <w:bCs/>
          <w:sz w:val="28"/>
          <w:szCs w:val="28"/>
        </w:rPr>
        <w:t xml:space="preserve">№ </w:t>
      </w:r>
      <w:r w:rsidR="00540DA9" w:rsidRPr="00540DA9">
        <w:rPr>
          <w:rFonts w:ascii="Times New Roman" w:hAnsi="Times New Roman"/>
          <w:bCs/>
          <w:sz w:val="28"/>
          <w:szCs w:val="28"/>
        </w:rPr>
        <w:t>26</w:t>
      </w:r>
      <w:r w:rsidR="00186C8F" w:rsidRPr="00540DA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40DA9" w:rsidRDefault="00304B8A" w:rsidP="00540DA9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540DA9">
        <w:rPr>
          <w:rFonts w:ascii="Times New Roman" w:hAnsi="Times New Roman"/>
          <w:sz w:val="28"/>
          <w:szCs w:val="28"/>
        </w:rPr>
        <w:t>«</w:t>
      </w:r>
      <w:r w:rsidR="00540DA9" w:rsidRPr="00540DA9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</w:t>
      </w:r>
      <w:r w:rsidR="00540D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DA9" w:rsidRPr="00540DA9">
        <w:rPr>
          <w:rFonts w:ascii="Times New Roman" w:hAnsi="Times New Roman"/>
          <w:color w:val="000000"/>
          <w:sz w:val="28"/>
          <w:szCs w:val="28"/>
        </w:rPr>
        <w:t xml:space="preserve">регламента проведения </w:t>
      </w:r>
    </w:p>
    <w:p w:rsidR="00540DA9" w:rsidRPr="00540DA9" w:rsidRDefault="00540DA9" w:rsidP="00540DA9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540DA9">
        <w:rPr>
          <w:rFonts w:ascii="Times New Roman" w:hAnsi="Times New Roman"/>
          <w:color w:val="000000"/>
          <w:sz w:val="28"/>
          <w:szCs w:val="28"/>
        </w:rPr>
        <w:t>проверок 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0DA9">
        <w:rPr>
          <w:rFonts w:ascii="Times New Roman" w:hAnsi="Times New Roman"/>
          <w:color w:val="000000"/>
          <w:sz w:val="28"/>
          <w:szCs w:val="28"/>
        </w:rPr>
        <w:t xml:space="preserve">осуществлении муниципального земельного </w:t>
      </w:r>
    </w:p>
    <w:p w:rsidR="00540DA9" w:rsidRDefault="00540DA9" w:rsidP="00540DA9">
      <w:pPr>
        <w:ind w:firstLine="0"/>
        <w:rPr>
          <w:rFonts w:ascii="Times New Roman" w:hAnsi="Times New Roman"/>
          <w:sz w:val="28"/>
          <w:szCs w:val="28"/>
        </w:rPr>
      </w:pPr>
      <w:r w:rsidRPr="00540DA9">
        <w:rPr>
          <w:rFonts w:ascii="Times New Roman" w:hAnsi="Times New Roman"/>
          <w:color w:val="000000"/>
          <w:sz w:val="28"/>
          <w:szCs w:val="28"/>
        </w:rPr>
        <w:t xml:space="preserve">контроля на территории </w:t>
      </w:r>
      <w:r w:rsidRPr="00540DA9">
        <w:rPr>
          <w:rFonts w:ascii="Times New Roman" w:hAnsi="Times New Roman"/>
          <w:sz w:val="28"/>
          <w:szCs w:val="28"/>
        </w:rPr>
        <w:t>Краснологского сельского</w:t>
      </w:r>
      <w:r w:rsidRPr="00540D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0DA9">
        <w:rPr>
          <w:rFonts w:ascii="Times New Roman" w:hAnsi="Times New Roman"/>
          <w:sz w:val="28"/>
          <w:szCs w:val="28"/>
        </w:rPr>
        <w:t xml:space="preserve">поселения  </w:t>
      </w:r>
    </w:p>
    <w:p w:rsidR="00540DA9" w:rsidRPr="00540DA9" w:rsidRDefault="00540DA9" w:rsidP="00540DA9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540DA9"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  <w:r w:rsidRPr="00540DA9">
        <w:rPr>
          <w:rFonts w:ascii="Times New Roman" w:hAnsi="Times New Roman"/>
          <w:color w:val="000000"/>
          <w:sz w:val="28"/>
          <w:szCs w:val="28"/>
        </w:rPr>
        <w:t>Воронежской</w:t>
      </w:r>
      <w:r w:rsidRPr="00540DA9">
        <w:rPr>
          <w:rFonts w:ascii="Times New Roman" w:hAnsi="Times New Roman"/>
          <w:sz w:val="28"/>
          <w:szCs w:val="28"/>
        </w:rPr>
        <w:t xml:space="preserve"> области»</w:t>
      </w:r>
    </w:p>
    <w:p w:rsidR="00B07480" w:rsidRPr="00B07480" w:rsidRDefault="00B07480" w:rsidP="00B07480">
      <w:pPr>
        <w:widowControl w:val="0"/>
        <w:autoSpaceDE w:val="0"/>
        <w:autoSpaceDN w:val="0"/>
        <w:adjustRightInd w:val="0"/>
        <w:ind w:right="5935" w:firstLine="0"/>
        <w:rPr>
          <w:rFonts w:ascii="Times New Roman" w:hAnsi="Times New Roman"/>
          <w:sz w:val="28"/>
          <w:szCs w:val="28"/>
        </w:rPr>
      </w:pPr>
    </w:p>
    <w:p w:rsidR="002163FA" w:rsidRPr="002163FA" w:rsidRDefault="00DB513E" w:rsidP="002163FA">
      <w:pPr>
        <w:rPr>
          <w:rFonts w:ascii="Times New Roman" w:eastAsia="Calibri" w:hAnsi="Times New Roman"/>
          <w:bCs/>
          <w:color w:val="26282F"/>
          <w:sz w:val="28"/>
          <w:szCs w:val="28"/>
        </w:rPr>
      </w:pPr>
      <w:r w:rsidRPr="00DB513E">
        <w:rPr>
          <w:rFonts w:ascii="Times New Roman" w:eastAsia="Calibri" w:hAnsi="Times New Roman"/>
          <w:bCs/>
          <w:color w:val="26282F"/>
          <w:sz w:val="28"/>
          <w:szCs w:val="28"/>
        </w:rPr>
        <w:t xml:space="preserve"> </w:t>
      </w:r>
      <w:r w:rsidRPr="006F2A3A">
        <w:rPr>
          <w:rFonts w:ascii="Times New Roman" w:eastAsia="Calibri" w:hAnsi="Times New Roman"/>
          <w:bCs/>
          <w:color w:val="26282F"/>
          <w:sz w:val="28"/>
          <w:szCs w:val="28"/>
        </w:rPr>
        <w:t>В соответствии с</w:t>
      </w:r>
      <w:r w:rsidR="002163FA">
        <w:rPr>
          <w:rFonts w:ascii="Times New Roman" w:eastAsia="Calibri" w:hAnsi="Times New Roman"/>
          <w:bCs/>
          <w:color w:val="26282F"/>
          <w:sz w:val="28"/>
          <w:szCs w:val="28"/>
        </w:rPr>
        <w:t xml:space="preserve"> </w:t>
      </w:r>
      <w:r w:rsidR="002163FA" w:rsidRPr="002163FA">
        <w:rPr>
          <w:rFonts w:ascii="Times New Roman" w:eastAsia="Calibri" w:hAnsi="Times New Roman"/>
          <w:bCs/>
          <w:color w:val="26282F"/>
          <w:sz w:val="28"/>
          <w:szCs w:val="28"/>
        </w:rPr>
        <w:t xml:space="preserve">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2163FA" w:rsidRPr="002163FA">
        <w:rPr>
          <w:rFonts w:ascii="Times New Roman" w:hAnsi="Times New Roman"/>
          <w:color w:val="000000"/>
          <w:sz w:val="28"/>
          <w:szCs w:val="28"/>
        </w:rPr>
        <w:t xml:space="preserve">Федеральным законам от 06.10.2003 № 131-ФЗ "Об общих принципах организации местного самоуправления в Российской Федерации", </w:t>
      </w:r>
      <w:r w:rsidR="002163FA" w:rsidRPr="002163FA">
        <w:rPr>
          <w:rFonts w:ascii="Times New Roman" w:eastAsia="Calibri" w:hAnsi="Times New Roman"/>
          <w:bCs/>
          <w:color w:val="26282F"/>
          <w:sz w:val="28"/>
          <w:szCs w:val="28"/>
        </w:rPr>
        <w:t>администрация Краснологского сельского поселения</w:t>
      </w:r>
    </w:p>
    <w:p w:rsidR="00DB513E" w:rsidRPr="00BB502F" w:rsidRDefault="00DB513E" w:rsidP="00DB513E">
      <w:pPr>
        <w:rPr>
          <w:rFonts w:ascii="Times New Roman" w:eastAsia="Calibri" w:hAnsi="Times New Roman"/>
          <w:bCs/>
          <w:color w:val="26282F"/>
          <w:sz w:val="28"/>
          <w:szCs w:val="28"/>
          <w:highlight w:val="yellow"/>
        </w:rPr>
      </w:pPr>
    </w:p>
    <w:p w:rsidR="00473747" w:rsidRPr="00BB502F" w:rsidRDefault="00473747" w:rsidP="00FE0C4D">
      <w:pPr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FE0C4D" w:rsidRDefault="00DB513E" w:rsidP="00DB513E">
      <w:pPr>
        <w:ind w:firstLine="709"/>
        <w:rPr>
          <w:rFonts w:ascii="Times New Roman" w:hAnsi="Times New Roman"/>
          <w:sz w:val="28"/>
          <w:szCs w:val="28"/>
        </w:rPr>
      </w:pPr>
      <w:r w:rsidRPr="002163F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E5BF0" w:rsidRPr="002163FA">
        <w:rPr>
          <w:rFonts w:ascii="Times New Roman" w:hAnsi="Times New Roman"/>
          <w:sz w:val="28"/>
          <w:szCs w:val="28"/>
        </w:rPr>
        <w:t>ПОСТАНОВЛЯЕТ:</w:t>
      </w:r>
    </w:p>
    <w:p w:rsidR="00473747" w:rsidRPr="00244419" w:rsidRDefault="00473747" w:rsidP="00B767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24B2" w:rsidRDefault="00473747" w:rsidP="00540DA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40DA9">
        <w:rPr>
          <w:rFonts w:ascii="Times New Roman" w:hAnsi="Times New Roman"/>
          <w:color w:val="000000" w:themeColor="text1"/>
          <w:sz w:val="28"/>
          <w:szCs w:val="28"/>
        </w:rPr>
        <w:t xml:space="preserve">        1</w:t>
      </w:r>
      <w:r w:rsidR="00070AA9" w:rsidRPr="00540D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67DA" w:rsidRPr="00540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3115" w:rsidRPr="00540DA9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 Кра</w:t>
      </w:r>
      <w:r w:rsidR="00E93AA5" w:rsidRPr="00540DA9">
        <w:rPr>
          <w:rFonts w:ascii="Times New Roman" w:hAnsi="Times New Roman"/>
          <w:color w:val="000000" w:themeColor="text1"/>
          <w:sz w:val="28"/>
          <w:szCs w:val="28"/>
        </w:rPr>
        <w:t>снологского сельского поселения</w:t>
      </w:r>
      <w:r w:rsidR="00070AA9" w:rsidRPr="00540DA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5A0095" w:rsidRPr="00540DA9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BB502F" w:rsidRPr="00540D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A0095" w:rsidRPr="00540DA9">
        <w:rPr>
          <w:rFonts w:ascii="Times New Roman" w:hAnsi="Times New Roman"/>
          <w:color w:val="000000" w:themeColor="text1"/>
          <w:sz w:val="28"/>
          <w:szCs w:val="28"/>
        </w:rPr>
        <w:t>07.2011</w:t>
      </w:r>
      <w:r w:rsidR="00293115" w:rsidRPr="00540D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070AA9" w:rsidRPr="00540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3AA5" w:rsidRPr="00540DA9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40DA9" w:rsidRPr="00540DA9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E93AA5" w:rsidRPr="00540D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="00540DA9" w:rsidRPr="00540DA9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земельного контроля на территории </w:t>
      </w:r>
      <w:r w:rsidR="00540DA9" w:rsidRPr="00540DA9">
        <w:rPr>
          <w:rFonts w:ascii="Times New Roman" w:hAnsi="Times New Roman"/>
          <w:sz w:val="28"/>
          <w:szCs w:val="28"/>
        </w:rPr>
        <w:t>Краснологского сельского</w:t>
      </w:r>
      <w:r w:rsidR="00540DA9" w:rsidRPr="00540D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3656">
        <w:rPr>
          <w:rFonts w:ascii="Times New Roman" w:hAnsi="Times New Roman"/>
          <w:sz w:val="28"/>
          <w:szCs w:val="28"/>
        </w:rPr>
        <w:t>поселения</w:t>
      </w:r>
      <w:r w:rsidR="00540DA9" w:rsidRPr="00540DA9">
        <w:rPr>
          <w:rFonts w:ascii="Times New Roman" w:hAnsi="Times New Roman"/>
          <w:sz w:val="28"/>
          <w:szCs w:val="28"/>
        </w:rPr>
        <w:t xml:space="preserve"> Каширского муниципального </w:t>
      </w:r>
      <w:r w:rsidR="00035F00" w:rsidRPr="00540DA9">
        <w:rPr>
          <w:rFonts w:ascii="Times New Roman" w:hAnsi="Times New Roman"/>
          <w:sz w:val="28"/>
          <w:szCs w:val="28"/>
        </w:rPr>
        <w:t xml:space="preserve">района </w:t>
      </w:r>
      <w:r w:rsidR="00035F00" w:rsidRPr="00540DA9">
        <w:rPr>
          <w:rFonts w:ascii="Times New Roman" w:hAnsi="Times New Roman"/>
          <w:color w:val="000000"/>
          <w:sz w:val="28"/>
          <w:szCs w:val="28"/>
        </w:rPr>
        <w:t>Воронежской</w:t>
      </w:r>
      <w:r w:rsidR="00035F00" w:rsidRPr="00540DA9">
        <w:rPr>
          <w:rFonts w:ascii="Times New Roman" w:hAnsi="Times New Roman"/>
          <w:sz w:val="28"/>
          <w:szCs w:val="28"/>
        </w:rPr>
        <w:t xml:space="preserve"> области</w:t>
      </w:r>
      <w:r w:rsidR="00070AA9" w:rsidRPr="00540DA9">
        <w:rPr>
          <w:rFonts w:ascii="Times New Roman" w:hAnsi="Times New Roman"/>
          <w:sz w:val="28"/>
          <w:szCs w:val="28"/>
        </w:rPr>
        <w:t>»</w:t>
      </w:r>
      <w:r w:rsidR="00070AA9" w:rsidRPr="00995BF4">
        <w:rPr>
          <w:rFonts w:ascii="Times New Roman" w:hAnsi="Times New Roman"/>
          <w:color w:val="000000" w:themeColor="text1"/>
          <w:sz w:val="28"/>
          <w:szCs w:val="28"/>
        </w:rPr>
        <w:t xml:space="preserve"> признать утратившим силу.</w:t>
      </w:r>
    </w:p>
    <w:p w:rsidR="000024B2" w:rsidRPr="000024B2" w:rsidRDefault="000024B2" w:rsidP="000024B2">
      <w:pPr>
        <w:ind w:right="-1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B50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24B2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0024B2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</w:t>
      </w:r>
      <w:r w:rsidR="00BB502F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0024B2" w:rsidRDefault="000024B2" w:rsidP="000024B2">
      <w:pPr>
        <w:pStyle w:val="ad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343044">
        <w:rPr>
          <w:rFonts w:ascii="Times New Roman" w:hAnsi="Times New Roman"/>
          <w:sz w:val="28"/>
          <w:szCs w:val="28"/>
        </w:rPr>
        <w:t xml:space="preserve">. </w:t>
      </w:r>
      <w:r w:rsidRPr="000024B2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администрации Краснологского сельского поселения Каширского муниципального района Воронежской области «Муниципальный Вестник» и на официальном сайте администрации Краснологского сельского поселения Каширского муниципального района Воронежской области в информационно-телекоммуникационной сети Интернет.</w:t>
      </w:r>
    </w:p>
    <w:p w:rsidR="00BB502F" w:rsidRDefault="00BB502F" w:rsidP="000024B2">
      <w:pPr>
        <w:pStyle w:val="ad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</w:p>
    <w:p w:rsidR="002163FA" w:rsidRDefault="002163FA" w:rsidP="000024B2">
      <w:pPr>
        <w:pStyle w:val="ad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163FA" w:rsidRDefault="002163FA" w:rsidP="000024B2">
      <w:pPr>
        <w:pStyle w:val="ad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35F00" w:rsidRDefault="00035F00" w:rsidP="000024B2">
      <w:pPr>
        <w:pStyle w:val="ad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2"/>
      </w:tblGrid>
      <w:tr w:rsidR="00473747" w:rsidRPr="00244419" w:rsidTr="00A94111">
        <w:trPr>
          <w:trHeight w:val="883"/>
        </w:trPr>
        <w:tc>
          <w:tcPr>
            <w:tcW w:w="9042" w:type="dxa"/>
            <w:shd w:val="clear" w:color="auto" w:fill="auto"/>
          </w:tcPr>
          <w:p w:rsidR="00BB502F" w:rsidRDefault="00D91E02" w:rsidP="002D4CC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3747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BB502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73747" w:rsidRPr="00244419" w:rsidRDefault="00473747" w:rsidP="00BB502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Краснологского сельского посел</w:t>
            </w:r>
            <w:r w:rsidR="00D91E02">
              <w:rPr>
                <w:rFonts w:ascii="Times New Roman" w:hAnsi="Times New Roman"/>
                <w:sz w:val="28"/>
                <w:szCs w:val="28"/>
              </w:rPr>
              <w:t xml:space="preserve">ения                    </w:t>
            </w:r>
            <w:r w:rsidR="00A9411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02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163F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BB502F">
              <w:rPr>
                <w:rFonts w:ascii="Times New Roman" w:hAnsi="Times New Roman"/>
                <w:sz w:val="28"/>
                <w:szCs w:val="28"/>
              </w:rPr>
              <w:t xml:space="preserve">   Горин Д.В.</w:t>
            </w:r>
          </w:p>
        </w:tc>
      </w:tr>
    </w:tbl>
    <w:p w:rsidR="00FE0C4D" w:rsidRPr="00244419" w:rsidRDefault="00FE0C4D" w:rsidP="00BB502F">
      <w:pPr>
        <w:ind w:firstLine="0"/>
        <w:rPr>
          <w:rFonts w:ascii="Times New Roman" w:hAnsi="Times New Roman"/>
          <w:sz w:val="28"/>
          <w:szCs w:val="28"/>
        </w:rPr>
      </w:pPr>
    </w:p>
    <w:sectPr w:rsidR="00FE0C4D" w:rsidRPr="00244419" w:rsidSect="00BB502F">
      <w:pgSz w:w="11906" w:h="16838"/>
      <w:pgMar w:top="0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91" w:rsidRDefault="00411C91" w:rsidP="00FE0C4D">
      <w:r>
        <w:separator/>
      </w:r>
    </w:p>
  </w:endnote>
  <w:endnote w:type="continuationSeparator" w:id="0">
    <w:p w:rsidR="00411C91" w:rsidRDefault="00411C91" w:rsidP="00FE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91" w:rsidRDefault="00411C91" w:rsidP="00FE0C4D">
      <w:r>
        <w:separator/>
      </w:r>
    </w:p>
  </w:footnote>
  <w:footnote w:type="continuationSeparator" w:id="0">
    <w:p w:rsidR="00411C91" w:rsidRDefault="00411C91" w:rsidP="00FE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72AEA"/>
    <w:multiLevelType w:val="multilevel"/>
    <w:tmpl w:val="5726A4E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 w15:restartNumberingAfterBreak="0">
    <w:nsid w:val="36B15A46"/>
    <w:multiLevelType w:val="hybridMultilevel"/>
    <w:tmpl w:val="430C99BA"/>
    <w:lvl w:ilvl="0" w:tplc="E31410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93"/>
    <w:rsid w:val="000024B2"/>
    <w:rsid w:val="0001614A"/>
    <w:rsid w:val="00035F00"/>
    <w:rsid w:val="00070AA9"/>
    <w:rsid w:val="00120BA2"/>
    <w:rsid w:val="001250B0"/>
    <w:rsid w:val="00153942"/>
    <w:rsid w:val="001603A9"/>
    <w:rsid w:val="00166CE6"/>
    <w:rsid w:val="00170B24"/>
    <w:rsid w:val="001866A4"/>
    <w:rsid w:val="00186C8F"/>
    <w:rsid w:val="001B7DBC"/>
    <w:rsid w:val="001C3393"/>
    <w:rsid w:val="001C6A77"/>
    <w:rsid w:val="001D628D"/>
    <w:rsid w:val="002015E8"/>
    <w:rsid w:val="002037F9"/>
    <w:rsid w:val="00203CEE"/>
    <w:rsid w:val="002111E6"/>
    <w:rsid w:val="002163FA"/>
    <w:rsid w:val="00244419"/>
    <w:rsid w:val="00253554"/>
    <w:rsid w:val="00260709"/>
    <w:rsid w:val="002742B8"/>
    <w:rsid w:val="00283656"/>
    <w:rsid w:val="00293115"/>
    <w:rsid w:val="002C1D88"/>
    <w:rsid w:val="002C5FE4"/>
    <w:rsid w:val="002D08FD"/>
    <w:rsid w:val="002D4CCC"/>
    <w:rsid w:val="0030195F"/>
    <w:rsid w:val="00304B8A"/>
    <w:rsid w:val="00306B63"/>
    <w:rsid w:val="00311F23"/>
    <w:rsid w:val="0032331A"/>
    <w:rsid w:val="00343044"/>
    <w:rsid w:val="00345CC9"/>
    <w:rsid w:val="003E08D3"/>
    <w:rsid w:val="003E5130"/>
    <w:rsid w:val="003E77FD"/>
    <w:rsid w:val="00411C91"/>
    <w:rsid w:val="00473747"/>
    <w:rsid w:val="004D22EE"/>
    <w:rsid w:val="004E1CAA"/>
    <w:rsid w:val="00522D6C"/>
    <w:rsid w:val="00540DA9"/>
    <w:rsid w:val="005A0095"/>
    <w:rsid w:val="005B51E9"/>
    <w:rsid w:val="00630F4B"/>
    <w:rsid w:val="0066640A"/>
    <w:rsid w:val="00694468"/>
    <w:rsid w:val="006B68C4"/>
    <w:rsid w:val="006B7F30"/>
    <w:rsid w:val="006E1BAB"/>
    <w:rsid w:val="006F2A3A"/>
    <w:rsid w:val="006F5E81"/>
    <w:rsid w:val="007873AB"/>
    <w:rsid w:val="007A0AC3"/>
    <w:rsid w:val="007B68FA"/>
    <w:rsid w:val="007D5075"/>
    <w:rsid w:val="00817CA6"/>
    <w:rsid w:val="008E382E"/>
    <w:rsid w:val="008E5BF0"/>
    <w:rsid w:val="008F0B30"/>
    <w:rsid w:val="00995BF4"/>
    <w:rsid w:val="009D3790"/>
    <w:rsid w:val="009D4301"/>
    <w:rsid w:val="00A44F35"/>
    <w:rsid w:val="00A8156F"/>
    <w:rsid w:val="00A94111"/>
    <w:rsid w:val="00AB0390"/>
    <w:rsid w:val="00AF2DE3"/>
    <w:rsid w:val="00B07480"/>
    <w:rsid w:val="00B32333"/>
    <w:rsid w:val="00B359AF"/>
    <w:rsid w:val="00B73E7E"/>
    <w:rsid w:val="00B75413"/>
    <w:rsid w:val="00B767DA"/>
    <w:rsid w:val="00B868D5"/>
    <w:rsid w:val="00B951D7"/>
    <w:rsid w:val="00BB2AF4"/>
    <w:rsid w:val="00BB502F"/>
    <w:rsid w:val="00BD2D6A"/>
    <w:rsid w:val="00BF2912"/>
    <w:rsid w:val="00C25008"/>
    <w:rsid w:val="00C44A67"/>
    <w:rsid w:val="00C84FAE"/>
    <w:rsid w:val="00C9132E"/>
    <w:rsid w:val="00CA69FC"/>
    <w:rsid w:val="00CF0940"/>
    <w:rsid w:val="00D07C53"/>
    <w:rsid w:val="00D27DB9"/>
    <w:rsid w:val="00D35DD3"/>
    <w:rsid w:val="00D439DA"/>
    <w:rsid w:val="00D8075C"/>
    <w:rsid w:val="00D91E02"/>
    <w:rsid w:val="00DB513E"/>
    <w:rsid w:val="00E455EC"/>
    <w:rsid w:val="00E506DC"/>
    <w:rsid w:val="00E63588"/>
    <w:rsid w:val="00E93AA5"/>
    <w:rsid w:val="00E9744C"/>
    <w:rsid w:val="00EA1F4E"/>
    <w:rsid w:val="00F2164C"/>
    <w:rsid w:val="00F549AD"/>
    <w:rsid w:val="00F70A69"/>
    <w:rsid w:val="00F918AA"/>
    <w:rsid w:val="00F958F9"/>
    <w:rsid w:val="00FA01CA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55ECB-7BF7-4DB6-8B82-113C72C2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51D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51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51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51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51D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FE0C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E0C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E0C4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E0C4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51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951D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FE0C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951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951D7"/>
    <w:rPr>
      <w:color w:val="0000FF"/>
      <w:u w:val="none"/>
    </w:rPr>
  </w:style>
  <w:style w:type="table" w:styleId="a6">
    <w:name w:val="Table Grid"/>
    <w:basedOn w:val="a1"/>
    <w:uiPriority w:val="59"/>
    <w:rsid w:val="00FE0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0C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0C4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E0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0C4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951D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51D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51D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444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4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037F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No Spacing"/>
    <w:uiPriority w:val="1"/>
    <w:qFormat/>
    <w:rsid w:val="002037F9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3BF05-F646-42CC-809D-F6F08C9C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admkr</cp:lastModifiedBy>
  <cp:revision>8</cp:revision>
  <cp:lastPrinted>2023-05-26T12:19:00Z</cp:lastPrinted>
  <dcterms:created xsi:type="dcterms:W3CDTF">2023-05-24T12:42:00Z</dcterms:created>
  <dcterms:modified xsi:type="dcterms:W3CDTF">2023-05-26T12:19:00Z</dcterms:modified>
</cp:coreProperties>
</file>